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2A57" w14:textId="75229437" w:rsidR="0062277A" w:rsidRPr="00DD2F24" w:rsidRDefault="00A80E33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2277A" w:rsidRPr="00DD2F24">
        <w:rPr>
          <w:rFonts w:ascii="Times New Roman" w:eastAsia="Times New Roman" w:hAnsi="Times New Roman"/>
          <w:sz w:val="21"/>
          <w:szCs w:val="21"/>
          <w:lang w:eastAsia="ru-RU"/>
        </w:rPr>
        <w:t>УТВЕРЖДАЮ</w:t>
      </w:r>
    </w:p>
    <w:p w14:paraId="0B8F3CC0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Зав. кафедрой гигиены, медицины труда</w:t>
      </w:r>
    </w:p>
    <w:p w14:paraId="111A5B55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профессор Л.М.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Фатхутдинова</w:t>
      </w:r>
      <w:proofErr w:type="spellEnd"/>
    </w:p>
    <w:p w14:paraId="03FABF2A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________________</w:t>
      </w:r>
    </w:p>
    <w:p w14:paraId="4584518D" w14:textId="2B1FFAF2" w:rsid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  <w:r w:rsidR="00386BA3" w:rsidRPr="00386BA3">
        <w:rPr>
          <w:rFonts w:ascii="Times New Roman" w:hAnsi="Times New Roman"/>
          <w:sz w:val="21"/>
          <w:szCs w:val="21"/>
        </w:rPr>
        <w:t xml:space="preserve">02 </w:t>
      </w:r>
      <w:r w:rsidR="00386BA3">
        <w:rPr>
          <w:rFonts w:ascii="Times New Roman" w:hAnsi="Times New Roman"/>
          <w:sz w:val="21"/>
          <w:szCs w:val="21"/>
        </w:rPr>
        <w:t xml:space="preserve">июля </w:t>
      </w:r>
      <w:r w:rsidR="00B609A7">
        <w:rPr>
          <w:rFonts w:ascii="Times New Roman" w:hAnsi="Times New Roman"/>
          <w:sz w:val="21"/>
          <w:szCs w:val="21"/>
        </w:rPr>
        <w:t>2021</w:t>
      </w:r>
      <w:r w:rsidR="00386BA3">
        <w:rPr>
          <w:rFonts w:ascii="Times New Roman" w:hAnsi="Times New Roman"/>
          <w:sz w:val="21"/>
          <w:szCs w:val="21"/>
        </w:rPr>
        <w:t xml:space="preserve"> г.</w:t>
      </w:r>
      <w:r w:rsidRPr="00DD2F24">
        <w:rPr>
          <w:rFonts w:ascii="Times New Roman" w:hAnsi="Times New Roman"/>
          <w:sz w:val="21"/>
          <w:szCs w:val="21"/>
        </w:rPr>
        <w:t xml:space="preserve">     </w:t>
      </w:r>
    </w:p>
    <w:p w14:paraId="003956E8" w14:textId="77777777" w:rsidR="007912D9" w:rsidRP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  <w:highlight w:val="green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</w:p>
    <w:p w14:paraId="32C7BD1A" w14:textId="77777777" w:rsidR="00D02992" w:rsidRPr="00DD2F24" w:rsidRDefault="002B35BA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="004131C1" w:rsidRPr="00DD2F24">
        <w:rPr>
          <w:rFonts w:ascii="Times New Roman" w:hAnsi="Times New Roman"/>
          <w:b/>
          <w:sz w:val="21"/>
          <w:szCs w:val="21"/>
        </w:rPr>
        <w:t xml:space="preserve">6 курса </w:t>
      </w:r>
      <w:r w:rsidRPr="00DD2F24">
        <w:rPr>
          <w:rFonts w:ascii="Times New Roman" w:hAnsi="Times New Roman"/>
          <w:b/>
          <w:sz w:val="21"/>
          <w:szCs w:val="21"/>
        </w:rPr>
        <w:t>медико-профилактического факультета</w:t>
      </w:r>
    </w:p>
    <w:p w14:paraId="33AE587A" w14:textId="77777777" w:rsidR="00D02992" w:rsidRPr="00DD2F24" w:rsidRDefault="00D02992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428513DE" w14:textId="77777777" w:rsidR="00D02992" w:rsidRPr="0077552B" w:rsidRDefault="00D0299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>«гигиена питания»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657F36F" w14:textId="77777777" w:rsidR="00D02992" w:rsidRPr="0077552B" w:rsidRDefault="00D02992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403C8E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77229D3F" w14:textId="036A6103" w:rsidR="00D02992" w:rsidRPr="00733E8E" w:rsidRDefault="00F013B0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2021/22</w:t>
      </w:r>
      <w:r w:rsidR="00D02992"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5F7755F" w14:textId="4E5ABFD8" w:rsidR="00D02992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Лекции: среда, 2,4,6,8,9,12,14,16 нед</w:t>
      </w:r>
      <w:r w:rsidR="00040B72" w:rsidRPr="00733E8E">
        <w:rPr>
          <w:rFonts w:ascii="Times New Roman" w:hAnsi="Times New Roman"/>
          <w:sz w:val="21"/>
          <w:szCs w:val="21"/>
          <w:highlight w:val="lightGray"/>
        </w:rPr>
        <w:t>ели 9.50-11.25</w:t>
      </w:r>
    </w:p>
    <w:p w14:paraId="5FCE4D7D" w14:textId="77777777" w:rsidR="0077552B" w:rsidRPr="00DD2F24" w:rsidRDefault="0077552B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2378"/>
        <w:gridCol w:w="2781"/>
        <w:gridCol w:w="2580"/>
      </w:tblGrid>
      <w:tr w:rsidR="00D02992" w:rsidRPr="00DD2F24" w14:paraId="2451A558" w14:textId="77777777" w:rsidTr="008517C8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015E7E2E" w14:textId="5F865A4E" w:rsidR="00D02992" w:rsidRPr="00DD2F24" w:rsidRDefault="00C1712E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378" w:type="dxa"/>
            <w:shd w:val="clear" w:color="auto" w:fill="auto"/>
          </w:tcPr>
          <w:p w14:paraId="211B54D3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781" w:type="dxa"/>
            <w:shd w:val="clear" w:color="auto" w:fill="auto"/>
          </w:tcPr>
          <w:p w14:paraId="3091D947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664947BA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02992" w:rsidRPr="00DD2F24" w14:paraId="3F95592B" w14:textId="77777777" w:rsidTr="008517C8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6B40D903" w14:textId="4FB1ECF8" w:rsidR="00D02992" w:rsidRPr="00DD2F24" w:rsidRDefault="00771912" w:rsidP="004524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08.09.2021</w:t>
            </w:r>
            <w:r w:rsidR="00D02992"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378" w:type="dxa"/>
            <w:shd w:val="clear" w:color="auto" w:fill="auto"/>
          </w:tcPr>
          <w:p w14:paraId="31D24333" w14:textId="77777777" w:rsidR="00D02992" w:rsidRPr="00DD2F24" w:rsidRDefault="00D02992" w:rsidP="004524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6A68BFC9" w14:textId="2D7B5269" w:rsidR="00D02992" w:rsidRPr="004A4341" w:rsidRDefault="004A4341" w:rsidP="004524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4F926E11" w14:textId="48955206" w:rsidR="00D02992" w:rsidRPr="00DD2F24" w:rsidRDefault="00600A63" w:rsidP="0045246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9BF2644" w14:textId="77777777" w:rsidTr="008517C8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5F8A9C0A" w14:textId="672F83E9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378" w:type="dxa"/>
            <w:shd w:val="clear" w:color="auto" w:fill="auto"/>
          </w:tcPr>
          <w:p w14:paraId="6391082B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4DF33FF9" w14:textId="27A8764F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7EA11F2" w14:textId="7ADE892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056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08B7207" w14:textId="77777777" w:rsidTr="008517C8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752BBEC4" w14:textId="333EC0F6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378" w:type="dxa"/>
            <w:shd w:val="clear" w:color="auto" w:fill="auto"/>
          </w:tcPr>
          <w:p w14:paraId="2A424AA8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4C36E6C6" w14:textId="625A5AB5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7140084D" w14:textId="463F807E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056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3B8063A" w14:textId="77777777" w:rsidTr="008517C8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40A23A5A" w14:textId="2AE9BC08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378" w:type="dxa"/>
            <w:shd w:val="clear" w:color="auto" w:fill="auto"/>
          </w:tcPr>
          <w:p w14:paraId="2AA5774C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789748D1" w14:textId="77777777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  <w:p w14:paraId="28DE67F7" w14:textId="60ED1FFE" w:rsidR="00546932" w:rsidRPr="00DD2F24" w:rsidRDefault="00546932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А.В.Абляева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774741E6" w14:textId="0D3142F5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056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503C821" w14:textId="77777777" w:rsidTr="008517C8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45D38150" w14:textId="4318F05B" w:rsidR="00600A63" w:rsidRPr="00DD2F24" w:rsidRDefault="00546932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27</w:t>
            </w:r>
            <w:r w:rsidR="00600A63" w:rsidRPr="00474DCF">
              <w:rPr>
                <w:rFonts w:ascii="Times New Roman" w:hAnsi="Times New Roman"/>
                <w:sz w:val="21"/>
                <w:szCs w:val="21"/>
                <w:highlight w:val="yellow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0</w:t>
            </w:r>
            <w:r w:rsidR="00600A63" w:rsidRPr="00474DCF">
              <w:rPr>
                <w:rFonts w:ascii="Times New Roman" w:hAnsi="Times New Roman"/>
                <w:sz w:val="21"/>
                <w:szCs w:val="21"/>
                <w:highlight w:val="yellow"/>
              </w:rPr>
              <w:t>.2021, 9.50-11.25</w:t>
            </w:r>
          </w:p>
        </w:tc>
        <w:tc>
          <w:tcPr>
            <w:tcW w:w="2378" w:type="dxa"/>
            <w:shd w:val="clear" w:color="auto" w:fill="auto"/>
          </w:tcPr>
          <w:p w14:paraId="5E14B446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5B54D5F1" w14:textId="6FC889C5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14:paraId="60A069B2" w14:textId="35E27B09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056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7D40CE95" w14:textId="77777777" w:rsidTr="008517C8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7D215421" w14:textId="23A0A7B8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378" w:type="dxa"/>
            <w:shd w:val="clear" w:color="auto" w:fill="auto"/>
          </w:tcPr>
          <w:p w14:paraId="02A57465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206F0AA7" w14:textId="7F003578" w:rsidR="00600A63" w:rsidRPr="00DD2F24" w:rsidRDefault="00546932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EF878D8" w14:textId="4C96CD6E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056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12251F80" w14:textId="77777777" w:rsidTr="008517C8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3A421B59" w14:textId="64327A1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378" w:type="dxa"/>
            <w:shd w:val="clear" w:color="auto" w:fill="auto"/>
          </w:tcPr>
          <w:p w14:paraId="151FEA7E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0473B05B" w14:textId="3A36244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65413899" w14:textId="5053C189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056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7C9E7EC3" w14:textId="77777777" w:rsidTr="008517C8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353623C7" w14:textId="149E17F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378" w:type="dxa"/>
            <w:shd w:val="clear" w:color="auto" w:fill="auto"/>
          </w:tcPr>
          <w:p w14:paraId="79075E8F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781" w:type="dxa"/>
            <w:shd w:val="clear" w:color="auto" w:fill="auto"/>
          </w:tcPr>
          <w:p w14:paraId="2AC388EA" w14:textId="3870D7F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A684151" w14:textId="38349709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056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77203D6" w14:textId="77777777" w:rsidR="004815A8" w:rsidRPr="00DD2F24" w:rsidRDefault="004815A8" w:rsidP="00DD2F24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1A610B67" w14:textId="77777777" w:rsidR="00403C8E" w:rsidRDefault="00D0299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7552B">
        <w:rPr>
          <w:rFonts w:ascii="Times New Roman" w:hAnsi="Times New Roman"/>
          <w:b/>
          <w:bCs/>
          <w:sz w:val="21"/>
          <w:szCs w:val="21"/>
          <w:highlight w:val="lightGray"/>
        </w:rPr>
        <w:t>практических занятий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>гигиена питания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319732F0" w14:textId="77777777" w:rsidR="00386BA3" w:rsidRDefault="00D02992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403C8E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1C0A1278" w14:textId="57C4BD18" w:rsidR="00D02992" w:rsidRDefault="00D0299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77552B">
        <w:rPr>
          <w:rFonts w:ascii="Times New Roman" w:hAnsi="Times New Roman"/>
          <w:sz w:val="21"/>
          <w:szCs w:val="21"/>
          <w:highlight w:val="lightGray"/>
        </w:rPr>
        <w:t>1</w:t>
      </w:r>
      <w:r w:rsidRPr="0077552B">
        <w:rPr>
          <w:rFonts w:ascii="Times New Roman" w:hAnsi="Times New Roman"/>
          <w:sz w:val="21"/>
          <w:szCs w:val="21"/>
          <w:highlight w:val="lightGray"/>
        </w:rPr>
        <w:t>/2</w:t>
      </w:r>
      <w:r w:rsidR="0077552B">
        <w:rPr>
          <w:rFonts w:ascii="Times New Roman" w:hAnsi="Times New Roman"/>
          <w:sz w:val="21"/>
          <w:szCs w:val="21"/>
          <w:highlight w:val="lightGray"/>
        </w:rPr>
        <w:t>2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3A5D5A1D" w14:textId="69A3FDD2" w:rsidR="00403C8E" w:rsidRPr="00546932" w:rsidRDefault="00403C8E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  <w:r w:rsidR="00546932" w:rsidRPr="00546932">
        <w:rPr>
          <w:rFonts w:ascii="Times New Roman" w:hAnsi="Times New Roman"/>
          <w:sz w:val="21"/>
          <w:szCs w:val="21"/>
        </w:rPr>
        <w:t xml:space="preserve"> </w:t>
      </w:r>
    </w:p>
    <w:p w14:paraId="49734462" w14:textId="77777777" w:rsidR="00D02992" w:rsidRPr="00DD2F24" w:rsidRDefault="00D0299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264"/>
        <w:gridCol w:w="4398"/>
      </w:tblGrid>
      <w:tr w:rsidR="00FF7156" w:rsidRPr="00DD2F24" w14:paraId="0B7E798B" w14:textId="77777777" w:rsidTr="008517C8">
        <w:trPr>
          <w:jc w:val="center"/>
        </w:trPr>
        <w:tc>
          <w:tcPr>
            <w:tcW w:w="2551" w:type="dxa"/>
            <w:shd w:val="clear" w:color="auto" w:fill="auto"/>
          </w:tcPr>
          <w:p w14:paraId="661345AE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0C651B8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64" w:type="dxa"/>
            <w:shd w:val="clear" w:color="auto" w:fill="auto"/>
          </w:tcPr>
          <w:p w14:paraId="1DDCB792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14:paraId="377B2D1D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  <w:lang w:val="en-US"/>
              </w:rPr>
              <w:t>2</w:t>
            </w:r>
          </w:p>
        </w:tc>
      </w:tr>
      <w:tr w:rsidR="00FF7156" w:rsidRPr="00DD2F24" w14:paraId="1801FFDD" w14:textId="77777777" w:rsidTr="008517C8">
        <w:trPr>
          <w:trHeight w:val="503"/>
          <w:jc w:val="center"/>
        </w:trPr>
        <w:tc>
          <w:tcPr>
            <w:tcW w:w="2551" w:type="dxa"/>
            <w:shd w:val="clear" w:color="auto" w:fill="auto"/>
          </w:tcPr>
          <w:p w14:paraId="0E099254" w14:textId="1C81525E" w:rsidR="00D02992" w:rsidRPr="00DD2F24" w:rsidRDefault="00F013B0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08.11.2021-</w:t>
            </w:r>
            <w:r w:rsidR="00637241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8.11.2021</w:t>
            </w:r>
          </w:p>
        </w:tc>
        <w:tc>
          <w:tcPr>
            <w:tcW w:w="1134" w:type="dxa"/>
            <w:shd w:val="clear" w:color="auto" w:fill="auto"/>
          </w:tcPr>
          <w:p w14:paraId="203F6946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264" w:type="dxa"/>
            <w:shd w:val="clear" w:color="auto" w:fill="auto"/>
          </w:tcPr>
          <w:p w14:paraId="00B59D43" w14:textId="77777777" w:rsidR="00D02992" w:rsidRPr="00600A63" w:rsidRDefault="000B14AA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="00600A63"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</w:p>
          <w:p w14:paraId="5F2F7E40" w14:textId="0591CBF9" w:rsidR="00600A63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398" w:type="dxa"/>
            <w:shd w:val="clear" w:color="auto" w:fill="auto"/>
          </w:tcPr>
          <w:p w14:paraId="3C0B4926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FF7156" w:rsidRPr="00DD2F24" w14:paraId="212075A2" w14:textId="77777777" w:rsidTr="008517C8">
        <w:trPr>
          <w:trHeight w:val="461"/>
          <w:jc w:val="center"/>
        </w:trPr>
        <w:tc>
          <w:tcPr>
            <w:tcW w:w="2551" w:type="dxa"/>
            <w:shd w:val="clear" w:color="auto" w:fill="auto"/>
          </w:tcPr>
          <w:p w14:paraId="1FC17896" w14:textId="0CDF23DE" w:rsidR="00D02992" w:rsidRPr="00DD2F24" w:rsidRDefault="00F013B0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24.09.2021</w:t>
            </w:r>
            <w:r w:rsidR="0077552B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06.10.2021</w:t>
            </w:r>
          </w:p>
        </w:tc>
        <w:tc>
          <w:tcPr>
            <w:tcW w:w="1134" w:type="dxa"/>
            <w:shd w:val="clear" w:color="auto" w:fill="auto"/>
          </w:tcPr>
          <w:p w14:paraId="5C3BC7EA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264" w:type="dxa"/>
            <w:shd w:val="clear" w:color="auto" w:fill="auto"/>
          </w:tcPr>
          <w:p w14:paraId="24BC88F0" w14:textId="77777777" w:rsidR="00600A63" w:rsidRP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</w:p>
          <w:p w14:paraId="2119D5C1" w14:textId="6FDE18A8" w:rsidR="00D02992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398" w:type="dxa"/>
            <w:shd w:val="clear" w:color="auto" w:fill="auto"/>
          </w:tcPr>
          <w:p w14:paraId="7729FECA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FF7156" w:rsidRPr="00DD2F24" w14:paraId="1EFDC2DC" w14:textId="77777777" w:rsidTr="008517C8">
        <w:trPr>
          <w:jc w:val="center"/>
        </w:trPr>
        <w:tc>
          <w:tcPr>
            <w:tcW w:w="2551" w:type="dxa"/>
            <w:shd w:val="clear" w:color="auto" w:fill="auto"/>
          </w:tcPr>
          <w:p w14:paraId="754D9134" w14:textId="69A03F66" w:rsidR="00D02992" w:rsidRPr="00DD2F24" w:rsidRDefault="00F013B0" w:rsidP="001C48F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13.09.2021-23.09.2021</w:t>
            </w:r>
          </w:p>
        </w:tc>
        <w:tc>
          <w:tcPr>
            <w:tcW w:w="1134" w:type="dxa"/>
            <w:shd w:val="clear" w:color="auto" w:fill="auto"/>
          </w:tcPr>
          <w:p w14:paraId="3BC8716D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264" w:type="dxa"/>
            <w:shd w:val="clear" w:color="auto" w:fill="auto"/>
          </w:tcPr>
          <w:p w14:paraId="1005DE92" w14:textId="77777777" w:rsidR="00CB2A68" w:rsidRPr="00600A63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</w:p>
          <w:p w14:paraId="02577F32" w14:textId="4C383E8F" w:rsidR="00600A63" w:rsidRPr="00DD2F24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398" w:type="dxa"/>
            <w:shd w:val="clear" w:color="auto" w:fill="auto"/>
          </w:tcPr>
          <w:p w14:paraId="71B745CD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FF7156" w:rsidRPr="00DD2F24" w14:paraId="64017B44" w14:textId="77777777" w:rsidTr="008517C8">
        <w:trPr>
          <w:jc w:val="center"/>
        </w:trPr>
        <w:tc>
          <w:tcPr>
            <w:tcW w:w="2551" w:type="dxa"/>
            <w:shd w:val="clear" w:color="auto" w:fill="auto"/>
          </w:tcPr>
          <w:p w14:paraId="0829465F" w14:textId="45ED96AB" w:rsidR="00D02992" w:rsidRPr="00DD2F24" w:rsidRDefault="00F013B0" w:rsidP="001C48F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20.10.2021-01.11.2021</w:t>
            </w:r>
          </w:p>
        </w:tc>
        <w:tc>
          <w:tcPr>
            <w:tcW w:w="1134" w:type="dxa"/>
            <w:shd w:val="clear" w:color="auto" w:fill="auto"/>
          </w:tcPr>
          <w:p w14:paraId="327D52D3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264" w:type="dxa"/>
            <w:shd w:val="clear" w:color="auto" w:fill="auto"/>
          </w:tcPr>
          <w:p w14:paraId="7B59C1FF" w14:textId="77777777" w:rsidR="00CB2A68" w:rsidRPr="00600A63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6A6E7FCF" w14:textId="3D745FC1" w:rsidR="00600A63" w:rsidRPr="00DD2F24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398" w:type="dxa"/>
            <w:shd w:val="clear" w:color="auto" w:fill="auto"/>
          </w:tcPr>
          <w:p w14:paraId="2C2A0B55" w14:textId="77777777" w:rsidR="00D02992" w:rsidRPr="00DD2F24" w:rsidRDefault="00D02992" w:rsidP="00FF71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FF7156" w:rsidRPr="00DD2F24" w14:paraId="6A9B3C31" w14:textId="77777777" w:rsidTr="008517C8">
        <w:trPr>
          <w:trHeight w:val="460"/>
          <w:jc w:val="center"/>
        </w:trPr>
        <w:tc>
          <w:tcPr>
            <w:tcW w:w="2551" w:type="dxa"/>
            <w:shd w:val="clear" w:color="auto" w:fill="auto"/>
          </w:tcPr>
          <w:p w14:paraId="27E2D32B" w14:textId="6BC237A6" w:rsidR="00D02992" w:rsidRPr="00DD2F24" w:rsidRDefault="00F013B0" w:rsidP="001C48F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29.11.2021-09.12.2021</w:t>
            </w:r>
          </w:p>
        </w:tc>
        <w:tc>
          <w:tcPr>
            <w:tcW w:w="1134" w:type="dxa"/>
            <w:shd w:val="clear" w:color="auto" w:fill="auto"/>
          </w:tcPr>
          <w:p w14:paraId="43CBEEF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2264" w:type="dxa"/>
            <w:shd w:val="clear" w:color="auto" w:fill="auto"/>
          </w:tcPr>
          <w:p w14:paraId="4D920BF0" w14:textId="2FCFE369" w:rsidR="00D02992" w:rsidRPr="00600A63" w:rsidRDefault="0046486F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  <w:r w:rsidR="00600A63" w:rsidRPr="00600A63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181398AA" w14:textId="76539329" w:rsidR="00600A63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398" w:type="dxa"/>
            <w:shd w:val="clear" w:color="auto" w:fill="auto"/>
          </w:tcPr>
          <w:p w14:paraId="42D46E60" w14:textId="77777777" w:rsidR="00D02992" w:rsidRPr="00DD2F24" w:rsidRDefault="00D02992" w:rsidP="00FF71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cyan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</w:tbl>
    <w:p w14:paraId="35BB9DE1" w14:textId="77777777" w:rsidR="00D02992" w:rsidRPr="00DD2F24" w:rsidRDefault="00D02992" w:rsidP="00DD2F2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79A49B2C" w14:textId="77777777" w:rsidR="00D02992" w:rsidRPr="00DD2F24" w:rsidRDefault="00D02992" w:rsidP="00DD2F2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3AE1F067" w14:textId="77777777" w:rsidR="00D02992" w:rsidRPr="00DD2F24" w:rsidRDefault="00D02992" w:rsidP="00DD2F2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34D6289" w14:textId="77777777" w:rsidR="00D02992" w:rsidRPr="00040B72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040B72">
        <w:rPr>
          <w:rFonts w:ascii="Times New Roman" w:hAnsi="Times New Roman"/>
          <w:b/>
          <w:sz w:val="21"/>
          <w:szCs w:val="21"/>
          <w:highlight w:val="lightGray"/>
        </w:rPr>
        <w:t>«гигиена детей и подростков»</w:t>
      </w: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ACA01AE" w14:textId="77777777" w:rsidR="00D02992" w:rsidRPr="00040B72" w:rsidRDefault="00D02992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040B72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040B72">
        <w:rPr>
          <w:rFonts w:ascii="Times New Roman" w:hAnsi="Times New Roman"/>
          <w:b/>
          <w:sz w:val="21"/>
          <w:szCs w:val="21"/>
          <w:highlight w:val="lightGray"/>
        </w:rPr>
        <w:t xml:space="preserve">курса медико-профилактического факультета </w:t>
      </w:r>
    </w:p>
    <w:p w14:paraId="72AF36DE" w14:textId="08160F49" w:rsidR="00D02992" w:rsidRPr="00040B72" w:rsidRDefault="00040B7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>на осенний семестр 2021/</w:t>
      </w:r>
      <w:r w:rsidR="00F013B0" w:rsidRPr="00040B72">
        <w:rPr>
          <w:rFonts w:ascii="Times New Roman" w:hAnsi="Times New Roman"/>
          <w:sz w:val="21"/>
          <w:szCs w:val="21"/>
          <w:highlight w:val="lightGray"/>
        </w:rPr>
        <w:t>2022</w:t>
      </w:r>
      <w:r w:rsidR="00D02992" w:rsidRPr="00040B72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46D8C780" w14:textId="6552AD82" w:rsidR="00D02992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>Лекции: четве</w:t>
      </w:r>
      <w:r w:rsidR="003A2A0D">
        <w:rPr>
          <w:rFonts w:ascii="Times New Roman" w:hAnsi="Times New Roman"/>
          <w:sz w:val="21"/>
          <w:szCs w:val="21"/>
          <w:highlight w:val="lightGray"/>
        </w:rPr>
        <w:t>рг, 2,4,6,8.12,14,16</w:t>
      </w:r>
      <w:r w:rsidR="00040B72" w:rsidRPr="00040B72">
        <w:rPr>
          <w:rFonts w:ascii="Times New Roman" w:hAnsi="Times New Roman"/>
          <w:sz w:val="21"/>
          <w:szCs w:val="21"/>
          <w:highlight w:val="lightGray"/>
        </w:rPr>
        <w:t>, 9.50-11.25</w:t>
      </w:r>
      <w:r w:rsidR="00546932">
        <w:rPr>
          <w:rFonts w:ascii="Times New Roman" w:hAnsi="Times New Roman"/>
          <w:sz w:val="21"/>
          <w:szCs w:val="21"/>
        </w:rPr>
        <w:t xml:space="preserve"> </w:t>
      </w:r>
    </w:p>
    <w:p w14:paraId="2F20EC65" w14:textId="77777777" w:rsidR="00403C8E" w:rsidRPr="00DD2F24" w:rsidRDefault="00403C8E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</w:tblGrid>
      <w:tr w:rsidR="00D02992" w:rsidRPr="00DD2F24" w14:paraId="185E5AB7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056A663A" w14:textId="5A70970E" w:rsidR="00D02992" w:rsidRPr="00DD2F24" w:rsidRDefault="00C1712E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</w:t>
            </w:r>
            <w:r w:rsidR="00D02992" w:rsidRPr="00DD2F24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693" w:type="dxa"/>
            <w:shd w:val="clear" w:color="auto" w:fill="auto"/>
          </w:tcPr>
          <w:p w14:paraId="5DE061B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041073A2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51" w:type="dxa"/>
            <w:shd w:val="clear" w:color="auto" w:fill="auto"/>
          </w:tcPr>
          <w:p w14:paraId="0630C766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02992" w:rsidRPr="00DD2F24" w14:paraId="24255FDA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76CADCF8" w14:textId="5135C49C" w:rsidR="00D02992" w:rsidRPr="00DD2F24" w:rsidRDefault="00771912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09.09.2021</w:t>
            </w:r>
            <w:r w:rsidR="00D02992"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693" w:type="dxa"/>
            <w:shd w:val="clear" w:color="auto" w:fill="auto"/>
          </w:tcPr>
          <w:p w14:paraId="5F8C02AA" w14:textId="72FB1EF5" w:rsidR="00D02992" w:rsidRPr="00DD2F24" w:rsidRDefault="003A2A0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94F153E" w14:textId="726246B1" w:rsidR="00D02992" w:rsidRPr="00DD2F24" w:rsidRDefault="00153990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9EEAB11" w14:textId="04C2269C" w:rsidR="00D02992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85D681E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48DAFC45" w14:textId="59BE3043" w:rsidR="00600A63" w:rsidRPr="00DD2F2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693" w:type="dxa"/>
            <w:shd w:val="clear" w:color="auto" w:fill="auto"/>
          </w:tcPr>
          <w:p w14:paraId="140CC740" w14:textId="740BC33C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3601-3605</w:t>
            </w:r>
          </w:p>
        </w:tc>
        <w:tc>
          <w:tcPr>
            <w:tcW w:w="2552" w:type="dxa"/>
            <w:shd w:val="clear" w:color="auto" w:fill="auto"/>
          </w:tcPr>
          <w:p w14:paraId="4944901B" w14:textId="2413570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6593BF1" w14:textId="54DF133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39FAABB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026FF908" w14:textId="4FF243B1" w:rsidR="00600A63" w:rsidRPr="00DD2F2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693" w:type="dxa"/>
            <w:shd w:val="clear" w:color="auto" w:fill="auto"/>
          </w:tcPr>
          <w:p w14:paraId="1CB148E1" w14:textId="7EA0B65D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3601-3605</w:t>
            </w:r>
          </w:p>
        </w:tc>
        <w:tc>
          <w:tcPr>
            <w:tcW w:w="2552" w:type="dxa"/>
            <w:shd w:val="clear" w:color="auto" w:fill="auto"/>
          </w:tcPr>
          <w:p w14:paraId="58459038" w14:textId="3B168D9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FBA92D3" w14:textId="0CF0390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5A02A469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0F658800" w14:textId="220871F8" w:rsidR="00600A63" w:rsidRPr="00DD2F2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693" w:type="dxa"/>
            <w:shd w:val="clear" w:color="auto" w:fill="auto"/>
          </w:tcPr>
          <w:p w14:paraId="451F2717" w14:textId="51081FE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3601-3605</w:t>
            </w:r>
          </w:p>
        </w:tc>
        <w:tc>
          <w:tcPr>
            <w:tcW w:w="2552" w:type="dxa"/>
            <w:shd w:val="clear" w:color="auto" w:fill="auto"/>
          </w:tcPr>
          <w:p w14:paraId="572B74F2" w14:textId="4ED111C6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9324EB7" w14:textId="76C7E561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A70D8FF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1071FCF0" w14:textId="30CFE738" w:rsidR="00600A63" w:rsidRPr="00DD2F2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693" w:type="dxa"/>
            <w:shd w:val="clear" w:color="auto" w:fill="auto"/>
          </w:tcPr>
          <w:p w14:paraId="000141D5" w14:textId="3601F23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3601-3605</w:t>
            </w:r>
          </w:p>
        </w:tc>
        <w:tc>
          <w:tcPr>
            <w:tcW w:w="2552" w:type="dxa"/>
            <w:shd w:val="clear" w:color="auto" w:fill="auto"/>
          </w:tcPr>
          <w:p w14:paraId="4B473629" w14:textId="5D3D7C56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5F59C11" w14:textId="6DB7AA6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BFFAEE9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1641778B" w14:textId="62AB29A7" w:rsidR="00600A63" w:rsidRPr="00DD2F2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693" w:type="dxa"/>
            <w:shd w:val="clear" w:color="auto" w:fill="auto"/>
          </w:tcPr>
          <w:p w14:paraId="6893DF38" w14:textId="513AEA91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3601-3605</w:t>
            </w:r>
          </w:p>
        </w:tc>
        <w:tc>
          <w:tcPr>
            <w:tcW w:w="2552" w:type="dxa"/>
            <w:shd w:val="clear" w:color="auto" w:fill="auto"/>
          </w:tcPr>
          <w:p w14:paraId="0BE74B60" w14:textId="657FFF6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3436828" w14:textId="3A112E79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1E204EB2" w14:textId="77777777" w:rsidTr="0045246C">
        <w:trPr>
          <w:jc w:val="center"/>
        </w:trPr>
        <w:tc>
          <w:tcPr>
            <w:tcW w:w="2547" w:type="dxa"/>
            <w:shd w:val="clear" w:color="auto" w:fill="auto"/>
          </w:tcPr>
          <w:p w14:paraId="6AE5D518" w14:textId="1EA2805A" w:rsidR="00600A63" w:rsidRPr="00DD2F2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16.12.2021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693" w:type="dxa"/>
            <w:shd w:val="clear" w:color="auto" w:fill="auto"/>
          </w:tcPr>
          <w:p w14:paraId="0E2CD941" w14:textId="754750A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3601-3605</w:t>
            </w:r>
          </w:p>
        </w:tc>
        <w:tc>
          <w:tcPr>
            <w:tcW w:w="2552" w:type="dxa"/>
            <w:shd w:val="clear" w:color="auto" w:fill="auto"/>
          </w:tcPr>
          <w:p w14:paraId="69975CDD" w14:textId="73785006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ED28AB6" w14:textId="4030B7F1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076A6886" w14:textId="0907A5D7" w:rsidR="00D02992" w:rsidRPr="009962F5" w:rsidRDefault="00D02992" w:rsidP="00B609A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="00FF7156" w:rsidRPr="009962F5">
        <w:rPr>
          <w:rFonts w:ascii="Times New Roman" w:hAnsi="Times New Roman"/>
          <w:sz w:val="21"/>
          <w:szCs w:val="21"/>
          <w:highlight w:val="lightGray"/>
        </w:rPr>
        <w:t xml:space="preserve"> по дисциплине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«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гигиена детей и подростков</w:t>
      </w:r>
      <w:r w:rsidRPr="009962F5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83899C0" w14:textId="0571DBFC" w:rsidR="00D02992" w:rsidRPr="009962F5" w:rsidRDefault="00D02992" w:rsidP="00B609A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</w:p>
    <w:p w14:paraId="4E6F0FA6" w14:textId="07D940C4" w:rsidR="00D02992" w:rsidRDefault="00D02992" w:rsidP="00B609A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t>на осенний</w:t>
      </w:r>
      <w:r w:rsidR="00FF7156" w:rsidRPr="009962F5">
        <w:rPr>
          <w:rFonts w:ascii="Times New Roman" w:hAnsi="Times New Roman"/>
          <w:sz w:val="21"/>
          <w:szCs w:val="21"/>
          <w:highlight w:val="lightGray"/>
        </w:rPr>
        <w:t xml:space="preserve"> семестр 202</w:t>
      </w:r>
      <w:r w:rsidR="00F013B0" w:rsidRPr="009962F5">
        <w:rPr>
          <w:rFonts w:ascii="Times New Roman" w:hAnsi="Times New Roman"/>
          <w:sz w:val="21"/>
          <w:szCs w:val="21"/>
          <w:highlight w:val="lightGray"/>
        </w:rPr>
        <w:t>1</w:t>
      </w:r>
      <w:r w:rsidR="00FF7156" w:rsidRPr="009962F5">
        <w:rPr>
          <w:rFonts w:ascii="Times New Roman" w:hAnsi="Times New Roman"/>
          <w:sz w:val="21"/>
          <w:szCs w:val="21"/>
          <w:highlight w:val="lightGray"/>
        </w:rPr>
        <w:t>/</w:t>
      </w:r>
      <w:r w:rsidR="00F013B0" w:rsidRPr="009962F5">
        <w:rPr>
          <w:rFonts w:ascii="Times New Roman" w:hAnsi="Times New Roman"/>
          <w:sz w:val="21"/>
          <w:szCs w:val="21"/>
          <w:highlight w:val="lightGray"/>
        </w:rPr>
        <w:t>22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45944AF" w14:textId="7441E263" w:rsidR="00403C8E" w:rsidRPr="00DD2F24" w:rsidRDefault="00403C8E" w:rsidP="00B609A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</w:p>
    <w:p w14:paraId="15B8364A" w14:textId="77777777" w:rsidR="00D02992" w:rsidRPr="00DD2F24" w:rsidRDefault="00D0299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878"/>
        <w:gridCol w:w="2525"/>
        <w:gridCol w:w="4539"/>
      </w:tblGrid>
      <w:tr w:rsidR="00D02992" w:rsidRPr="00DD2F24" w14:paraId="4EE6CED8" w14:textId="77777777" w:rsidTr="008517C8">
        <w:trPr>
          <w:jc w:val="center"/>
        </w:trPr>
        <w:tc>
          <w:tcPr>
            <w:tcW w:w="2404" w:type="dxa"/>
            <w:shd w:val="clear" w:color="auto" w:fill="auto"/>
          </w:tcPr>
          <w:p w14:paraId="57076656" w14:textId="77777777" w:rsidR="00D02992" w:rsidRPr="00DD2F24" w:rsidRDefault="00D02992" w:rsidP="0045246C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878" w:type="dxa"/>
            <w:shd w:val="clear" w:color="auto" w:fill="auto"/>
          </w:tcPr>
          <w:p w14:paraId="0BD70108" w14:textId="77777777" w:rsidR="00D02992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  <w:p w14:paraId="51EDC696" w14:textId="6654CC59" w:rsidR="000A23C8" w:rsidRPr="00DD2F24" w:rsidRDefault="000A23C8" w:rsidP="000A23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5" w:type="dxa"/>
            <w:shd w:val="clear" w:color="auto" w:fill="auto"/>
          </w:tcPr>
          <w:p w14:paraId="29E83E1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4539" w:type="dxa"/>
            <w:shd w:val="clear" w:color="auto" w:fill="auto"/>
          </w:tcPr>
          <w:p w14:paraId="4DA1AFEC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02992" w:rsidRPr="00DD2F24" w14:paraId="077858C4" w14:textId="77777777" w:rsidTr="008517C8">
        <w:trPr>
          <w:jc w:val="center"/>
        </w:trPr>
        <w:tc>
          <w:tcPr>
            <w:tcW w:w="2404" w:type="dxa"/>
            <w:shd w:val="clear" w:color="auto" w:fill="auto"/>
          </w:tcPr>
          <w:p w14:paraId="079A13B5" w14:textId="7AD41F9A" w:rsidR="00D02992" w:rsidRPr="00DD2F24" w:rsidRDefault="00F013B0" w:rsidP="0077552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19.11.2021-30.11.2021</w:t>
            </w:r>
          </w:p>
        </w:tc>
        <w:tc>
          <w:tcPr>
            <w:tcW w:w="878" w:type="dxa"/>
            <w:shd w:val="clear" w:color="auto" w:fill="auto"/>
          </w:tcPr>
          <w:p w14:paraId="3CF2B50F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525" w:type="dxa"/>
            <w:shd w:val="clear" w:color="auto" w:fill="auto"/>
          </w:tcPr>
          <w:p w14:paraId="1476F109" w14:textId="77777777" w:rsidR="003877DB" w:rsidRPr="00600A63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С.А.Титова</w:t>
            </w:r>
            <w:proofErr w:type="spellEnd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4618E407" w14:textId="3209AA3B" w:rsidR="00600A63" w:rsidRPr="00DD2F24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539" w:type="dxa"/>
            <w:shd w:val="clear" w:color="auto" w:fill="auto"/>
          </w:tcPr>
          <w:p w14:paraId="43F0C9BE" w14:textId="64EE9785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403</w:t>
            </w:r>
            <w:r w:rsidR="00600A6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  <w:tr w:rsidR="00D02992" w:rsidRPr="00DD2F24" w14:paraId="624CBB8E" w14:textId="77777777" w:rsidTr="008517C8">
        <w:trPr>
          <w:jc w:val="center"/>
        </w:trPr>
        <w:tc>
          <w:tcPr>
            <w:tcW w:w="2404" w:type="dxa"/>
            <w:shd w:val="clear" w:color="auto" w:fill="auto"/>
          </w:tcPr>
          <w:p w14:paraId="2EF20968" w14:textId="0ABE5BF0" w:rsidR="00D02992" w:rsidRPr="00DD2F24" w:rsidRDefault="00F013B0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02.11.2021-12.11.2021</w:t>
            </w:r>
          </w:p>
        </w:tc>
        <w:tc>
          <w:tcPr>
            <w:tcW w:w="878" w:type="dxa"/>
            <w:shd w:val="clear" w:color="auto" w:fill="auto"/>
          </w:tcPr>
          <w:p w14:paraId="165FA916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525" w:type="dxa"/>
            <w:shd w:val="clear" w:color="auto" w:fill="auto"/>
          </w:tcPr>
          <w:p w14:paraId="2F0A55F0" w14:textId="77777777" w:rsidR="00D02992" w:rsidRPr="00600A63" w:rsidRDefault="00153990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С.А.Титова</w:t>
            </w:r>
            <w:proofErr w:type="spellEnd"/>
            <w:r w:rsidR="00600A63" w:rsidRPr="00600A63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6EE65D59" w14:textId="5EC9BD31" w:rsidR="00600A63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539" w:type="dxa"/>
            <w:shd w:val="clear" w:color="auto" w:fill="auto"/>
          </w:tcPr>
          <w:p w14:paraId="16980D8E" w14:textId="5EC2D5AE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407</w:t>
            </w:r>
            <w:r w:rsidR="00600A6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  <w:tr w:rsidR="00D02992" w:rsidRPr="00DD2F24" w14:paraId="6D6C8A75" w14:textId="77777777" w:rsidTr="008517C8">
        <w:trPr>
          <w:jc w:val="center"/>
        </w:trPr>
        <w:tc>
          <w:tcPr>
            <w:tcW w:w="2404" w:type="dxa"/>
            <w:shd w:val="clear" w:color="auto" w:fill="auto"/>
          </w:tcPr>
          <w:p w14:paraId="34C40E8E" w14:textId="480FDC27" w:rsidR="00D02992" w:rsidRPr="00DD2F24" w:rsidRDefault="00D9159C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15.12.2021-24.12.2021</w:t>
            </w:r>
          </w:p>
        </w:tc>
        <w:tc>
          <w:tcPr>
            <w:tcW w:w="878" w:type="dxa"/>
            <w:shd w:val="clear" w:color="auto" w:fill="auto"/>
          </w:tcPr>
          <w:p w14:paraId="606F1A8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525" w:type="dxa"/>
            <w:shd w:val="clear" w:color="auto" w:fill="auto"/>
          </w:tcPr>
          <w:p w14:paraId="03D23150" w14:textId="77777777" w:rsidR="00D02992" w:rsidRPr="00600A63" w:rsidRDefault="009962F5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И.Я.Сибгатуллин</w:t>
            </w:r>
            <w:proofErr w:type="spellEnd"/>
            <w:r w:rsidR="00600A63" w:rsidRPr="00600A63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21589431" w14:textId="7B9928E3" w:rsidR="00600A63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539" w:type="dxa"/>
            <w:shd w:val="clear" w:color="auto" w:fill="auto"/>
          </w:tcPr>
          <w:p w14:paraId="5E39E0A9" w14:textId="52967C0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403</w:t>
            </w:r>
            <w:r w:rsidR="00600A6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  <w:tr w:rsidR="00D02992" w:rsidRPr="00DD2F24" w14:paraId="1828B3FB" w14:textId="77777777" w:rsidTr="008517C8">
        <w:trPr>
          <w:jc w:val="center"/>
        </w:trPr>
        <w:tc>
          <w:tcPr>
            <w:tcW w:w="2404" w:type="dxa"/>
            <w:shd w:val="clear" w:color="auto" w:fill="auto"/>
          </w:tcPr>
          <w:p w14:paraId="7808AD40" w14:textId="4E4795AC" w:rsidR="00D02992" w:rsidRPr="00DD2F24" w:rsidRDefault="00D9159C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03.12.2021-14.12.2021</w:t>
            </w:r>
          </w:p>
        </w:tc>
        <w:tc>
          <w:tcPr>
            <w:tcW w:w="878" w:type="dxa"/>
            <w:shd w:val="clear" w:color="auto" w:fill="auto"/>
          </w:tcPr>
          <w:p w14:paraId="7FEB6F1A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525" w:type="dxa"/>
            <w:shd w:val="clear" w:color="auto" w:fill="auto"/>
          </w:tcPr>
          <w:p w14:paraId="25A20FB1" w14:textId="77777777" w:rsidR="00D02992" w:rsidRPr="00600A63" w:rsidRDefault="00153990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="00600A63" w:rsidRPr="00600A63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06122638" w14:textId="69AE88FD" w:rsidR="00600A63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539" w:type="dxa"/>
            <w:shd w:val="clear" w:color="auto" w:fill="auto"/>
          </w:tcPr>
          <w:p w14:paraId="0150E9DF" w14:textId="3A7D8AE9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403, 407</w:t>
            </w:r>
            <w:r w:rsidR="00600A6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  <w:tr w:rsidR="00D02992" w:rsidRPr="00DD2F24" w14:paraId="2D53EE2A" w14:textId="77777777" w:rsidTr="008517C8">
        <w:trPr>
          <w:jc w:val="center"/>
        </w:trPr>
        <w:tc>
          <w:tcPr>
            <w:tcW w:w="2404" w:type="dxa"/>
            <w:shd w:val="clear" w:color="auto" w:fill="auto"/>
          </w:tcPr>
          <w:p w14:paraId="6C8D5EDA" w14:textId="62AF5C40" w:rsidR="00D02992" w:rsidRPr="00DD2F24" w:rsidRDefault="00D9159C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13.10.2021-22.10.2021</w:t>
            </w:r>
          </w:p>
        </w:tc>
        <w:tc>
          <w:tcPr>
            <w:tcW w:w="878" w:type="dxa"/>
            <w:shd w:val="clear" w:color="auto" w:fill="auto"/>
          </w:tcPr>
          <w:p w14:paraId="067CBF28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2525" w:type="dxa"/>
            <w:shd w:val="clear" w:color="auto" w:fill="auto"/>
          </w:tcPr>
          <w:p w14:paraId="144DF24B" w14:textId="77777777" w:rsidR="003877DB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0A63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600A63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7ABE1740" w14:textId="0D54F447" w:rsidR="00600A63" w:rsidRPr="00DD2F24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4539" w:type="dxa"/>
            <w:shd w:val="clear" w:color="auto" w:fill="auto"/>
          </w:tcPr>
          <w:p w14:paraId="698EFB84" w14:textId="0BE0056B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403, 407</w:t>
            </w:r>
            <w:r w:rsidR="00600A6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</w:tbl>
    <w:p w14:paraId="3330FA59" w14:textId="77777777" w:rsidR="00600A63" w:rsidRPr="00DD2F24" w:rsidRDefault="00600A63" w:rsidP="00600A6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70D49393" w14:textId="27DE3EBF" w:rsidR="0075116C" w:rsidRDefault="00600A63" w:rsidP="008517C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263F9AC3" w14:textId="77777777" w:rsidR="0075116C" w:rsidRDefault="0075116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8108066" w14:textId="1B7302D0" w:rsidR="00CB7ED3" w:rsidRPr="0077552B" w:rsidRDefault="0075116C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>Р</w:t>
      </w:r>
      <w:r w:rsidR="00FF7156" w:rsidRPr="0077552B">
        <w:rPr>
          <w:rFonts w:ascii="Times New Roman" w:hAnsi="Times New Roman"/>
          <w:sz w:val="21"/>
          <w:szCs w:val="21"/>
          <w:highlight w:val="lightGray"/>
        </w:rPr>
        <w:t xml:space="preserve">асписание </w:t>
      </w:r>
      <w:r w:rsidR="00FF7156"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C1AB70C" w14:textId="77777777" w:rsidR="00CB7ED3" w:rsidRPr="0077552B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 6 курса медико-профилактического факультета </w:t>
      </w:r>
      <w:r w:rsidRPr="0077552B">
        <w:rPr>
          <w:rFonts w:ascii="Times New Roman" w:hAnsi="Times New Roman"/>
          <w:sz w:val="21"/>
          <w:szCs w:val="21"/>
          <w:highlight w:val="lightGray"/>
        </w:rPr>
        <w:t>по дисциплине</w:t>
      </w:r>
    </w:p>
    <w:p w14:paraId="5288CD76" w14:textId="6197EE16" w:rsidR="0077552B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386BA3">
        <w:rPr>
          <w:rFonts w:ascii="Times New Roman" w:hAnsi="Times New Roman"/>
          <w:b/>
          <w:sz w:val="21"/>
          <w:szCs w:val="21"/>
          <w:highlight w:val="lightGray"/>
        </w:rPr>
        <w:t>к</w:t>
      </w:r>
      <w:r w:rsidRPr="0077552B">
        <w:rPr>
          <w:rFonts w:ascii="Times New Roman" w:hAnsi="Times New Roman"/>
          <w:b/>
          <w:sz w:val="21"/>
          <w:szCs w:val="21"/>
          <w:highlight w:val="lightGray"/>
        </w:rPr>
        <w:t>оммун</w:t>
      </w:r>
      <w:r w:rsidR="00D9159C"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альная гигиена» </w:t>
      </w:r>
    </w:p>
    <w:p w14:paraId="07ED3A14" w14:textId="66C5EFAE" w:rsidR="00CB7ED3" w:rsidRDefault="00D9159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77552B" w:rsidRPr="0077552B">
        <w:rPr>
          <w:rFonts w:ascii="Times New Roman" w:hAnsi="Times New Roman"/>
          <w:sz w:val="21"/>
          <w:szCs w:val="21"/>
          <w:highlight w:val="lightGray"/>
        </w:rPr>
        <w:t>осенний семестр 202</w:t>
      </w:r>
      <w:r w:rsidR="0077552B">
        <w:rPr>
          <w:rFonts w:ascii="Times New Roman" w:hAnsi="Times New Roman"/>
          <w:sz w:val="21"/>
          <w:szCs w:val="21"/>
          <w:highlight w:val="lightGray"/>
        </w:rPr>
        <w:t>1</w:t>
      </w:r>
      <w:r w:rsidR="0077552B" w:rsidRPr="0077552B">
        <w:rPr>
          <w:rFonts w:ascii="Times New Roman" w:hAnsi="Times New Roman"/>
          <w:sz w:val="21"/>
          <w:szCs w:val="21"/>
          <w:highlight w:val="lightGray"/>
        </w:rPr>
        <w:t>/2</w:t>
      </w:r>
      <w:r w:rsidR="0077552B">
        <w:rPr>
          <w:rFonts w:ascii="Times New Roman" w:hAnsi="Times New Roman"/>
          <w:sz w:val="21"/>
          <w:szCs w:val="21"/>
          <w:highlight w:val="lightGray"/>
        </w:rPr>
        <w:t>2</w:t>
      </w:r>
      <w:r w:rsidR="0077552B" w:rsidRPr="0077552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32D9C844" w14:textId="58F6ABBF" w:rsidR="00CB7ED3" w:rsidRPr="00DD2F24" w:rsidRDefault="0077552B" w:rsidP="0077552B">
      <w:pP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Лекции: среда, </w:t>
      </w:r>
      <w:r w:rsidR="00040B72" w:rsidRPr="00546932">
        <w:rPr>
          <w:rFonts w:ascii="Times New Roman" w:hAnsi="Times New Roman"/>
          <w:sz w:val="21"/>
          <w:szCs w:val="21"/>
          <w:highlight w:val="lightGray"/>
        </w:rPr>
        <w:t>1</w:t>
      </w:r>
      <w:r w:rsidR="00040B72" w:rsidRPr="00040B72">
        <w:rPr>
          <w:rFonts w:ascii="Times New Roman" w:hAnsi="Times New Roman"/>
          <w:sz w:val="21"/>
          <w:szCs w:val="21"/>
          <w:highlight w:val="lightGray"/>
        </w:rPr>
        <w:t>,3,5,7,9,11,13,15,17 недели 9.50-11.25</w:t>
      </w:r>
      <w:r w:rsidR="00546932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093"/>
        <w:gridCol w:w="3260"/>
        <w:gridCol w:w="2387"/>
      </w:tblGrid>
      <w:tr w:rsidR="0075116C" w:rsidRPr="00FF7156" w14:paraId="4A76E60F" w14:textId="77777777" w:rsidTr="008517C8">
        <w:trPr>
          <w:trHeight w:val="417"/>
          <w:jc w:val="center"/>
        </w:trPr>
        <w:tc>
          <w:tcPr>
            <w:tcW w:w="2580" w:type="dxa"/>
          </w:tcPr>
          <w:p w14:paraId="47BFBCEA" w14:textId="08E35851" w:rsidR="0075116C" w:rsidRPr="0077552B" w:rsidRDefault="0075116C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093" w:type="dxa"/>
          </w:tcPr>
          <w:p w14:paraId="21BF3CD8" w14:textId="77777777" w:rsidR="0075116C" w:rsidRPr="0077552B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260" w:type="dxa"/>
          </w:tcPr>
          <w:p w14:paraId="408DEA28" w14:textId="77777777" w:rsidR="0075116C" w:rsidRPr="0077552B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387" w:type="dxa"/>
          </w:tcPr>
          <w:p w14:paraId="1F5CE982" w14:textId="77777777" w:rsidR="0075116C" w:rsidRPr="0077552B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8517C8" w:rsidRPr="00FF7156" w14:paraId="3BE774D6" w14:textId="77777777" w:rsidTr="008517C8">
        <w:trPr>
          <w:trHeight w:val="285"/>
          <w:jc w:val="center"/>
        </w:trPr>
        <w:tc>
          <w:tcPr>
            <w:tcW w:w="2580" w:type="dxa"/>
          </w:tcPr>
          <w:p w14:paraId="3548BFCB" w14:textId="7089F2A2" w:rsidR="008517C8" w:rsidRPr="00FF7156" w:rsidRDefault="008517C8" w:rsidP="008517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01.09.2021,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42F2AE0E" w14:textId="4D551125" w:rsidR="008517C8" w:rsidRPr="00FF715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34CFDAAB" w14:textId="5EF0DD20" w:rsidR="008517C8" w:rsidRPr="00FF715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03B3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6603B3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2387" w:type="dxa"/>
          </w:tcPr>
          <w:p w14:paraId="2504957C" w14:textId="4882F2D8" w:rsidR="008517C8" w:rsidRPr="00FF715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8517C8" w:rsidRPr="00FF7156" w14:paraId="2A975D94" w14:textId="77777777" w:rsidTr="008517C8">
        <w:trPr>
          <w:trHeight w:val="261"/>
          <w:jc w:val="center"/>
        </w:trPr>
        <w:tc>
          <w:tcPr>
            <w:tcW w:w="2580" w:type="dxa"/>
          </w:tcPr>
          <w:p w14:paraId="7F9849D5" w14:textId="79A9F6A9" w:rsidR="008517C8" w:rsidRPr="00FF7156" w:rsidRDefault="008517C8" w:rsidP="008517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15.09.2021,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105567D1" w14:textId="5FAE6ABE" w:rsidR="008517C8" w:rsidRPr="00FF715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3F0A4D65" w14:textId="4FCDA298" w:rsidR="008517C8" w:rsidRPr="00FF715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03B3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6603B3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2387" w:type="dxa"/>
          </w:tcPr>
          <w:p w14:paraId="09480292" w14:textId="62AB28E6" w:rsidR="008517C8" w:rsidRPr="00FF715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FF7156" w14:paraId="388D5CB2" w14:textId="77777777" w:rsidTr="008517C8">
        <w:trPr>
          <w:trHeight w:val="279"/>
          <w:jc w:val="center"/>
        </w:trPr>
        <w:tc>
          <w:tcPr>
            <w:tcW w:w="2580" w:type="dxa"/>
          </w:tcPr>
          <w:p w14:paraId="5E2FDCEF" w14:textId="261A9B8A" w:rsidR="00600A63" w:rsidRPr="00FF7156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29.09.2021,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6D3B9DA1" w14:textId="15F76F4E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2552B4CE" w14:textId="77777777" w:rsidR="008517C8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17C8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8517C8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  <w:p w14:paraId="6243D241" w14:textId="70EF0465" w:rsidR="00600A63" w:rsidRPr="00FF715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17C8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8517C8">
              <w:rPr>
                <w:rFonts w:ascii="Times New Roman" w:hAnsi="Times New Roman"/>
                <w:sz w:val="21"/>
                <w:szCs w:val="21"/>
              </w:rPr>
              <w:t>А.В.Абляева</w:t>
            </w:r>
            <w:proofErr w:type="spellEnd"/>
          </w:p>
        </w:tc>
        <w:tc>
          <w:tcPr>
            <w:tcW w:w="2387" w:type="dxa"/>
          </w:tcPr>
          <w:p w14:paraId="5EE5FFA6" w14:textId="5B4CF6FD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FF7156" w14:paraId="10392DE9" w14:textId="77777777" w:rsidTr="008517C8">
        <w:trPr>
          <w:trHeight w:val="283"/>
          <w:jc w:val="center"/>
        </w:trPr>
        <w:tc>
          <w:tcPr>
            <w:tcW w:w="2580" w:type="dxa"/>
          </w:tcPr>
          <w:p w14:paraId="4F6A141B" w14:textId="23768A07" w:rsidR="00600A63" w:rsidRPr="00FF7156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13.10.2021,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339230B1" w14:textId="4FA55337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1BFE68A0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0B0BAFF0" w14:textId="69E00A2F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7" w:type="dxa"/>
          </w:tcPr>
          <w:p w14:paraId="5A692EE7" w14:textId="32AC3648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FF7156" w14:paraId="402E49EF" w14:textId="77777777" w:rsidTr="008517C8">
        <w:trPr>
          <w:trHeight w:val="273"/>
          <w:jc w:val="center"/>
        </w:trPr>
        <w:tc>
          <w:tcPr>
            <w:tcW w:w="2580" w:type="dxa"/>
          </w:tcPr>
          <w:p w14:paraId="288950DF" w14:textId="5E9FF53B" w:rsidR="00600A63" w:rsidRPr="00FF7156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27.10.2021,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36F046B1" w14:textId="1937BA3D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31431404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0DD5F0B5" w14:textId="0CDE8D0E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7" w:type="dxa"/>
          </w:tcPr>
          <w:p w14:paraId="637FFD89" w14:textId="13AB30FD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FF7156" w14:paraId="59ABDCC2" w14:textId="77777777" w:rsidTr="008517C8">
        <w:trPr>
          <w:trHeight w:val="277"/>
          <w:jc w:val="center"/>
        </w:trPr>
        <w:tc>
          <w:tcPr>
            <w:tcW w:w="2580" w:type="dxa"/>
          </w:tcPr>
          <w:p w14:paraId="7243BED2" w14:textId="2CBEDCC4" w:rsidR="00600A63" w:rsidRPr="00FF7156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10.11.2021,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2BFC69BD" w14:textId="66BB27C4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2A0AB83A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4C4E0FD5" w14:textId="6B4197EB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7" w:type="dxa"/>
          </w:tcPr>
          <w:p w14:paraId="69C22FAD" w14:textId="298322AB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FF7156" w14:paraId="37DBF9D3" w14:textId="77777777" w:rsidTr="008517C8">
        <w:trPr>
          <w:trHeight w:val="267"/>
          <w:jc w:val="center"/>
        </w:trPr>
        <w:tc>
          <w:tcPr>
            <w:tcW w:w="2580" w:type="dxa"/>
          </w:tcPr>
          <w:p w14:paraId="0BE2D45B" w14:textId="5B0F10F9" w:rsidR="00600A63" w:rsidRPr="00FF7156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24.11.2021,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17F95584" w14:textId="2CCE3DB4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1D3D10C5" w14:textId="75CA9C11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2387" w:type="dxa"/>
          </w:tcPr>
          <w:p w14:paraId="4AB90AB1" w14:textId="26D5BBE9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FF7156" w14:paraId="400F177C" w14:textId="77777777" w:rsidTr="008517C8">
        <w:trPr>
          <w:trHeight w:val="271"/>
          <w:jc w:val="center"/>
        </w:trPr>
        <w:tc>
          <w:tcPr>
            <w:tcW w:w="2580" w:type="dxa"/>
          </w:tcPr>
          <w:p w14:paraId="16912822" w14:textId="6D7D547D" w:rsidR="00600A63" w:rsidRPr="00FF7156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08.12.2021,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59BD5DB7" w14:textId="524F9DB7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1DD97BE6" w14:textId="0580EF0D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387" w:type="dxa"/>
          </w:tcPr>
          <w:p w14:paraId="3B72D982" w14:textId="70969F8D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FF7156" w14:paraId="7489C708" w14:textId="77777777" w:rsidTr="008517C8">
        <w:trPr>
          <w:trHeight w:val="207"/>
          <w:jc w:val="center"/>
        </w:trPr>
        <w:tc>
          <w:tcPr>
            <w:tcW w:w="2580" w:type="dxa"/>
          </w:tcPr>
          <w:p w14:paraId="356BA3A6" w14:textId="2096FC54" w:rsidR="00600A63" w:rsidRPr="00FF7156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22.12.2021,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</w:p>
        </w:tc>
        <w:tc>
          <w:tcPr>
            <w:tcW w:w="2093" w:type="dxa"/>
          </w:tcPr>
          <w:p w14:paraId="7D71DA10" w14:textId="7BEBE115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4FB1">
              <w:rPr>
                <w:rFonts w:ascii="Times New Roman" w:hAnsi="Times New Roman"/>
              </w:rPr>
              <w:t>3601-3605</w:t>
            </w:r>
          </w:p>
        </w:tc>
        <w:tc>
          <w:tcPr>
            <w:tcW w:w="3260" w:type="dxa"/>
          </w:tcPr>
          <w:p w14:paraId="3FC3E766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6A36CDBF" w14:textId="05A24DB8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2387" w:type="dxa"/>
          </w:tcPr>
          <w:p w14:paraId="53801A9C" w14:textId="5D73D01E" w:rsidR="00600A63" w:rsidRPr="00FF7156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D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29F0B2C1" w14:textId="4506810C" w:rsidR="00D9159C" w:rsidRDefault="00D9159C" w:rsidP="008517C8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C652406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Расписание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практических занятий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по дисциплине «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коммунальная гигиена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» </w:t>
      </w:r>
    </w:p>
    <w:p w14:paraId="7C1112D5" w14:textId="77777777" w:rsidR="00B609A7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для студентов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6 курса </w:t>
      </w:r>
      <w:r w:rsidR="00403C8E">
        <w:rPr>
          <w:rFonts w:ascii="Times New Roman" w:eastAsia="Times New Roman" w:hAnsi="Times New Roman"/>
          <w:b/>
          <w:sz w:val="21"/>
          <w:szCs w:val="21"/>
          <w:lang w:eastAsia="ru-RU"/>
        </w:rPr>
        <w:t>медико-профилактического факультета</w:t>
      </w:r>
      <w:r w:rsidR="0077552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14:paraId="6D6CAB45" w14:textId="360C6FBD" w:rsidR="00CB7ED3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на </w:t>
      </w:r>
      <w:r w:rsidRPr="001C48FD">
        <w:rPr>
          <w:rFonts w:ascii="Times New Roman" w:eastAsia="Times New Roman" w:hAnsi="Times New Roman"/>
          <w:b/>
          <w:sz w:val="21"/>
          <w:szCs w:val="21"/>
          <w:lang w:eastAsia="ru-RU"/>
        </w:rPr>
        <w:t>осенний семестр</w:t>
      </w:r>
      <w:r w:rsidR="00D9159C">
        <w:rPr>
          <w:rFonts w:ascii="Times New Roman" w:eastAsia="Times New Roman" w:hAnsi="Times New Roman"/>
          <w:sz w:val="21"/>
          <w:szCs w:val="21"/>
          <w:lang w:eastAsia="ru-RU"/>
        </w:rPr>
        <w:t xml:space="preserve"> 2021/22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учебного года</w:t>
      </w:r>
    </w:p>
    <w:p w14:paraId="207C62B0" w14:textId="4D9DB150" w:rsidR="00403C8E" w:rsidRPr="00DD2F24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  <w:r w:rsidR="00546932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1131"/>
        <w:gridCol w:w="2049"/>
        <w:gridCol w:w="4635"/>
      </w:tblGrid>
      <w:tr w:rsidR="00CB7ED3" w:rsidRPr="008517C8" w14:paraId="22F689B0" w14:textId="77777777" w:rsidTr="008517C8">
        <w:trPr>
          <w:jc w:val="center"/>
        </w:trPr>
        <w:tc>
          <w:tcPr>
            <w:tcW w:w="2551" w:type="dxa"/>
            <w:shd w:val="clear" w:color="auto" w:fill="auto"/>
          </w:tcPr>
          <w:p w14:paraId="203007B8" w14:textId="77777777" w:rsidR="00CB7ED3" w:rsidRPr="008517C8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517C8">
              <w:rPr>
                <w:rFonts w:ascii="Times New Roman" w:eastAsia="Times New Roman" w:hAnsi="Times New Roman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A4E001" w14:textId="77777777" w:rsidR="00CB7ED3" w:rsidRPr="008517C8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517C8">
              <w:rPr>
                <w:rFonts w:ascii="Times New Roman" w:eastAsia="Times New Roman" w:hAnsi="Times New Roman"/>
                <w:szCs w:val="21"/>
                <w:lang w:eastAsia="ru-RU"/>
              </w:rPr>
              <w:t>№ группы</w:t>
            </w:r>
          </w:p>
        </w:tc>
        <w:tc>
          <w:tcPr>
            <w:tcW w:w="1980" w:type="dxa"/>
            <w:shd w:val="clear" w:color="auto" w:fill="auto"/>
          </w:tcPr>
          <w:p w14:paraId="69326F1C" w14:textId="77777777" w:rsidR="00CB7ED3" w:rsidRPr="008517C8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517C8">
              <w:rPr>
                <w:rFonts w:ascii="Times New Roman" w:eastAsia="Times New Roman" w:hAnsi="Times New Roman"/>
                <w:szCs w:val="21"/>
                <w:lang w:eastAsia="ru-RU"/>
              </w:rPr>
              <w:t>ФИО преподавателя</w:t>
            </w:r>
          </w:p>
        </w:tc>
        <w:tc>
          <w:tcPr>
            <w:tcW w:w="4681" w:type="dxa"/>
            <w:shd w:val="clear" w:color="auto" w:fill="auto"/>
          </w:tcPr>
          <w:p w14:paraId="4EDD82FA" w14:textId="77777777" w:rsidR="00CB7ED3" w:rsidRPr="008517C8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1"/>
                <w:lang w:eastAsia="ru-RU"/>
              </w:rPr>
            </w:pPr>
            <w:r w:rsidRPr="008517C8">
              <w:rPr>
                <w:rFonts w:ascii="Times New Roman" w:eastAsia="Times New Roman" w:hAnsi="Times New Roman"/>
                <w:szCs w:val="21"/>
                <w:lang w:eastAsia="ru-RU"/>
              </w:rPr>
              <w:t>Место проведения, аудитория</w:t>
            </w:r>
          </w:p>
        </w:tc>
      </w:tr>
      <w:tr w:rsidR="00CB7ED3" w:rsidRPr="008517C8" w14:paraId="65F43C78" w14:textId="77777777" w:rsidTr="008517C8">
        <w:trPr>
          <w:trHeight w:val="405"/>
          <w:jc w:val="center"/>
        </w:trPr>
        <w:tc>
          <w:tcPr>
            <w:tcW w:w="2551" w:type="dxa"/>
            <w:shd w:val="clear" w:color="auto" w:fill="auto"/>
          </w:tcPr>
          <w:p w14:paraId="670CE8BF" w14:textId="1C18CF55" w:rsidR="00CB7ED3" w:rsidRPr="008517C8" w:rsidRDefault="00D9159C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1"/>
                <w:lang w:val="en-US"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01.12 – 10.12.2021</w:t>
            </w:r>
          </w:p>
        </w:tc>
        <w:tc>
          <w:tcPr>
            <w:tcW w:w="1134" w:type="dxa"/>
            <w:shd w:val="clear" w:color="auto" w:fill="auto"/>
          </w:tcPr>
          <w:p w14:paraId="7549CFFC" w14:textId="3FE0CFD2" w:rsidR="00CB7ED3" w:rsidRPr="008517C8" w:rsidRDefault="00D9159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3601</w:t>
            </w:r>
          </w:p>
        </w:tc>
        <w:tc>
          <w:tcPr>
            <w:tcW w:w="1980" w:type="dxa"/>
            <w:shd w:val="clear" w:color="auto" w:fill="auto"/>
          </w:tcPr>
          <w:p w14:paraId="08DA91F4" w14:textId="3A72F110" w:rsidR="00CB7ED3" w:rsidRPr="008517C8" w:rsidRDefault="00153990" w:rsidP="0078626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8517C8">
              <w:rPr>
                <w:rFonts w:ascii="Times New Roman" w:hAnsi="Times New Roman"/>
                <w:szCs w:val="21"/>
              </w:rPr>
              <w:t xml:space="preserve">Асс. </w:t>
            </w:r>
            <w:proofErr w:type="spellStart"/>
            <w:r w:rsidR="0078626C" w:rsidRPr="008517C8">
              <w:rPr>
                <w:rFonts w:ascii="Times New Roman" w:hAnsi="Times New Roman"/>
                <w:szCs w:val="21"/>
              </w:rPr>
              <w:t>Л.И.Яппарова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4A958AA2" w14:textId="4121B70F" w:rsidR="00CB7ED3" w:rsidRPr="008517C8" w:rsidRDefault="007511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CB7ED3" w:rsidRPr="008517C8" w14:paraId="72F93474" w14:textId="77777777" w:rsidTr="008517C8">
        <w:trPr>
          <w:jc w:val="center"/>
        </w:trPr>
        <w:tc>
          <w:tcPr>
            <w:tcW w:w="2551" w:type="dxa"/>
            <w:shd w:val="clear" w:color="auto" w:fill="auto"/>
          </w:tcPr>
          <w:p w14:paraId="65C0BCB4" w14:textId="165290A7" w:rsidR="00CB7ED3" w:rsidRPr="008517C8" w:rsidRDefault="00D9159C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21.10 – 01.11.2021</w:t>
            </w:r>
          </w:p>
        </w:tc>
        <w:tc>
          <w:tcPr>
            <w:tcW w:w="1134" w:type="dxa"/>
            <w:shd w:val="clear" w:color="auto" w:fill="auto"/>
          </w:tcPr>
          <w:p w14:paraId="2E1441EC" w14:textId="46A11ABE" w:rsidR="00CB7ED3" w:rsidRPr="008517C8" w:rsidRDefault="00D9159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3602</w:t>
            </w:r>
          </w:p>
        </w:tc>
        <w:tc>
          <w:tcPr>
            <w:tcW w:w="1980" w:type="dxa"/>
            <w:shd w:val="clear" w:color="auto" w:fill="auto"/>
          </w:tcPr>
          <w:p w14:paraId="440E2493" w14:textId="4FE2BC07" w:rsidR="00CB7ED3" w:rsidRPr="008517C8" w:rsidRDefault="007862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 xml:space="preserve">Асс. </w:t>
            </w:r>
            <w:proofErr w:type="spellStart"/>
            <w:r w:rsidRPr="008517C8">
              <w:rPr>
                <w:rFonts w:ascii="Times New Roman" w:hAnsi="Times New Roman"/>
                <w:szCs w:val="21"/>
              </w:rPr>
              <w:t>Л.И.Яппарова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61180EB6" w14:textId="439C2574" w:rsidR="00CB7ED3" w:rsidRPr="008517C8" w:rsidRDefault="007511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CB7ED3" w:rsidRPr="008517C8" w14:paraId="0961A2C0" w14:textId="77777777" w:rsidTr="008517C8">
        <w:trPr>
          <w:jc w:val="center"/>
        </w:trPr>
        <w:tc>
          <w:tcPr>
            <w:tcW w:w="2551" w:type="dxa"/>
            <w:shd w:val="clear" w:color="auto" w:fill="auto"/>
          </w:tcPr>
          <w:p w14:paraId="5D5E4C43" w14:textId="1820BAFA" w:rsidR="00CB7ED3" w:rsidRPr="008517C8" w:rsidRDefault="00D9159C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08.10 – 19.10.2021</w:t>
            </w:r>
          </w:p>
        </w:tc>
        <w:tc>
          <w:tcPr>
            <w:tcW w:w="1134" w:type="dxa"/>
            <w:shd w:val="clear" w:color="auto" w:fill="auto"/>
          </w:tcPr>
          <w:p w14:paraId="05A08594" w14:textId="37D2D431" w:rsidR="00CB7ED3" w:rsidRPr="008517C8" w:rsidRDefault="00D9159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3603</w:t>
            </w:r>
          </w:p>
        </w:tc>
        <w:tc>
          <w:tcPr>
            <w:tcW w:w="1980" w:type="dxa"/>
            <w:shd w:val="clear" w:color="auto" w:fill="auto"/>
          </w:tcPr>
          <w:p w14:paraId="4B9AEF1E" w14:textId="2452DD30" w:rsidR="00CB7ED3" w:rsidRPr="008517C8" w:rsidRDefault="007862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 xml:space="preserve">Асс. </w:t>
            </w:r>
            <w:proofErr w:type="spellStart"/>
            <w:r w:rsidRPr="008517C8">
              <w:rPr>
                <w:rFonts w:ascii="Times New Roman" w:hAnsi="Times New Roman"/>
                <w:szCs w:val="21"/>
              </w:rPr>
              <w:t>Л.И.Яппарова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15EEE8B2" w14:textId="7594AB35" w:rsidR="00CB7ED3" w:rsidRPr="008517C8" w:rsidRDefault="007511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CB7ED3" w:rsidRPr="008517C8" w14:paraId="733DF058" w14:textId="77777777" w:rsidTr="008517C8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01AD4811" w14:textId="4B3BF97C" w:rsidR="00CB7ED3" w:rsidRPr="008517C8" w:rsidRDefault="00D9159C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15.12 – 24.12.2021</w:t>
            </w:r>
          </w:p>
        </w:tc>
        <w:tc>
          <w:tcPr>
            <w:tcW w:w="1134" w:type="dxa"/>
            <w:shd w:val="clear" w:color="auto" w:fill="auto"/>
          </w:tcPr>
          <w:p w14:paraId="6FB25D02" w14:textId="33EE6193" w:rsidR="00CB7ED3" w:rsidRPr="008517C8" w:rsidRDefault="00D9159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3604</w:t>
            </w:r>
          </w:p>
        </w:tc>
        <w:tc>
          <w:tcPr>
            <w:tcW w:w="1980" w:type="dxa"/>
            <w:shd w:val="clear" w:color="auto" w:fill="auto"/>
          </w:tcPr>
          <w:p w14:paraId="2CF8949A" w14:textId="6900E374" w:rsidR="00CB7ED3" w:rsidRPr="008517C8" w:rsidRDefault="007862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 xml:space="preserve">Асс. </w:t>
            </w:r>
            <w:proofErr w:type="spellStart"/>
            <w:r w:rsidRPr="008517C8">
              <w:rPr>
                <w:rFonts w:ascii="Times New Roman" w:hAnsi="Times New Roman"/>
                <w:szCs w:val="21"/>
              </w:rPr>
              <w:t>Л.И.Яппарова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088F0EF8" w14:textId="2B493910" w:rsidR="00CB7ED3" w:rsidRPr="008517C8" w:rsidRDefault="007511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CB7ED3" w:rsidRPr="008517C8" w14:paraId="43F36D98" w14:textId="77777777" w:rsidTr="008517C8">
        <w:trPr>
          <w:trHeight w:val="699"/>
          <w:jc w:val="center"/>
        </w:trPr>
        <w:tc>
          <w:tcPr>
            <w:tcW w:w="2551" w:type="dxa"/>
            <w:shd w:val="clear" w:color="auto" w:fill="auto"/>
          </w:tcPr>
          <w:p w14:paraId="2A3A5F46" w14:textId="50A29091" w:rsidR="00CB7ED3" w:rsidRPr="008517C8" w:rsidRDefault="00D9159C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lastRenderedPageBreak/>
              <w:t>21.09 – 30.09.2021</w:t>
            </w:r>
          </w:p>
        </w:tc>
        <w:tc>
          <w:tcPr>
            <w:tcW w:w="1134" w:type="dxa"/>
            <w:shd w:val="clear" w:color="auto" w:fill="auto"/>
          </w:tcPr>
          <w:p w14:paraId="1C65CB49" w14:textId="40DEEB30" w:rsidR="00CB7ED3" w:rsidRPr="008517C8" w:rsidRDefault="00D9159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3605</w:t>
            </w:r>
          </w:p>
        </w:tc>
        <w:tc>
          <w:tcPr>
            <w:tcW w:w="1980" w:type="dxa"/>
            <w:shd w:val="clear" w:color="auto" w:fill="auto"/>
          </w:tcPr>
          <w:p w14:paraId="5F6A23EA" w14:textId="451A11D5" w:rsidR="00CB7ED3" w:rsidRPr="008517C8" w:rsidRDefault="007862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 xml:space="preserve">Асс. </w:t>
            </w:r>
            <w:proofErr w:type="spellStart"/>
            <w:r w:rsidRPr="008517C8">
              <w:rPr>
                <w:rFonts w:ascii="Times New Roman" w:hAnsi="Times New Roman"/>
                <w:szCs w:val="21"/>
              </w:rPr>
              <w:t>Г.А.Тимербулатова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7FC5023A" w14:textId="5220389F" w:rsidR="00CB7ED3" w:rsidRPr="008517C8" w:rsidRDefault="0075116C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8517C8">
              <w:rPr>
                <w:rFonts w:ascii="Times New Roman" w:hAnsi="Times New Roman"/>
                <w:szCs w:val="21"/>
              </w:rPr>
              <w:t>НУК (407), НПУЦ МПФ (462) (в соответствии с тематическим планом)</w:t>
            </w:r>
          </w:p>
        </w:tc>
      </w:tr>
    </w:tbl>
    <w:p w14:paraId="4B398E2F" w14:textId="177F0622" w:rsidR="00CB7ED3" w:rsidRPr="00DD2F24" w:rsidRDefault="00CB7ED3" w:rsidP="00403C8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386BA3">
        <w:rPr>
          <w:rFonts w:ascii="Times New Roman" w:eastAsia="Times New Roman" w:hAnsi="Times New Roman"/>
          <w:sz w:val="21"/>
          <w:szCs w:val="21"/>
          <w:lang w:eastAsia="ru-RU"/>
        </w:rPr>
        <w:t>+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специалист(ы) практических баз</w:t>
      </w:r>
    </w:p>
    <w:p w14:paraId="6642496D" w14:textId="310AF3F0" w:rsidR="00CB7ED3" w:rsidRPr="00DD2F24" w:rsidRDefault="00CB7ED3" w:rsidP="00403C8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1B488BC1" w14:textId="77777777" w:rsidR="008517C8" w:rsidRDefault="008517C8" w:rsidP="008517C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768E864F" w14:textId="3854763B" w:rsidR="0077552B" w:rsidRPr="008517C8" w:rsidRDefault="001C48FD" w:rsidP="008517C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77552B"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по дисциплине «</w:t>
      </w:r>
      <w:r w:rsidR="0077552B" w:rsidRPr="00733E8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гигиена труда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»</w:t>
      </w:r>
    </w:p>
    <w:p w14:paraId="7E5693AE" w14:textId="3739F1C4" w:rsidR="001C48FD" w:rsidRPr="00733E8E" w:rsidRDefault="001C48FD" w:rsidP="008517C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733E8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6 курса медико-профилактического факультета</w:t>
      </w:r>
    </w:p>
    <w:p w14:paraId="0BFAA4C7" w14:textId="585FA0F3" w:rsidR="00CB7ED3" w:rsidRPr="00733E8E" w:rsidRDefault="00806AB8" w:rsidP="008517C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семестр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</w:t>
      </w:r>
      <w:r w:rsidR="00D9159C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2021/2022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ого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год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</w:t>
      </w:r>
    </w:p>
    <w:p w14:paraId="652004C7" w14:textId="548A62B5" w:rsidR="0077552B" w:rsidRPr="00DD2F24" w:rsidRDefault="0077552B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Лекции:</w:t>
      </w:r>
      <w:r w:rsidRPr="00733E8E">
        <w:rPr>
          <w:rFonts w:ascii="Times New Roman" w:eastAsia="Times New Roman" w:hAnsi="Times New Roman"/>
          <w:b/>
          <w:bCs/>
          <w:sz w:val="21"/>
          <w:szCs w:val="21"/>
          <w:highlight w:val="lightGray"/>
          <w:lang w:eastAsia="ru-RU"/>
        </w:rPr>
        <w:t xml:space="preserve"> </w:t>
      </w:r>
      <w:r w:rsidRPr="00733E8E">
        <w:rPr>
          <w:rFonts w:ascii="Times New Roman" w:eastAsia="Times New Roman" w:hAnsi="Times New Roman"/>
          <w:bCs/>
          <w:sz w:val="21"/>
          <w:szCs w:val="21"/>
          <w:highlight w:val="lightGray"/>
          <w:lang w:eastAsia="ru-RU"/>
        </w:rPr>
        <w:t>все 1-е учебные нед</w:t>
      </w:r>
      <w:r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ели с </w:t>
      </w:r>
      <w:r w:rsidRPr="00733E8E">
        <w:rPr>
          <w:rFonts w:ascii="Times New Roman" w:eastAsia="Times New Roman" w:hAnsi="Times New Roman"/>
          <w:bCs/>
          <w:sz w:val="21"/>
          <w:szCs w:val="21"/>
          <w:highlight w:val="lightGray"/>
          <w:lang w:eastAsia="ru-RU"/>
        </w:rPr>
        <w:t>9.50</w:t>
      </w:r>
      <w:r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до</w:t>
      </w:r>
      <w:r w:rsidR="00040B72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11.25 час.  в четверг</w:t>
      </w:r>
    </w:p>
    <w:p w14:paraId="29902DC7" w14:textId="77777777" w:rsidR="00CB7ED3" w:rsidRPr="00DD2F24" w:rsidRDefault="00CB7ED3" w:rsidP="00DD2F2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536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2580"/>
        <w:gridCol w:w="2580"/>
        <w:gridCol w:w="2580"/>
      </w:tblGrid>
      <w:tr w:rsidR="00C1712E" w:rsidRPr="00DD2F24" w14:paraId="7C196F9C" w14:textId="77777777" w:rsidTr="00DB1C6F">
        <w:trPr>
          <w:jc w:val="center"/>
        </w:trPr>
        <w:tc>
          <w:tcPr>
            <w:tcW w:w="1250" w:type="pct"/>
          </w:tcPr>
          <w:p w14:paraId="716AAA5B" w14:textId="42F3C089" w:rsidR="00C1712E" w:rsidRPr="0077552B" w:rsidRDefault="00C1712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1250" w:type="pct"/>
          </w:tcPr>
          <w:p w14:paraId="24164A97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250" w:type="pct"/>
          </w:tcPr>
          <w:p w14:paraId="06383B21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250" w:type="pct"/>
          </w:tcPr>
          <w:p w14:paraId="36412446" w14:textId="76ED3F1F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17CE49FA" w14:textId="77777777" w:rsidTr="00DB1C6F">
        <w:trPr>
          <w:jc w:val="center"/>
        </w:trPr>
        <w:tc>
          <w:tcPr>
            <w:tcW w:w="1250" w:type="pct"/>
          </w:tcPr>
          <w:p w14:paraId="676AB4B5" w14:textId="2A3E8EDE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2.09.2021,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03A367CA" w14:textId="73F3215A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2F028259" w14:textId="4459FA0E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7552B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77552B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1250" w:type="pct"/>
          </w:tcPr>
          <w:p w14:paraId="0E4F6B26" w14:textId="643D185D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699B1535" w14:textId="77777777" w:rsidTr="00DB1C6F">
        <w:trPr>
          <w:jc w:val="center"/>
        </w:trPr>
        <w:tc>
          <w:tcPr>
            <w:tcW w:w="1250" w:type="pct"/>
          </w:tcPr>
          <w:p w14:paraId="65D0C118" w14:textId="229D53CC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16.09.21,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148CA06B" w14:textId="61C2CB35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10C1E88E" w14:textId="57256CB1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7552B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77552B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1250" w:type="pct"/>
          </w:tcPr>
          <w:p w14:paraId="7A033F2A" w14:textId="16DC8C57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E2263AD" w14:textId="77777777" w:rsidTr="00DB1C6F">
        <w:trPr>
          <w:jc w:val="center"/>
        </w:trPr>
        <w:tc>
          <w:tcPr>
            <w:tcW w:w="1250" w:type="pct"/>
          </w:tcPr>
          <w:p w14:paraId="1F57801D" w14:textId="6FF10D75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30.09.21,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ADA9380" w14:textId="14093B50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2E5993D5" w14:textId="0FD25DED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Доц. Краснощекова В.Н.</w:t>
            </w:r>
          </w:p>
        </w:tc>
        <w:tc>
          <w:tcPr>
            <w:tcW w:w="1250" w:type="pct"/>
          </w:tcPr>
          <w:p w14:paraId="3D890F72" w14:textId="2600B64E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7587345" w14:textId="77777777" w:rsidTr="00DB1C6F">
        <w:trPr>
          <w:jc w:val="center"/>
        </w:trPr>
        <w:tc>
          <w:tcPr>
            <w:tcW w:w="1250" w:type="pct"/>
          </w:tcPr>
          <w:p w14:paraId="54168AD5" w14:textId="6D70F6F4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14.10.21,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FD8E2B8" w14:textId="289E0AA0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3E7EA8C7" w14:textId="336D7BD6" w:rsidR="00600A63" w:rsidRPr="0077552B" w:rsidRDefault="00546932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6932">
              <w:rPr>
                <w:rFonts w:ascii="Times New Roman" w:hAnsi="Times New Roman"/>
                <w:sz w:val="21"/>
                <w:szCs w:val="21"/>
                <w:highlight w:val="yellow"/>
              </w:rPr>
              <w:t>Доц. Краснощекова В.Н.</w:t>
            </w:r>
          </w:p>
        </w:tc>
        <w:tc>
          <w:tcPr>
            <w:tcW w:w="1250" w:type="pct"/>
          </w:tcPr>
          <w:p w14:paraId="1C1D9E8E" w14:textId="045E99DE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551883D" w14:textId="77777777" w:rsidTr="00DB1C6F">
        <w:trPr>
          <w:jc w:val="center"/>
        </w:trPr>
        <w:tc>
          <w:tcPr>
            <w:tcW w:w="1250" w:type="pct"/>
          </w:tcPr>
          <w:p w14:paraId="71A815DD" w14:textId="7F2ACC7B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28.10.21,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585BC22F" w14:textId="5FDE7C1B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4369F2F4" w14:textId="5E339FF2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7552B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77552B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1250" w:type="pct"/>
          </w:tcPr>
          <w:p w14:paraId="529A523B" w14:textId="3C4190B9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5269A679" w14:textId="77777777" w:rsidTr="00DB1C6F">
        <w:trPr>
          <w:jc w:val="center"/>
        </w:trPr>
        <w:tc>
          <w:tcPr>
            <w:tcW w:w="1250" w:type="pct"/>
          </w:tcPr>
          <w:p w14:paraId="07A093EC" w14:textId="6593646D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11.11. 21,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3657870C" w14:textId="2CE2B386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1D01B3A0" w14:textId="1D853996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7552B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77552B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1250" w:type="pct"/>
          </w:tcPr>
          <w:p w14:paraId="0141BFD9" w14:textId="3A59D017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392F16E" w14:textId="77777777" w:rsidTr="00DB1C6F">
        <w:trPr>
          <w:trHeight w:val="165"/>
          <w:jc w:val="center"/>
        </w:trPr>
        <w:tc>
          <w:tcPr>
            <w:tcW w:w="1250" w:type="pct"/>
          </w:tcPr>
          <w:p w14:paraId="1C557E14" w14:textId="0ABC1C8F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25.11. 21,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16D27692" w14:textId="41981823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231B8673" w14:textId="59EAFEE7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Доц. Краснощекова В.Н.</w:t>
            </w:r>
          </w:p>
        </w:tc>
        <w:tc>
          <w:tcPr>
            <w:tcW w:w="1250" w:type="pct"/>
          </w:tcPr>
          <w:p w14:paraId="7201A139" w14:textId="2290D5C1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1BEB646E" w14:textId="77777777" w:rsidTr="00DB1C6F">
        <w:trPr>
          <w:trHeight w:val="248"/>
          <w:jc w:val="center"/>
        </w:trPr>
        <w:tc>
          <w:tcPr>
            <w:tcW w:w="1250" w:type="pct"/>
          </w:tcPr>
          <w:p w14:paraId="2A72907D" w14:textId="637B78A8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09.12. 21,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081DD85E" w14:textId="076584D4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7AFEA6ED" w14:textId="2531BEC9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7552B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77552B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1250" w:type="pct"/>
          </w:tcPr>
          <w:p w14:paraId="1656D30D" w14:textId="296506F6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6A8BA5C0" w14:textId="77777777" w:rsidTr="00DB1C6F">
        <w:trPr>
          <w:trHeight w:val="280"/>
          <w:jc w:val="center"/>
        </w:trPr>
        <w:tc>
          <w:tcPr>
            <w:tcW w:w="1250" w:type="pct"/>
          </w:tcPr>
          <w:p w14:paraId="1AE40B06" w14:textId="4642AA3E" w:rsidR="00600A63" w:rsidRPr="0077552B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23.12.21,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3987B474" w14:textId="699FB4C2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1A62E638" w14:textId="6855C9D8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7552B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77552B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1250" w:type="pct"/>
          </w:tcPr>
          <w:p w14:paraId="5F26B21B" w14:textId="23C8C789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0A629ED4" w14:textId="77777777" w:rsidR="00CB7ED3" w:rsidRPr="00DD2F24" w:rsidRDefault="00CB7ED3" w:rsidP="00DD2F24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6DE325A8" w14:textId="77777777" w:rsidR="00CB7ED3" w:rsidRPr="00DD2F24" w:rsidRDefault="00CB7ED3" w:rsidP="00DD2F2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518600D" w14:textId="31C3230E" w:rsidR="0077552B" w:rsidRPr="00733E8E" w:rsidRDefault="0077552B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гигиена труда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329BE3F" w14:textId="77777777" w:rsidR="0077552B" w:rsidRPr="00733E8E" w:rsidRDefault="0077552B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34B8F33C" w14:textId="75EC1246" w:rsidR="00806AB8" w:rsidRPr="00733E8E" w:rsidRDefault="0077552B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</w:p>
    <w:p w14:paraId="1C38CED4" w14:textId="1907CFAB" w:rsidR="00403C8E" w:rsidRPr="00546932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  <w:r w:rsidR="00546932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B7ED3" w:rsidRPr="00806AB8" w14:paraId="3AC3DE8C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36581CC3" w14:textId="77777777" w:rsidR="00CB7ED3" w:rsidRPr="00733E8E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lightGray"/>
              </w:rPr>
            </w:pPr>
            <w:r w:rsidRPr="00733E8E">
              <w:rPr>
                <w:rFonts w:ascii="Times New Roman" w:hAnsi="Times New Roman"/>
                <w:sz w:val="21"/>
                <w:szCs w:val="21"/>
                <w:highlight w:val="lightGray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54481E" w14:textId="77777777" w:rsidR="00CB7ED3" w:rsidRPr="00733E8E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lightGray"/>
              </w:rPr>
            </w:pPr>
            <w:r w:rsidRPr="00733E8E">
              <w:rPr>
                <w:rFonts w:ascii="Times New Roman" w:hAnsi="Times New Roman"/>
                <w:sz w:val="21"/>
                <w:szCs w:val="21"/>
                <w:highlight w:val="lightGray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55F9A96" w14:textId="77777777" w:rsidR="00CB7ED3" w:rsidRPr="00733E8E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lightGray"/>
              </w:rPr>
            </w:pPr>
            <w:r w:rsidRPr="00733E8E">
              <w:rPr>
                <w:rFonts w:ascii="Times New Roman" w:hAnsi="Times New Roman"/>
                <w:sz w:val="21"/>
                <w:szCs w:val="21"/>
                <w:highlight w:val="lightGray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4FBA57B7" w14:textId="77777777" w:rsidR="00CB7ED3" w:rsidRPr="00403C8E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3E8E">
              <w:rPr>
                <w:rFonts w:ascii="Times New Roman" w:hAnsi="Times New Roman"/>
                <w:sz w:val="21"/>
                <w:szCs w:val="21"/>
                <w:highlight w:val="lightGray"/>
              </w:rPr>
              <w:t>Место проведения, аудитория</w:t>
            </w:r>
          </w:p>
        </w:tc>
      </w:tr>
      <w:tr w:rsidR="00774DD8" w:rsidRPr="00806AB8" w14:paraId="2DA0E39D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073D7D40" w14:textId="49F64758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26.10.2021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-0</w:t>
            </w:r>
            <w:r w:rsidR="000A23C8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CFAB24D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6DD75D3C" w14:textId="77777777" w:rsidR="002D6FCF" w:rsidRPr="00403C8E" w:rsidRDefault="002D6FCF" w:rsidP="002D6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Фатхутдинова</w:t>
            </w:r>
            <w:proofErr w:type="spellEnd"/>
          </w:p>
          <w:p w14:paraId="77E81FFD" w14:textId="721230DD" w:rsidR="002D6FCF" w:rsidRPr="00806AB8" w:rsidRDefault="002D6FCF" w:rsidP="002D6FC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Б.Н. Валеев, Л.В.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F201A62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(407,411), НПУЦ (462) МПФ (в соответствии с тематическим планом)</w:t>
            </w:r>
          </w:p>
        </w:tc>
      </w:tr>
      <w:tr w:rsidR="00774DD8" w:rsidRPr="00806AB8" w14:paraId="36C89509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1048D8DA" w14:textId="3CAE8F41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14.09.2021-23.09.2021</w:t>
            </w:r>
          </w:p>
        </w:tc>
        <w:tc>
          <w:tcPr>
            <w:tcW w:w="1134" w:type="dxa"/>
            <w:shd w:val="clear" w:color="auto" w:fill="auto"/>
          </w:tcPr>
          <w:p w14:paraId="55B3DC5D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2976" w:type="dxa"/>
            <w:shd w:val="clear" w:color="auto" w:fill="auto"/>
          </w:tcPr>
          <w:p w14:paraId="39094604" w14:textId="1D0B3E0D" w:rsidR="00774DD8" w:rsidRPr="00403C8E" w:rsidRDefault="00403C8E" w:rsidP="004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Доц.</w:t>
            </w:r>
            <w:r w:rsidR="00773556">
              <w:rPr>
                <w:rFonts w:ascii="Times New Roman" w:hAnsi="Times New Roman"/>
                <w:b/>
                <w:sz w:val="21"/>
                <w:szCs w:val="21"/>
              </w:rPr>
              <w:t xml:space="preserve"> В.Н.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773556">
              <w:rPr>
                <w:rFonts w:ascii="Times New Roman" w:hAnsi="Times New Roman"/>
                <w:b/>
                <w:sz w:val="21"/>
                <w:szCs w:val="21"/>
              </w:rPr>
              <w:t>Краснощекова</w:t>
            </w:r>
          </w:p>
          <w:p w14:paraId="28C0859D" w14:textId="6396C4A1" w:rsidR="00774DD8" w:rsidRPr="00806AB8" w:rsidRDefault="00773556" w:rsidP="00403C8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Б.Н. Валеев, Л.В.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CD29C71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774DD8" w:rsidRPr="00806AB8" w14:paraId="1099B4C7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480A4905" w14:textId="2F090B9B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01.09.2021-10.09.2021</w:t>
            </w:r>
          </w:p>
        </w:tc>
        <w:tc>
          <w:tcPr>
            <w:tcW w:w="1134" w:type="dxa"/>
            <w:shd w:val="clear" w:color="auto" w:fill="auto"/>
          </w:tcPr>
          <w:p w14:paraId="4DA01AFC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2976" w:type="dxa"/>
            <w:shd w:val="clear" w:color="auto" w:fill="auto"/>
          </w:tcPr>
          <w:p w14:paraId="2552878B" w14:textId="77777777" w:rsidR="00773556" w:rsidRPr="00403C8E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Доц. В.Н. Краснощекова</w:t>
            </w:r>
          </w:p>
          <w:p w14:paraId="0B0C6224" w14:textId="6A26B177" w:rsidR="00774DD8" w:rsidRPr="00806AB8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Б.Н. Валеев, Л.В.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51DBAF1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(403,409), НПУЦ (462) МПФ (в соответствии с тематическим планом)</w:t>
            </w:r>
          </w:p>
        </w:tc>
      </w:tr>
      <w:tr w:rsidR="00774DD8" w:rsidRPr="00806AB8" w14:paraId="12BA72AA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73B8E844" w14:textId="4E92916F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.1</w:t>
            </w:r>
            <w:r w:rsidRPr="00403C8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.2021-26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.1</w:t>
            </w:r>
            <w:r w:rsidRPr="00403C8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.2021</w:t>
            </w:r>
          </w:p>
        </w:tc>
        <w:tc>
          <w:tcPr>
            <w:tcW w:w="1134" w:type="dxa"/>
            <w:shd w:val="clear" w:color="auto" w:fill="auto"/>
          </w:tcPr>
          <w:p w14:paraId="17B37ED4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2D692D01" w14:textId="77777777" w:rsidR="002D6FCF" w:rsidRPr="00403C8E" w:rsidRDefault="002D6FCF" w:rsidP="002D6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Доц.</w:t>
            </w:r>
            <w:r w:rsidRPr="00403C8E">
              <w:rPr>
                <w:rFonts w:ascii="Times New Roman" w:hAnsi="Times New Roman"/>
                <w:b/>
                <w:sz w:val="21"/>
                <w:szCs w:val="21"/>
              </w:rPr>
              <w:t xml:space="preserve"> Р.Р.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403C8E">
              <w:rPr>
                <w:rFonts w:ascii="Times New Roman" w:hAnsi="Times New Roman"/>
                <w:b/>
                <w:sz w:val="21"/>
                <w:szCs w:val="21"/>
              </w:rPr>
              <w:t>Залялов</w:t>
            </w:r>
            <w:proofErr w:type="spellEnd"/>
            <w:r w:rsidRPr="00403C8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36DA3022" w14:textId="319C2B02" w:rsidR="00774DD8" w:rsidRPr="00806AB8" w:rsidRDefault="002D6FCF" w:rsidP="002D6FC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Б.Н. Валеев, Л.В.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B756BEE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(403,409), НПУЦ (462) МПФ (в соответствии с тематическим планом)</w:t>
            </w:r>
          </w:p>
        </w:tc>
      </w:tr>
      <w:tr w:rsidR="00774DD8" w:rsidRPr="00806AB8" w14:paraId="73542A8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15CD9823" w14:textId="1695A085" w:rsidR="00774DD8" w:rsidRPr="00771912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0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1.</w:t>
            </w:r>
            <w:r w:rsidRPr="00403C8E">
              <w:rPr>
                <w:rFonts w:ascii="Times New Roman" w:hAnsi="Times New Roman"/>
                <w:sz w:val="21"/>
                <w:szCs w:val="21"/>
              </w:rPr>
              <w:t>10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.</w:t>
            </w:r>
            <w:r w:rsidRPr="00403C8E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403C8E">
              <w:rPr>
                <w:rFonts w:ascii="Times New Roman" w:hAnsi="Times New Roman"/>
                <w:sz w:val="21"/>
                <w:szCs w:val="21"/>
              </w:rPr>
              <w:t>-1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2.</w:t>
            </w:r>
            <w:r w:rsidRPr="00403C8E">
              <w:rPr>
                <w:rFonts w:ascii="Times New Roman" w:hAnsi="Times New Roman"/>
                <w:sz w:val="21"/>
                <w:szCs w:val="21"/>
              </w:rPr>
              <w:t>10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.</w:t>
            </w:r>
            <w:r w:rsidRPr="00403C8E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5228EC" w14:textId="77777777" w:rsidR="00774DD8" w:rsidRPr="00403C8E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2976" w:type="dxa"/>
            <w:shd w:val="clear" w:color="auto" w:fill="auto"/>
          </w:tcPr>
          <w:p w14:paraId="0C9EB357" w14:textId="77777777" w:rsidR="00773556" w:rsidRPr="00403C8E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Доц. В.Н. Краснощекова</w:t>
            </w:r>
          </w:p>
          <w:p w14:paraId="7F5FD234" w14:textId="3F52D6F7" w:rsidR="00774DD8" w:rsidRPr="00806AB8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Б.Н. Валеев, Л.В.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A10031D" w14:textId="77777777" w:rsidR="00774DD8" w:rsidRPr="00806AB8" w:rsidRDefault="00774DD8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(409,411) НПУЦ (462) МПФ (в соответствии с тематическим планом)</w:t>
            </w:r>
          </w:p>
        </w:tc>
      </w:tr>
    </w:tbl>
    <w:p w14:paraId="1B7A56C1" w14:textId="77777777" w:rsidR="00CB7ED3" w:rsidRPr="00806AB8" w:rsidRDefault="00CB7ED3" w:rsidP="00403C8E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806AB8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806AB8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3F5EEDB3" w14:textId="77777777" w:rsidR="00806AB8" w:rsidRDefault="00CB7ED3" w:rsidP="00403C8E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806AB8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806AB8">
        <w:rPr>
          <w:rFonts w:ascii="Times New Roman" w:hAnsi="Times New Roman"/>
          <w:sz w:val="21"/>
          <w:szCs w:val="21"/>
        </w:rPr>
        <w:t>ЦГиЭ</w:t>
      </w:r>
      <w:proofErr w:type="spellEnd"/>
      <w:r w:rsidRPr="00806AB8">
        <w:rPr>
          <w:rFonts w:ascii="Times New Roman" w:hAnsi="Times New Roman"/>
          <w:sz w:val="21"/>
          <w:szCs w:val="21"/>
        </w:rPr>
        <w:t>, ул. Сеченова, д. 13а</w:t>
      </w:r>
    </w:p>
    <w:p w14:paraId="37D1BFB9" w14:textId="77777777" w:rsidR="00806AB8" w:rsidRDefault="00806AB8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3107402" w14:textId="77777777" w:rsidR="00403C8E" w:rsidRDefault="00403C8E" w:rsidP="00806AB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49E8B22" w14:textId="0F0198EC" w:rsidR="00403C8E" w:rsidRPr="00733E8E" w:rsidRDefault="00806AB8" w:rsidP="00806AB8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</w:t>
      </w:r>
      <w:r w:rsidR="00CB7ED3"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занятий</w:t>
      </w:r>
      <w:r w:rsidR="00CB7ED3"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="00CB7ED3"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="00403C8E" w:rsidRPr="00733E8E">
        <w:rPr>
          <w:rFonts w:ascii="Times New Roman" w:hAnsi="Times New Roman"/>
          <w:b/>
          <w:bCs/>
          <w:sz w:val="21"/>
          <w:szCs w:val="21"/>
          <w:highlight w:val="lightGray"/>
        </w:rPr>
        <w:t>у</w:t>
      </w:r>
      <w:r w:rsidR="00CB7ED3" w:rsidRPr="00733E8E">
        <w:rPr>
          <w:rFonts w:ascii="Times New Roman" w:hAnsi="Times New Roman"/>
          <w:b/>
          <w:bCs/>
          <w:sz w:val="21"/>
          <w:szCs w:val="21"/>
          <w:highlight w:val="lightGray"/>
        </w:rPr>
        <w:t>словия труда и здоровье работников</w:t>
      </w:r>
      <w:r w:rsidR="00CB7ED3" w:rsidRPr="00733E8E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="00CB7ED3" w:rsidRPr="00733E8E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04B4F1EE" w14:textId="7C885129" w:rsidR="00CB7ED3" w:rsidRPr="00733E8E" w:rsidRDefault="00806AB8" w:rsidP="00806AB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6 </w:t>
      </w:r>
      <w:r w:rsidR="00CB7ED3" w:rsidRPr="00733E8E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  <w:r w:rsidR="00CB7ED3"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A115D9D" w14:textId="68B63B58" w:rsidR="00403C8E" w:rsidRPr="00733E8E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</w:p>
    <w:p w14:paraId="6AAAE0C8" w14:textId="42E77F9D" w:rsidR="00403C8E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Лекции:</w:t>
      </w:r>
      <w:r w:rsidR="00040B72" w:rsidRPr="00733E8E">
        <w:rPr>
          <w:rFonts w:ascii="Times New Roman" w:hAnsi="Times New Roman"/>
          <w:sz w:val="21"/>
          <w:szCs w:val="21"/>
          <w:highlight w:val="lightGray"/>
        </w:rPr>
        <w:t xml:space="preserve"> четверг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1-7, 9, 11</w:t>
      </w:r>
      <w:r w:rsidR="00040B72" w:rsidRPr="00733E8E">
        <w:rPr>
          <w:rFonts w:ascii="Times New Roman" w:hAnsi="Times New Roman"/>
          <w:bCs/>
          <w:sz w:val="21"/>
          <w:szCs w:val="21"/>
          <w:highlight w:val="lightGray"/>
        </w:rPr>
        <w:t>-13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 xml:space="preserve"> учебные недели</w:t>
      </w:r>
      <w:r w:rsidRPr="00733E8E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с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8.00</w:t>
      </w:r>
      <w:r w:rsidR="00040B72" w:rsidRPr="00733E8E">
        <w:rPr>
          <w:rFonts w:ascii="Times New Roman" w:hAnsi="Times New Roman"/>
          <w:sz w:val="21"/>
          <w:szCs w:val="21"/>
          <w:highlight w:val="lightGray"/>
        </w:rPr>
        <w:t xml:space="preserve"> до 9.35 час.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403C8E" w:rsidRPr="00DD2F24" w14:paraId="55AA4317" w14:textId="77777777" w:rsidTr="000A23C8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D33" w14:textId="6560109C" w:rsidR="00403C8E" w:rsidRPr="00C1712E" w:rsidRDefault="00403C8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E42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6ED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99E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600A63" w:rsidRPr="00DD2F24" w14:paraId="0F6579B9" w14:textId="77777777" w:rsidTr="000A23C8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A6C" w14:textId="1EB523A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2.09. 2021, </w:t>
            </w:r>
            <w:r w:rsidRPr="00DD2F24">
              <w:rPr>
                <w:rFonts w:ascii="Times New Roman" w:hAnsi="Times New Roman"/>
                <w:bCs/>
                <w:sz w:val="21"/>
                <w:szCs w:val="21"/>
              </w:rPr>
              <w:t>8.00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EC9" w14:textId="39C6B5A3" w:rsidR="00600A63" w:rsidRDefault="00600A63" w:rsidP="00600A63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EC9" w14:textId="2FAED768" w:rsidR="00600A63" w:rsidRPr="00F47BE7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F47BE7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7BE7">
              <w:rPr>
                <w:rFonts w:ascii="Times New Roman" w:hAnsi="Times New Roman"/>
              </w:rPr>
              <w:t>Фатхутдинова</w:t>
            </w:r>
            <w:proofErr w:type="spellEnd"/>
            <w:r w:rsidRPr="00F47BE7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FB9" w14:textId="65F61D1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CB0A99F" w14:textId="77777777" w:rsidTr="000A23C8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CF0" w14:textId="23EF227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09.09. 2021, </w:t>
            </w:r>
            <w:r w:rsidRPr="00DD2F24">
              <w:rPr>
                <w:rFonts w:ascii="Times New Roman" w:hAnsi="Times New Roman"/>
                <w:bCs/>
                <w:sz w:val="21"/>
                <w:szCs w:val="21"/>
              </w:rPr>
              <w:t>8.00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3C5" w14:textId="11310233" w:rsidR="00600A63" w:rsidRDefault="00600A63" w:rsidP="00600A63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C88" w14:textId="35AA2F33" w:rsidR="00600A63" w:rsidRPr="00F47BE7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7BE7">
              <w:rPr>
                <w:rFonts w:ascii="Times New Roman" w:hAnsi="Times New Roman"/>
              </w:rPr>
              <w:t>Доц.Краснощекова</w:t>
            </w:r>
            <w:proofErr w:type="spellEnd"/>
            <w:r w:rsidRPr="00F47BE7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6FD" w14:textId="2DC7632F" w:rsidR="00600A63" w:rsidRDefault="00600A63" w:rsidP="00600A63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F284244" w14:textId="77777777" w:rsidTr="000A23C8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BD5" w14:textId="4ACC6D10" w:rsidR="00600A63" w:rsidRPr="00806AB8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09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.2021, </w:t>
            </w:r>
            <w:r w:rsidRPr="00DD2F24">
              <w:rPr>
                <w:rFonts w:ascii="Times New Roman" w:hAnsi="Times New Roman"/>
                <w:bCs/>
                <w:sz w:val="21"/>
                <w:szCs w:val="21"/>
              </w:rPr>
              <w:t>8.00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310" w14:textId="67C07EFB" w:rsidR="00600A63" w:rsidRDefault="00600A63" w:rsidP="00600A63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7A2" w14:textId="49727AE9" w:rsidR="00600A63" w:rsidRPr="00F47BE7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47BE7">
              <w:rPr>
                <w:rFonts w:ascii="Times New Roman" w:hAnsi="Times New Roman"/>
              </w:rPr>
              <w:t>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BE2" w14:textId="5534DBC3" w:rsidR="00600A63" w:rsidRDefault="00600A63" w:rsidP="00600A63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2FAD3F66" w14:textId="77777777" w:rsidTr="000A23C8">
        <w:trPr>
          <w:trHeight w:val="1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346" w14:textId="6C7C3AC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23.09.2021, </w:t>
            </w:r>
            <w:r w:rsidRPr="00DD2F24">
              <w:rPr>
                <w:rFonts w:ascii="Times New Roman" w:hAnsi="Times New Roman"/>
                <w:bCs/>
                <w:sz w:val="21"/>
                <w:szCs w:val="21"/>
              </w:rPr>
              <w:t>8.00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E59" w14:textId="433E2C8E" w:rsidR="00600A63" w:rsidRDefault="00600A63" w:rsidP="00600A63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BF1" w14:textId="6EC1C1D4" w:rsidR="00600A63" w:rsidRPr="00F47BE7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7BE7">
              <w:rPr>
                <w:rFonts w:ascii="Times New Roman" w:hAnsi="Times New Roman"/>
              </w:rPr>
              <w:t>Доц.Краснощекова</w:t>
            </w:r>
            <w:proofErr w:type="spellEnd"/>
            <w:r w:rsidRPr="00F47BE7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B26" w14:textId="67DFB1F0" w:rsidR="00600A63" w:rsidRDefault="00600A63" w:rsidP="00600A63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5D5A288" w14:textId="77777777" w:rsidTr="000A23C8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D23" w14:textId="2911139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30.09.2021, </w:t>
            </w:r>
            <w:r w:rsidRPr="00DD2F24">
              <w:rPr>
                <w:rFonts w:ascii="Times New Roman" w:hAnsi="Times New Roman"/>
                <w:bCs/>
                <w:sz w:val="21"/>
                <w:szCs w:val="21"/>
              </w:rPr>
              <w:t>8.00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0FE" w14:textId="31E4FECD" w:rsidR="00600A63" w:rsidRDefault="00600A63" w:rsidP="00600A63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BB2" w14:textId="3A448F51" w:rsidR="00600A63" w:rsidRPr="00F47BE7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47BE7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7BE7">
              <w:rPr>
                <w:rFonts w:ascii="Times New Roman" w:hAnsi="Times New Roman"/>
              </w:rPr>
              <w:t>Фатхутдинова</w:t>
            </w:r>
            <w:proofErr w:type="spellEnd"/>
            <w:r w:rsidRPr="00F47BE7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0B6" w14:textId="0BBA25D3" w:rsidR="00600A63" w:rsidRDefault="00600A63" w:rsidP="00600A63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CC3A75B" w14:textId="77777777" w:rsidTr="000A23C8">
        <w:trPr>
          <w:trHeight w:val="21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91E" w14:textId="493321CE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07.10.2021, </w:t>
            </w:r>
            <w:r w:rsidRPr="00DD2F24">
              <w:rPr>
                <w:rFonts w:ascii="Times New Roman" w:hAnsi="Times New Roman"/>
                <w:bCs/>
                <w:sz w:val="21"/>
                <w:szCs w:val="21"/>
              </w:rPr>
              <w:t>8.00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50A" w14:textId="3DEEDCA5" w:rsidR="00600A63" w:rsidRDefault="00600A63" w:rsidP="00600A63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51D" w14:textId="504CDEC6" w:rsidR="00600A63" w:rsidRPr="00F47BE7" w:rsidRDefault="00145C6D" w:rsidP="0060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А.Р.</w:t>
            </w:r>
            <w:r w:rsidR="0063516D"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344" w14:textId="7F49B6C3" w:rsidR="00600A63" w:rsidRDefault="00600A63" w:rsidP="00600A63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96139D1" w14:textId="77777777" w:rsidTr="000A23C8">
        <w:trPr>
          <w:trHeight w:val="22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0E1" w14:textId="0C6FCB56" w:rsidR="00600A63" w:rsidRPr="0043698A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698A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.1</w:t>
            </w:r>
            <w:r w:rsidRPr="0043698A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.2021, </w:t>
            </w:r>
            <w:r w:rsidRPr="00DD2F24">
              <w:rPr>
                <w:rFonts w:ascii="Times New Roman" w:hAnsi="Times New Roman"/>
                <w:bCs/>
                <w:sz w:val="21"/>
                <w:szCs w:val="21"/>
              </w:rPr>
              <w:t>8.00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FBE" w14:textId="6866CEF4" w:rsidR="00600A63" w:rsidRDefault="00600A63" w:rsidP="00600A63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3FF" w14:textId="6B5E848A" w:rsidR="00600A63" w:rsidRPr="00F47BE7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F47BE7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7BE7">
              <w:rPr>
                <w:rFonts w:ascii="Times New Roman" w:hAnsi="Times New Roman"/>
              </w:rPr>
              <w:t>Фатхутдинова</w:t>
            </w:r>
            <w:proofErr w:type="spellEnd"/>
            <w:r w:rsidRPr="00F47BE7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B69" w14:textId="49F55000" w:rsidR="00600A63" w:rsidRDefault="00600A63" w:rsidP="00600A63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71D5FFF" w14:textId="77777777" w:rsidTr="000A23C8">
        <w:trPr>
          <w:trHeight w:val="24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A057" w14:textId="41F63ACC" w:rsidR="00600A63" w:rsidRPr="00B32238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2</w:t>
            </w:r>
            <w:r w:rsidR="00B32238"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8</w:t>
            </w: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.10.2021, </w:t>
            </w:r>
            <w:r w:rsidRPr="00B32238">
              <w:rPr>
                <w:rFonts w:ascii="Times New Roman" w:hAnsi="Times New Roman"/>
                <w:bCs/>
                <w:sz w:val="21"/>
                <w:szCs w:val="21"/>
                <w:highlight w:val="yellow"/>
              </w:rPr>
              <w:t>8.00-</w:t>
            </w: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CF7" w14:textId="781B9374" w:rsidR="00600A63" w:rsidRPr="00B32238" w:rsidRDefault="00600A63" w:rsidP="00600A63">
            <w:pPr>
              <w:spacing w:after="0" w:line="240" w:lineRule="auto"/>
              <w:jc w:val="center"/>
              <w:rPr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4E2" w14:textId="240F99DF" w:rsidR="00600A63" w:rsidRPr="00B32238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32238">
              <w:rPr>
                <w:rFonts w:ascii="Times New Roman" w:hAnsi="Times New Roman"/>
                <w:highlight w:val="yellow"/>
              </w:rPr>
              <w:t xml:space="preserve">Проф. </w:t>
            </w:r>
            <w:proofErr w:type="spellStart"/>
            <w:r w:rsidRPr="00B32238">
              <w:rPr>
                <w:rFonts w:ascii="Times New Roman" w:hAnsi="Times New Roman"/>
                <w:highlight w:val="yellow"/>
              </w:rPr>
              <w:t>Фатхутдинова</w:t>
            </w:r>
            <w:proofErr w:type="spellEnd"/>
            <w:r w:rsidRPr="00B32238">
              <w:rPr>
                <w:rFonts w:ascii="Times New Roman" w:hAnsi="Times New Roman"/>
                <w:highlight w:val="yellow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430" w14:textId="630ADEE6" w:rsidR="00600A63" w:rsidRPr="00B32238" w:rsidRDefault="00600A63" w:rsidP="00600A63">
            <w:pPr>
              <w:spacing w:after="0" w:line="240" w:lineRule="auto"/>
              <w:jc w:val="center"/>
              <w:rPr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онлайн</w:t>
            </w:r>
          </w:p>
        </w:tc>
      </w:tr>
      <w:tr w:rsidR="00600A63" w:rsidRPr="00DD2F24" w14:paraId="3C75B51F" w14:textId="77777777" w:rsidTr="000A23C8">
        <w:trPr>
          <w:trHeight w:val="12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59C" w14:textId="371CEAD4" w:rsidR="00600A63" w:rsidRPr="00B32238" w:rsidRDefault="00B32238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val="en-US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11</w:t>
            </w:r>
            <w:r w:rsidR="00600A63"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.1</w:t>
            </w: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1</w:t>
            </w:r>
            <w:r w:rsidR="00600A63"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.2021, </w:t>
            </w:r>
            <w:r w:rsidR="00600A63" w:rsidRPr="00B32238">
              <w:rPr>
                <w:rFonts w:ascii="Times New Roman" w:hAnsi="Times New Roman"/>
                <w:bCs/>
                <w:sz w:val="21"/>
                <w:szCs w:val="21"/>
                <w:highlight w:val="yellow"/>
              </w:rPr>
              <w:t>8.00-</w:t>
            </w:r>
            <w:r w:rsidR="00600A63"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031" w14:textId="2B47B79F" w:rsidR="00600A63" w:rsidRPr="00B32238" w:rsidRDefault="00600A63" w:rsidP="00600A63">
            <w:pPr>
              <w:spacing w:after="0" w:line="240" w:lineRule="auto"/>
              <w:jc w:val="center"/>
              <w:rPr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E91" w14:textId="058EBDAE" w:rsidR="00600A63" w:rsidRPr="00B32238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32238">
              <w:rPr>
                <w:rFonts w:ascii="Times New Roman" w:hAnsi="Times New Roman"/>
                <w:highlight w:val="yellow"/>
              </w:rPr>
              <w:t xml:space="preserve">Проф. </w:t>
            </w:r>
            <w:proofErr w:type="spellStart"/>
            <w:r w:rsidRPr="00B32238">
              <w:rPr>
                <w:rFonts w:ascii="Times New Roman" w:hAnsi="Times New Roman"/>
                <w:highlight w:val="yellow"/>
              </w:rPr>
              <w:t>Фатхутдинова</w:t>
            </w:r>
            <w:proofErr w:type="spellEnd"/>
            <w:r w:rsidRPr="00B32238">
              <w:rPr>
                <w:rFonts w:ascii="Times New Roman" w:hAnsi="Times New Roman"/>
                <w:highlight w:val="yellow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78D" w14:textId="331601A9" w:rsidR="00600A63" w:rsidRPr="00B32238" w:rsidRDefault="00600A63" w:rsidP="00600A63">
            <w:pPr>
              <w:spacing w:after="0" w:line="240" w:lineRule="auto"/>
              <w:jc w:val="center"/>
              <w:rPr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онлайн</w:t>
            </w:r>
          </w:p>
        </w:tc>
      </w:tr>
      <w:tr w:rsidR="00600A63" w:rsidRPr="00DD2F24" w14:paraId="421E88BF" w14:textId="77777777" w:rsidTr="000A23C8">
        <w:trPr>
          <w:trHeight w:val="27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375" w14:textId="4C78384F" w:rsidR="00600A63" w:rsidRPr="00B32238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val="en-US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lastRenderedPageBreak/>
              <w:t>1</w:t>
            </w:r>
            <w:r w:rsidR="00B32238"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8</w:t>
            </w: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.11.2021, </w:t>
            </w:r>
            <w:r w:rsidRPr="00B32238">
              <w:rPr>
                <w:rFonts w:ascii="Times New Roman" w:hAnsi="Times New Roman"/>
                <w:bCs/>
                <w:sz w:val="21"/>
                <w:szCs w:val="21"/>
                <w:highlight w:val="yellow"/>
              </w:rPr>
              <w:t>8.00-</w:t>
            </w: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2AC" w14:textId="0ADAAC80" w:rsidR="00600A63" w:rsidRPr="00B32238" w:rsidRDefault="00600A63" w:rsidP="00600A63">
            <w:pPr>
              <w:spacing w:after="0" w:line="240" w:lineRule="auto"/>
              <w:jc w:val="center"/>
              <w:rPr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B01" w14:textId="1EF9630B" w:rsidR="00600A63" w:rsidRPr="00B32238" w:rsidRDefault="00B32238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proofErr w:type="spellStart"/>
            <w:r w:rsidRPr="00B32238">
              <w:rPr>
                <w:rFonts w:ascii="Times New Roman" w:hAnsi="Times New Roman"/>
                <w:highlight w:val="yellow"/>
              </w:rPr>
              <w:t>Доц.Краснощекова</w:t>
            </w:r>
            <w:proofErr w:type="spellEnd"/>
            <w:r w:rsidRPr="00B32238">
              <w:rPr>
                <w:rFonts w:ascii="Times New Roman" w:hAnsi="Times New Roman"/>
                <w:highlight w:val="yellow"/>
              </w:rPr>
              <w:t xml:space="preserve"> В.Н.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9E3" w14:textId="6E4A7DA5" w:rsidR="00600A63" w:rsidRPr="00B32238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val="en-US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онлайн</w:t>
            </w:r>
          </w:p>
        </w:tc>
      </w:tr>
      <w:tr w:rsidR="00600A63" w:rsidRPr="00DD2F24" w14:paraId="4BFD9321" w14:textId="77777777" w:rsidTr="000A23C8">
        <w:trPr>
          <w:trHeight w:val="27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939" w14:textId="1806073D" w:rsidR="00600A63" w:rsidRPr="00B32238" w:rsidRDefault="00B32238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25</w:t>
            </w:r>
            <w:r w:rsidR="00600A63"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.11.2021, </w:t>
            </w:r>
            <w:r w:rsidR="00600A63" w:rsidRPr="00B32238">
              <w:rPr>
                <w:rFonts w:ascii="Times New Roman" w:hAnsi="Times New Roman"/>
                <w:bCs/>
                <w:sz w:val="21"/>
                <w:szCs w:val="21"/>
                <w:highlight w:val="yellow"/>
              </w:rPr>
              <w:t>8.00-</w:t>
            </w:r>
            <w:r w:rsidR="00600A63"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9.35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8F4" w14:textId="7DEEE6F1" w:rsidR="00600A63" w:rsidRPr="00B32238" w:rsidRDefault="00600A63" w:rsidP="00600A63">
            <w:pPr>
              <w:spacing w:after="0" w:line="240" w:lineRule="auto"/>
              <w:jc w:val="center"/>
              <w:rPr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9CA" w14:textId="1223FE85" w:rsidR="00600A63" w:rsidRPr="00B32238" w:rsidRDefault="00B32238" w:rsidP="00600A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2238">
              <w:rPr>
                <w:rFonts w:ascii="Times New Roman" w:hAnsi="Times New Roman"/>
                <w:highlight w:val="yellow"/>
              </w:rPr>
              <w:t xml:space="preserve">Проф. </w:t>
            </w:r>
            <w:proofErr w:type="spellStart"/>
            <w:r w:rsidRPr="00B32238">
              <w:rPr>
                <w:rFonts w:ascii="Times New Roman" w:hAnsi="Times New Roman"/>
                <w:highlight w:val="yellow"/>
              </w:rPr>
              <w:t>Фатхутдинова</w:t>
            </w:r>
            <w:proofErr w:type="spellEnd"/>
            <w:r w:rsidRPr="00B32238">
              <w:rPr>
                <w:rFonts w:ascii="Times New Roman" w:hAnsi="Times New Roman"/>
                <w:highlight w:val="yellow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95C" w14:textId="3AC30732" w:rsidR="00600A63" w:rsidRPr="00B32238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32238">
              <w:rPr>
                <w:rFonts w:ascii="Times New Roman" w:hAnsi="Times New Roman"/>
                <w:sz w:val="21"/>
                <w:szCs w:val="21"/>
                <w:highlight w:val="yellow"/>
              </w:rPr>
              <w:t>онлайн</w:t>
            </w:r>
          </w:p>
        </w:tc>
      </w:tr>
    </w:tbl>
    <w:p w14:paraId="09E72B97" w14:textId="77777777" w:rsidR="00CB7ED3" w:rsidRPr="00DD2F24" w:rsidRDefault="00CB7ED3" w:rsidP="00806AB8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D8AC621" w14:textId="77777777" w:rsidR="00C45561" w:rsidRDefault="00C45561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305F4B56" w14:textId="019DD6DF" w:rsidR="00545DB2" w:rsidRPr="00733E8E" w:rsidRDefault="00CB7ED3" w:rsidP="008517C8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545DB2" w:rsidRPr="00733E8E">
        <w:rPr>
          <w:rFonts w:ascii="Times New Roman" w:hAnsi="Times New Roman"/>
          <w:sz w:val="21"/>
          <w:szCs w:val="21"/>
          <w:highlight w:val="lightGray"/>
        </w:rPr>
        <w:t>дисциплине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«</w:t>
      </w:r>
      <w:r w:rsidR="00545DB2" w:rsidRPr="00733E8E">
        <w:rPr>
          <w:rFonts w:ascii="Times New Roman" w:hAnsi="Times New Roman"/>
          <w:b/>
          <w:sz w:val="21"/>
          <w:szCs w:val="21"/>
          <w:highlight w:val="lightGray"/>
        </w:rPr>
        <w:t>у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словия труда и здоровье работников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435B4C53" w14:textId="39E8BB1E" w:rsidR="00CB7ED3" w:rsidRPr="00733E8E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08BF162" w14:textId="32DF0E93" w:rsidR="00CB7ED3" w:rsidRPr="00733E8E" w:rsidRDefault="00C45561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2021/2022</w:t>
      </w:r>
      <w:r w:rsidR="00CB7ED3"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D6E8038" w14:textId="5931430D" w:rsidR="00545DB2" w:rsidRPr="00DD2F24" w:rsidRDefault="00545DB2" w:rsidP="00545DB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  <w:r w:rsidR="00B32238">
        <w:rPr>
          <w:rFonts w:ascii="Times New Roman" w:hAnsi="Times New Roman"/>
          <w:sz w:val="21"/>
          <w:szCs w:val="21"/>
        </w:rPr>
        <w:t xml:space="preserve"> </w:t>
      </w:r>
    </w:p>
    <w:p w14:paraId="33B7FF4A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CB7ED3" w:rsidRPr="00DD2F24" w14:paraId="7DA2F5AD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34C986AF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240C862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7A542526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092222F0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F47BE7" w:rsidRPr="00DD2F24" w14:paraId="1F78E6CA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6FB7D94B" w14:textId="513CB42B" w:rsidR="00F47BE7" w:rsidRPr="00DD2F24" w:rsidRDefault="00F47BE7" w:rsidP="0054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13.12. 2021-24.12.21</w:t>
            </w:r>
          </w:p>
        </w:tc>
        <w:tc>
          <w:tcPr>
            <w:tcW w:w="1134" w:type="dxa"/>
            <w:shd w:val="clear" w:color="auto" w:fill="auto"/>
          </w:tcPr>
          <w:p w14:paraId="7B17FE5D" w14:textId="77777777" w:rsidR="00F47BE7" w:rsidRPr="00DD2F24" w:rsidRDefault="00F47BE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089537DA" w14:textId="2CBA7C15" w:rsidR="00F47BE7" w:rsidRPr="00545DB2" w:rsidRDefault="00545DB2" w:rsidP="00545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DB2">
              <w:rPr>
                <w:rFonts w:ascii="Times New Roman" w:hAnsi="Times New Roman"/>
                <w:b/>
              </w:rPr>
              <w:t xml:space="preserve">Проф. </w:t>
            </w:r>
            <w:r w:rsidR="00773556">
              <w:rPr>
                <w:rFonts w:ascii="Times New Roman" w:hAnsi="Times New Roman"/>
                <w:b/>
              </w:rPr>
              <w:t>Р.В. Гарипова</w:t>
            </w:r>
          </w:p>
          <w:p w14:paraId="5272F56A" w14:textId="0CC13887" w:rsidR="00545DB2" w:rsidRPr="00F47BE7" w:rsidRDefault="00773556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403C8E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403C8E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1F3DC345" w14:textId="486C2870" w:rsidR="00F47BE7" w:rsidRPr="00DD2F24" w:rsidRDefault="00545DB2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(403,409), НПУЦ (462) МПФ (в соответствии с тематическим планом)</w:t>
            </w:r>
          </w:p>
        </w:tc>
      </w:tr>
      <w:tr w:rsidR="00F47BE7" w:rsidRPr="00DD2F24" w14:paraId="005843BB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7C3A9A1D" w14:textId="59AD48DD" w:rsidR="00F47BE7" w:rsidRPr="00DD2F24" w:rsidRDefault="00F47BE7" w:rsidP="0054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07.10. 2021-20.10.21</w:t>
            </w:r>
          </w:p>
        </w:tc>
        <w:tc>
          <w:tcPr>
            <w:tcW w:w="1134" w:type="dxa"/>
            <w:shd w:val="clear" w:color="auto" w:fill="auto"/>
          </w:tcPr>
          <w:p w14:paraId="6F37365B" w14:textId="77777777" w:rsidR="00F47BE7" w:rsidRPr="00DD2F24" w:rsidRDefault="00F47BE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23D5938F" w14:textId="77777777" w:rsidR="00773556" w:rsidRPr="00403C8E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Доц. В.Н. Краснощекова</w:t>
            </w:r>
          </w:p>
          <w:p w14:paraId="43A121F4" w14:textId="04ABFBE6" w:rsidR="00545DB2" w:rsidRPr="00F47BE7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403C8E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403C8E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17A06BE7" w14:textId="13F8B60B" w:rsidR="00F47BE7" w:rsidRDefault="00545DB2" w:rsidP="00545DB2">
            <w:pPr>
              <w:spacing w:after="0" w:line="240" w:lineRule="auto"/>
              <w:jc w:val="center"/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(403,409), НПУЦ (462) МПФ (в соответствии с тематическим планом)</w:t>
            </w:r>
          </w:p>
        </w:tc>
      </w:tr>
      <w:tr w:rsidR="00F47BE7" w:rsidRPr="00DD2F24" w14:paraId="5CED74AB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552B02FF" w14:textId="35A629AE" w:rsidR="00F47BE7" w:rsidRPr="00DD2F24" w:rsidRDefault="00F47BE7" w:rsidP="0054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24.09. 2021-07.10.21</w:t>
            </w:r>
          </w:p>
        </w:tc>
        <w:tc>
          <w:tcPr>
            <w:tcW w:w="1134" w:type="dxa"/>
            <w:shd w:val="clear" w:color="auto" w:fill="auto"/>
          </w:tcPr>
          <w:p w14:paraId="6E1ED4F7" w14:textId="77777777" w:rsidR="00F47BE7" w:rsidRPr="00DD2F24" w:rsidRDefault="00F47BE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1F41608D" w14:textId="5A03AC19" w:rsidR="00F47BE7" w:rsidRPr="00545DB2" w:rsidRDefault="00545DB2" w:rsidP="00545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DB2">
              <w:rPr>
                <w:rFonts w:ascii="Times New Roman" w:hAnsi="Times New Roman"/>
                <w:b/>
              </w:rPr>
              <w:t>Доц.</w:t>
            </w:r>
            <w:r w:rsidR="00773556">
              <w:rPr>
                <w:rFonts w:ascii="Times New Roman" w:hAnsi="Times New Roman"/>
                <w:b/>
              </w:rPr>
              <w:t xml:space="preserve"> О.А.</w:t>
            </w:r>
            <w:r w:rsidRPr="00545D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73556">
              <w:rPr>
                <w:rFonts w:ascii="Times New Roman" w:hAnsi="Times New Roman"/>
                <w:b/>
              </w:rPr>
              <w:t>Иштеряков</w:t>
            </w:r>
            <w:r w:rsidR="00CB2A68">
              <w:rPr>
                <w:rFonts w:ascii="Times New Roman" w:hAnsi="Times New Roman"/>
                <w:b/>
              </w:rPr>
              <w:t>а</w:t>
            </w:r>
            <w:proofErr w:type="spellEnd"/>
          </w:p>
          <w:p w14:paraId="4B2D68AD" w14:textId="62925DA8" w:rsidR="00545DB2" w:rsidRPr="00F47BE7" w:rsidRDefault="00773556" w:rsidP="0054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403C8E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403C8E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2815871F" w14:textId="06CB9F1A" w:rsidR="00F47BE7" w:rsidRDefault="00545DB2" w:rsidP="00545DB2">
            <w:pPr>
              <w:spacing w:after="0" w:line="240" w:lineRule="auto"/>
              <w:jc w:val="center"/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(403,409), НПУЦ (462) МПФ (в соответствии с тематическим планом)</w:t>
            </w:r>
          </w:p>
        </w:tc>
      </w:tr>
      <w:tr w:rsidR="00F47BE7" w:rsidRPr="00DD2F24" w14:paraId="358DF89C" w14:textId="77777777" w:rsidTr="000A23C8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1CA1BE1B" w14:textId="0984F8FB" w:rsidR="00F47BE7" w:rsidRPr="00DD2F24" w:rsidRDefault="00F47BE7" w:rsidP="0054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02.11. 2021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16.11.21</w:t>
            </w:r>
          </w:p>
        </w:tc>
        <w:tc>
          <w:tcPr>
            <w:tcW w:w="1134" w:type="dxa"/>
            <w:shd w:val="clear" w:color="auto" w:fill="auto"/>
          </w:tcPr>
          <w:p w14:paraId="0406E090" w14:textId="77777777" w:rsidR="00F47BE7" w:rsidRPr="00DD2F24" w:rsidRDefault="00F47BE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673CEE23" w14:textId="38214405" w:rsidR="00F47BE7" w:rsidRPr="00545DB2" w:rsidRDefault="00545DB2" w:rsidP="00545D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DB2">
              <w:rPr>
                <w:rFonts w:ascii="Times New Roman" w:hAnsi="Times New Roman"/>
                <w:b/>
              </w:rPr>
              <w:t xml:space="preserve">Асс. </w:t>
            </w:r>
            <w:r w:rsidR="00773556">
              <w:rPr>
                <w:rFonts w:ascii="Times New Roman" w:hAnsi="Times New Roman"/>
                <w:b/>
              </w:rPr>
              <w:t xml:space="preserve">А.Р. </w:t>
            </w:r>
            <w:proofErr w:type="spellStart"/>
            <w:r w:rsidR="00773556">
              <w:rPr>
                <w:rFonts w:ascii="Times New Roman" w:hAnsi="Times New Roman"/>
                <w:b/>
              </w:rPr>
              <w:t>Рахимзянов</w:t>
            </w:r>
            <w:proofErr w:type="spellEnd"/>
          </w:p>
          <w:p w14:paraId="6961E864" w14:textId="49EDCD8B" w:rsidR="00545DB2" w:rsidRPr="00F47BE7" w:rsidRDefault="00773556" w:rsidP="0054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403C8E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403C8E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6C1D27D5" w14:textId="4051D1C3" w:rsidR="00F47BE7" w:rsidRDefault="00545DB2" w:rsidP="00545DB2">
            <w:pPr>
              <w:spacing w:after="0" w:line="240" w:lineRule="auto"/>
              <w:jc w:val="center"/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(403,409), НПУЦ (462) МПФ (в соответствии с тематическим планом)</w:t>
            </w:r>
            <w:r w:rsidR="00F47BE7" w:rsidRPr="00547305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F47BE7" w:rsidRPr="00DD2F24" w14:paraId="486F51EB" w14:textId="77777777" w:rsidTr="000A23C8">
        <w:trPr>
          <w:trHeight w:val="418"/>
          <w:jc w:val="center"/>
        </w:trPr>
        <w:tc>
          <w:tcPr>
            <w:tcW w:w="2263" w:type="dxa"/>
            <w:shd w:val="clear" w:color="auto" w:fill="auto"/>
          </w:tcPr>
          <w:p w14:paraId="2287579C" w14:textId="08929367" w:rsidR="00F47BE7" w:rsidRPr="00DD2F24" w:rsidRDefault="00F47BE7" w:rsidP="0054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01.09. 2021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14.09.21</w:t>
            </w:r>
          </w:p>
        </w:tc>
        <w:tc>
          <w:tcPr>
            <w:tcW w:w="1134" w:type="dxa"/>
            <w:shd w:val="clear" w:color="auto" w:fill="auto"/>
          </w:tcPr>
          <w:p w14:paraId="3D38B478" w14:textId="77777777" w:rsidR="00F47BE7" w:rsidRPr="00DD2F24" w:rsidRDefault="00F47BE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3119" w:type="dxa"/>
            <w:shd w:val="clear" w:color="auto" w:fill="auto"/>
          </w:tcPr>
          <w:p w14:paraId="0B268098" w14:textId="77777777" w:rsidR="00773556" w:rsidRPr="00545DB2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DB2">
              <w:rPr>
                <w:rFonts w:ascii="Times New Roman" w:hAnsi="Times New Roman"/>
                <w:b/>
              </w:rPr>
              <w:t xml:space="preserve">Асс. </w:t>
            </w:r>
            <w:r>
              <w:rPr>
                <w:rFonts w:ascii="Times New Roman" w:hAnsi="Times New Roman"/>
                <w:b/>
              </w:rPr>
              <w:t xml:space="preserve">А.Р. </w:t>
            </w:r>
            <w:proofErr w:type="spellStart"/>
            <w:r>
              <w:rPr>
                <w:rFonts w:ascii="Times New Roman" w:hAnsi="Times New Roman"/>
                <w:b/>
              </w:rPr>
              <w:t>Рахимзянов</w:t>
            </w:r>
            <w:proofErr w:type="spellEnd"/>
          </w:p>
          <w:p w14:paraId="41867DF2" w14:textId="5F200CFA" w:rsidR="00545DB2" w:rsidRPr="00F47BE7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403C8E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403C8E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5F9A95BD" w14:textId="7859C422" w:rsidR="00F47BE7" w:rsidRDefault="00545DB2" w:rsidP="00545DB2">
            <w:pPr>
              <w:spacing w:after="0" w:line="240" w:lineRule="auto"/>
              <w:jc w:val="center"/>
            </w:pPr>
            <w:r w:rsidRPr="00806AB8">
              <w:rPr>
                <w:rFonts w:ascii="Times New Roman" w:hAnsi="Times New Roman"/>
                <w:sz w:val="21"/>
                <w:szCs w:val="21"/>
              </w:rPr>
              <w:t>НУК (403,409), НПУЦ (462) МПФ (в соответствии с тематическим планом)</w:t>
            </w:r>
          </w:p>
        </w:tc>
      </w:tr>
    </w:tbl>
    <w:p w14:paraId="57FC3B10" w14:textId="77777777" w:rsidR="00CB7ED3" w:rsidRPr="00DD2F24" w:rsidRDefault="00CB7ED3" w:rsidP="00545DB2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и специалист(ы) практических баз</w:t>
      </w:r>
    </w:p>
    <w:p w14:paraId="006C5FA5" w14:textId="36148915" w:rsidR="00386BA3" w:rsidRPr="008517C8" w:rsidRDefault="00CB7ED3" w:rsidP="008517C8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39D25740" w14:textId="77777777" w:rsidR="00386BA3" w:rsidRDefault="00386BA3" w:rsidP="00386BA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857DAED" w14:textId="7377374B" w:rsidR="00386BA3" w:rsidRPr="00DD2F24" w:rsidRDefault="00386BA3" w:rsidP="00386BA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>
        <w:rPr>
          <w:rFonts w:ascii="Times New Roman" w:hAnsi="Times New Roman"/>
          <w:b/>
          <w:sz w:val="21"/>
          <w:szCs w:val="21"/>
        </w:rPr>
        <w:t>5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6AA72DEF" w14:textId="77777777" w:rsidR="00386BA3" w:rsidRPr="00DD2F24" w:rsidRDefault="00386BA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4EF1E2DC" w14:textId="0844A91F" w:rsidR="00CB7ED3" w:rsidRPr="00C1712E" w:rsidRDefault="00932F3B" w:rsidP="003E210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3E2106" w:rsidRPr="00C1712E">
        <w:rPr>
          <w:rFonts w:ascii="Times New Roman" w:hAnsi="Times New Roman"/>
          <w:sz w:val="21"/>
          <w:szCs w:val="21"/>
          <w:highlight w:val="lightGray"/>
        </w:rPr>
        <w:t>по дисциплине</w:t>
      </w:r>
      <w:r w:rsidR="003E2106"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«коммунальная гигиена»</w:t>
      </w:r>
    </w:p>
    <w:p w14:paraId="3098FA5D" w14:textId="52883DED" w:rsidR="003E2106" w:rsidRPr="00C1712E" w:rsidRDefault="00CB7ED3" w:rsidP="003E210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5 курса медико-профилактического факультета </w:t>
      </w:r>
    </w:p>
    <w:p w14:paraId="16900F76" w14:textId="40185CD5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</w:p>
    <w:p w14:paraId="01AE2DA0" w14:textId="177A0EEE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Лекции:</w:t>
      </w:r>
      <w:r w:rsidR="00C2481C" w:rsidRPr="00C2481C">
        <w:rPr>
          <w:rFonts w:ascii="Times New Roman" w:hAnsi="Times New Roman"/>
          <w:sz w:val="21"/>
          <w:szCs w:val="21"/>
          <w:highlight w:val="lightGray"/>
        </w:rPr>
        <w:t xml:space="preserve"> вторник 8.00-9.35 (2-9 </w:t>
      </w:r>
      <w:proofErr w:type="spellStart"/>
      <w:r w:rsidR="00C2481C" w:rsidRPr="00C2481C">
        <w:rPr>
          <w:rFonts w:ascii="Times New Roman" w:hAnsi="Times New Roman"/>
          <w:sz w:val="21"/>
          <w:szCs w:val="21"/>
          <w:highlight w:val="lightGray"/>
        </w:rPr>
        <w:t>нед</w:t>
      </w:r>
      <w:proofErr w:type="spellEnd"/>
      <w:r w:rsidR="00C2481C" w:rsidRPr="00C2481C">
        <w:rPr>
          <w:rFonts w:ascii="Times New Roman" w:hAnsi="Times New Roman"/>
          <w:sz w:val="21"/>
          <w:szCs w:val="21"/>
          <w:highlight w:val="lightGray"/>
        </w:rPr>
        <w:t>.)</w:t>
      </w:r>
      <w:r w:rsidR="00B32238">
        <w:rPr>
          <w:rFonts w:ascii="Times New Roman" w:hAnsi="Times New Roman"/>
          <w:sz w:val="21"/>
          <w:szCs w:val="21"/>
        </w:rPr>
        <w:t xml:space="preserve"> </w:t>
      </w:r>
    </w:p>
    <w:p w14:paraId="0B4A6779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093"/>
        <w:gridCol w:w="3067"/>
        <w:gridCol w:w="2580"/>
      </w:tblGrid>
      <w:tr w:rsidR="003E2106" w:rsidRPr="00DD2F24" w14:paraId="0634B754" w14:textId="77777777" w:rsidTr="008517C8">
        <w:trPr>
          <w:trHeight w:val="417"/>
          <w:jc w:val="center"/>
        </w:trPr>
        <w:tc>
          <w:tcPr>
            <w:tcW w:w="2580" w:type="dxa"/>
          </w:tcPr>
          <w:p w14:paraId="43F74A29" w14:textId="7123C3DE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093" w:type="dxa"/>
          </w:tcPr>
          <w:p w14:paraId="00E4EB4D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067" w:type="dxa"/>
          </w:tcPr>
          <w:p w14:paraId="6923ABBB" w14:textId="551BDEA2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 w:rsidR="00C1712E">
              <w:rPr>
                <w:rFonts w:ascii="Times New Roman" w:hAnsi="Times New Roman"/>
                <w:sz w:val="21"/>
                <w:szCs w:val="21"/>
              </w:rPr>
              <w:t>п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2580" w:type="dxa"/>
          </w:tcPr>
          <w:p w14:paraId="18801F12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2F77E354" w14:textId="77777777" w:rsidTr="008517C8">
        <w:trPr>
          <w:trHeight w:val="261"/>
          <w:jc w:val="center"/>
        </w:trPr>
        <w:tc>
          <w:tcPr>
            <w:tcW w:w="2580" w:type="dxa"/>
          </w:tcPr>
          <w:p w14:paraId="0D7B7F69" w14:textId="728A5302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07.09.2021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55D39671" w14:textId="4E6BF958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63DA2723" w14:textId="70D2FA17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431C4B0C" w14:textId="755CE9F1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6E368ECE" w14:textId="77777777" w:rsidTr="008517C8">
        <w:trPr>
          <w:trHeight w:val="261"/>
          <w:jc w:val="center"/>
        </w:trPr>
        <w:tc>
          <w:tcPr>
            <w:tcW w:w="2580" w:type="dxa"/>
          </w:tcPr>
          <w:p w14:paraId="6929B886" w14:textId="3C7A0B59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14.09.2021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0098EA1D" w14:textId="6BBF83A4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6B3A165D" w14:textId="65DD5A64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2E78E003" w14:textId="0887BF89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0F337B61" w14:textId="77777777" w:rsidTr="008517C8">
        <w:trPr>
          <w:trHeight w:val="261"/>
          <w:jc w:val="center"/>
        </w:trPr>
        <w:tc>
          <w:tcPr>
            <w:tcW w:w="2580" w:type="dxa"/>
          </w:tcPr>
          <w:p w14:paraId="36AC9ABD" w14:textId="3685AFD6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21.09.2021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16B90CAB" w14:textId="102BA4A6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27574B38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14BB8D66" w14:textId="3FED8333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2580" w:type="dxa"/>
          </w:tcPr>
          <w:p w14:paraId="7A2C43D7" w14:textId="5ACB9D58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5C6273CF" w14:textId="77777777" w:rsidTr="008517C8">
        <w:trPr>
          <w:trHeight w:val="261"/>
          <w:jc w:val="center"/>
        </w:trPr>
        <w:tc>
          <w:tcPr>
            <w:tcW w:w="2580" w:type="dxa"/>
          </w:tcPr>
          <w:p w14:paraId="3D3CD419" w14:textId="6ED755B7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28.09.2021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61A19F3E" w14:textId="5779F756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592DD0C8" w14:textId="39AB1B36" w:rsidR="00600A63" w:rsidRPr="00C2481C" w:rsidRDefault="008517C8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4DAF627F" w14:textId="50602A1C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15760317" w14:textId="77777777" w:rsidTr="008517C8">
        <w:trPr>
          <w:trHeight w:val="261"/>
          <w:jc w:val="center"/>
        </w:trPr>
        <w:tc>
          <w:tcPr>
            <w:tcW w:w="2580" w:type="dxa"/>
          </w:tcPr>
          <w:p w14:paraId="1484D162" w14:textId="3D190F8B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05.10.2021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46616895" w14:textId="312CE3F7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72AAEB1E" w14:textId="0EC7A3A8" w:rsidR="00600A63" w:rsidRPr="00C2481C" w:rsidRDefault="008517C8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31446">
              <w:rPr>
                <w:rFonts w:ascii="Times New Roman" w:hAnsi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/>
              </w:rPr>
              <w:t>Р.Р.Залялов</w:t>
            </w:r>
            <w:proofErr w:type="spellEnd"/>
          </w:p>
        </w:tc>
        <w:tc>
          <w:tcPr>
            <w:tcW w:w="2580" w:type="dxa"/>
          </w:tcPr>
          <w:p w14:paraId="220ADABB" w14:textId="143C58A7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5567548E" w14:textId="77777777" w:rsidTr="008517C8">
        <w:trPr>
          <w:trHeight w:val="261"/>
          <w:jc w:val="center"/>
        </w:trPr>
        <w:tc>
          <w:tcPr>
            <w:tcW w:w="2580" w:type="dxa"/>
          </w:tcPr>
          <w:p w14:paraId="6722DCCC" w14:textId="56A71AF6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12.10.2021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3F7D76E5" w14:textId="6409CCBE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7E12D682" w14:textId="3AE3D437" w:rsidR="00600A63" w:rsidRPr="00C2481C" w:rsidRDefault="008517C8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531446"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580" w:type="dxa"/>
          </w:tcPr>
          <w:p w14:paraId="33BC2F17" w14:textId="0B86FA64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7B3924EF" w14:textId="77777777" w:rsidTr="008517C8">
        <w:trPr>
          <w:trHeight w:val="261"/>
          <w:jc w:val="center"/>
        </w:trPr>
        <w:tc>
          <w:tcPr>
            <w:tcW w:w="2580" w:type="dxa"/>
          </w:tcPr>
          <w:p w14:paraId="73118DFD" w14:textId="4CFA078B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19.10.2021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03811B79" w14:textId="6E12BC31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0C8C0B70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40BD36AB" w14:textId="739F7E3C" w:rsidR="00600A63" w:rsidRPr="002D6FCF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2580" w:type="dxa"/>
          </w:tcPr>
          <w:p w14:paraId="35E70860" w14:textId="54407B6F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52498BAA" w14:textId="77777777" w:rsidTr="008517C8">
        <w:trPr>
          <w:trHeight w:val="261"/>
          <w:jc w:val="center"/>
        </w:trPr>
        <w:tc>
          <w:tcPr>
            <w:tcW w:w="2580" w:type="dxa"/>
          </w:tcPr>
          <w:p w14:paraId="301A6F59" w14:textId="7C74A28D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26.10.2021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093" w:type="dxa"/>
          </w:tcPr>
          <w:p w14:paraId="012E65F4" w14:textId="10ABDA40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3501–3504</w:t>
            </w:r>
          </w:p>
        </w:tc>
        <w:tc>
          <w:tcPr>
            <w:tcW w:w="3067" w:type="dxa"/>
          </w:tcPr>
          <w:p w14:paraId="28B0B5A2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54BFB510" w14:textId="0121DB0E" w:rsidR="00600A63" w:rsidRPr="008517C8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80" w:type="dxa"/>
          </w:tcPr>
          <w:p w14:paraId="599207FE" w14:textId="48CC3880" w:rsidR="00600A63" w:rsidRPr="00C2481C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DD34A73" w14:textId="7F32CE50" w:rsidR="00C2481C" w:rsidRDefault="00C2481C" w:rsidP="008517C8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BE732D5" w14:textId="5D7432F2" w:rsidR="00CB7ED3" w:rsidRPr="00C2481C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32A7D611" w14:textId="77777777" w:rsidR="00386BA3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5 курса </w:t>
      </w:r>
      <w:r w:rsidR="00386BA3" w:rsidRPr="00C1712E">
        <w:rPr>
          <w:rFonts w:ascii="Times New Roman" w:hAnsi="Times New Roman"/>
          <w:b/>
          <w:sz w:val="21"/>
          <w:szCs w:val="21"/>
          <w:highlight w:val="lightGray"/>
        </w:rPr>
        <w:t>5 курса медико-профилактического факультета</w:t>
      </w:r>
      <w:r w:rsidR="00C81A5F"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 </w:t>
      </w:r>
    </w:p>
    <w:p w14:paraId="5A0AF395" w14:textId="77777777" w:rsidR="00386BA3" w:rsidRDefault="00386BA3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</w:p>
    <w:p w14:paraId="029D3056" w14:textId="23EE77FB" w:rsidR="00CB7ED3" w:rsidRPr="00DD2F24" w:rsidRDefault="00BC12FE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 семестр 2021/22</w:t>
      </w:r>
      <w:r w:rsidR="00CB7ED3"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  <w:r w:rsidR="00B3223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14:paraId="6353F914" w14:textId="77777777" w:rsidR="00CB7ED3" w:rsidRPr="0043698A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3408"/>
      </w:tblGrid>
      <w:tr w:rsidR="00CB7ED3" w:rsidRPr="0043698A" w14:paraId="4BF5EAA0" w14:textId="77777777" w:rsidTr="002F10A0">
        <w:tc>
          <w:tcPr>
            <w:tcW w:w="1980" w:type="dxa"/>
            <w:shd w:val="clear" w:color="auto" w:fill="auto"/>
          </w:tcPr>
          <w:p w14:paraId="27876A0F" w14:textId="77777777" w:rsidR="00CB7ED3" w:rsidRPr="0043698A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43698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559" w:type="dxa"/>
            <w:shd w:val="clear" w:color="auto" w:fill="auto"/>
          </w:tcPr>
          <w:p w14:paraId="10FC7A40" w14:textId="77777777" w:rsidR="00CB7ED3" w:rsidRPr="0043698A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43698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40EA9096" w14:textId="77777777" w:rsidR="00CB7ED3" w:rsidRPr="0043698A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43698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ФИО преподавателя</w:t>
            </w:r>
          </w:p>
        </w:tc>
        <w:tc>
          <w:tcPr>
            <w:tcW w:w="3408" w:type="dxa"/>
            <w:shd w:val="clear" w:color="auto" w:fill="auto"/>
          </w:tcPr>
          <w:p w14:paraId="01B9B232" w14:textId="77777777" w:rsidR="00CB7ED3" w:rsidRPr="0043698A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43698A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Место проведения, аудитория</w:t>
            </w:r>
          </w:p>
        </w:tc>
      </w:tr>
      <w:tr w:rsidR="00CB7ED3" w:rsidRPr="00DD2F24" w14:paraId="4097206F" w14:textId="77777777" w:rsidTr="002F10A0">
        <w:tc>
          <w:tcPr>
            <w:tcW w:w="1980" w:type="dxa"/>
            <w:shd w:val="clear" w:color="auto" w:fill="auto"/>
          </w:tcPr>
          <w:p w14:paraId="3436DA63" w14:textId="01228E6B" w:rsidR="00CB7ED3" w:rsidRPr="00DD2F24" w:rsidRDefault="00BC12FE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14.09 – 24.09.2021</w:t>
            </w:r>
          </w:p>
        </w:tc>
        <w:tc>
          <w:tcPr>
            <w:tcW w:w="1559" w:type="dxa"/>
            <w:shd w:val="clear" w:color="auto" w:fill="auto"/>
          </w:tcPr>
          <w:p w14:paraId="3764E5C7" w14:textId="2B9E76EA" w:rsidR="00CB7ED3" w:rsidRPr="00DD2F24" w:rsidRDefault="00BC12FE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</w:t>
            </w:r>
          </w:p>
        </w:tc>
        <w:tc>
          <w:tcPr>
            <w:tcW w:w="3260" w:type="dxa"/>
            <w:shd w:val="clear" w:color="auto" w:fill="auto"/>
          </w:tcPr>
          <w:p w14:paraId="39C7AE1F" w14:textId="5FD6AD4D" w:rsidR="00CB7ED3" w:rsidRPr="00773556" w:rsidRDefault="0078626C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Л.И.Яппарова</w:t>
            </w:r>
            <w:proofErr w:type="spellEnd"/>
          </w:p>
          <w:p w14:paraId="34CFC6A8" w14:textId="2C373D31" w:rsidR="00773556" w:rsidRPr="00DD2F24" w:rsidRDefault="00773556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2204D9D3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</w:p>
          <w:p w14:paraId="2F252F5F" w14:textId="77777777" w:rsidR="00CB7ED3" w:rsidRPr="00DD2F24" w:rsidRDefault="00CB7ED3" w:rsidP="002F10A0">
            <w:pPr>
              <w:spacing w:after="0" w:line="240" w:lineRule="auto"/>
              <w:ind w:right="-522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B7ED3" w:rsidRPr="00DD2F24" w14:paraId="0DF0DC95" w14:textId="77777777" w:rsidTr="002F10A0">
        <w:tc>
          <w:tcPr>
            <w:tcW w:w="1980" w:type="dxa"/>
            <w:shd w:val="clear" w:color="auto" w:fill="auto"/>
          </w:tcPr>
          <w:p w14:paraId="00C422C3" w14:textId="4A7201FA" w:rsidR="00CB7ED3" w:rsidRPr="0078626C" w:rsidRDefault="00BC12FE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626C">
              <w:rPr>
                <w:rFonts w:ascii="Times New Roman" w:hAnsi="Times New Roman"/>
                <w:sz w:val="21"/>
                <w:szCs w:val="21"/>
              </w:rPr>
              <w:t>01.09 – 13.09.2021</w:t>
            </w:r>
          </w:p>
        </w:tc>
        <w:tc>
          <w:tcPr>
            <w:tcW w:w="1559" w:type="dxa"/>
            <w:shd w:val="clear" w:color="auto" w:fill="auto"/>
          </w:tcPr>
          <w:p w14:paraId="7F763D8C" w14:textId="3F8C4825" w:rsidR="00CB7ED3" w:rsidRPr="0078626C" w:rsidRDefault="00BC12FE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626C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260" w:type="dxa"/>
            <w:shd w:val="clear" w:color="auto" w:fill="auto"/>
          </w:tcPr>
          <w:p w14:paraId="23DEE03E" w14:textId="0FB4DB4A" w:rsidR="00773556" w:rsidRPr="0078626C" w:rsidRDefault="0078626C" w:rsidP="00773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26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78626C">
              <w:rPr>
                <w:rFonts w:ascii="Times New Roman" w:hAnsi="Times New Roman"/>
                <w:b/>
                <w:sz w:val="21"/>
                <w:szCs w:val="21"/>
              </w:rPr>
              <w:t>Г.А.Тимербулатова</w:t>
            </w:r>
            <w:proofErr w:type="spellEnd"/>
          </w:p>
          <w:p w14:paraId="7624123A" w14:textId="384D78D3" w:rsidR="00CB7ED3" w:rsidRPr="0078626C" w:rsidRDefault="00773556" w:rsidP="007735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626C">
              <w:rPr>
                <w:rFonts w:ascii="Times New Roman" w:hAnsi="Times New Roman"/>
                <w:sz w:val="21"/>
                <w:szCs w:val="21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60DC35E0" w14:textId="77777777" w:rsidR="00CB7ED3" w:rsidRPr="0078626C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62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</w:p>
          <w:p w14:paraId="7B0BC77C" w14:textId="77777777" w:rsidR="00CB7ED3" w:rsidRPr="0078626C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B7ED3" w:rsidRPr="00DD2F24" w14:paraId="48394D25" w14:textId="77777777" w:rsidTr="002F10A0">
        <w:tc>
          <w:tcPr>
            <w:tcW w:w="1980" w:type="dxa"/>
            <w:shd w:val="clear" w:color="auto" w:fill="auto"/>
          </w:tcPr>
          <w:p w14:paraId="6C4AEF68" w14:textId="731105C8" w:rsidR="00CB7ED3" w:rsidRPr="0078626C" w:rsidRDefault="00BC12FE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626C">
              <w:rPr>
                <w:rFonts w:ascii="Times New Roman" w:hAnsi="Times New Roman"/>
                <w:sz w:val="21"/>
                <w:szCs w:val="21"/>
              </w:rPr>
              <w:t>02.11 – 15.11.2021</w:t>
            </w:r>
          </w:p>
        </w:tc>
        <w:tc>
          <w:tcPr>
            <w:tcW w:w="1559" w:type="dxa"/>
            <w:shd w:val="clear" w:color="auto" w:fill="auto"/>
          </w:tcPr>
          <w:p w14:paraId="11CF5A3A" w14:textId="6310C8E0" w:rsidR="00CB7ED3" w:rsidRPr="0078626C" w:rsidRDefault="00BC12FE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626C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260" w:type="dxa"/>
            <w:shd w:val="clear" w:color="auto" w:fill="auto"/>
          </w:tcPr>
          <w:p w14:paraId="61CDC3C7" w14:textId="77777777" w:rsidR="0078626C" w:rsidRPr="0078626C" w:rsidRDefault="0078626C" w:rsidP="00786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26C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78626C">
              <w:rPr>
                <w:rFonts w:ascii="Times New Roman" w:hAnsi="Times New Roman"/>
                <w:b/>
                <w:sz w:val="21"/>
                <w:szCs w:val="21"/>
              </w:rPr>
              <w:t>Л.И.Яппарова</w:t>
            </w:r>
            <w:proofErr w:type="spellEnd"/>
          </w:p>
          <w:p w14:paraId="5AC516D8" w14:textId="56B3FA14" w:rsidR="00CB7ED3" w:rsidRPr="0078626C" w:rsidRDefault="00773556" w:rsidP="0077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8626C">
              <w:rPr>
                <w:rFonts w:ascii="Times New Roman" w:hAnsi="Times New Roman"/>
                <w:sz w:val="21"/>
                <w:szCs w:val="21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560A4A03" w14:textId="77777777" w:rsidR="00CB7ED3" w:rsidRPr="0078626C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862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(409)</w:t>
            </w:r>
          </w:p>
          <w:p w14:paraId="63C6445B" w14:textId="77777777" w:rsidR="00CB7ED3" w:rsidRPr="0078626C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B7ED3" w:rsidRPr="00DD2F24" w14:paraId="2230A904" w14:textId="77777777" w:rsidTr="002F10A0">
        <w:trPr>
          <w:trHeight w:val="153"/>
        </w:trPr>
        <w:tc>
          <w:tcPr>
            <w:tcW w:w="1980" w:type="dxa"/>
            <w:shd w:val="clear" w:color="auto" w:fill="auto"/>
          </w:tcPr>
          <w:p w14:paraId="6243EB8E" w14:textId="77777777" w:rsidR="00CB7ED3" w:rsidRDefault="00BC12FE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22.12 – 30.12.2021</w:t>
            </w:r>
          </w:p>
          <w:p w14:paraId="59516878" w14:textId="72249201" w:rsidR="00BC12FE" w:rsidRPr="00DD2F24" w:rsidRDefault="00BC12FE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10,11 – 01. 2022</w:t>
            </w:r>
          </w:p>
        </w:tc>
        <w:tc>
          <w:tcPr>
            <w:tcW w:w="1559" w:type="dxa"/>
            <w:shd w:val="clear" w:color="auto" w:fill="auto"/>
          </w:tcPr>
          <w:p w14:paraId="2321B03E" w14:textId="27440173" w:rsidR="00CB7ED3" w:rsidRPr="00DD2F24" w:rsidRDefault="00BC12FE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6BF66392" w14:textId="77777777" w:rsidR="0078626C" w:rsidRPr="00773556" w:rsidRDefault="0078626C" w:rsidP="00786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Л.И.Яппарова</w:t>
            </w:r>
            <w:proofErr w:type="spellEnd"/>
          </w:p>
          <w:p w14:paraId="5E72FC89" w14:textId="7A5F9B89" w:rsidR="00CB7ED3" w:rsidRPr="00DD2F24" w:rsidRDefault="00773556" w:rsidP="0077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C4EEE94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(409, 411)</w:t>
            </w:r>
          </w:p>
          <w:p w14:paraId="7B23A9A9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ABEA5F1" w14:textId="77777777" w:rsidR="00153990" w:rsidRPr="00806AB8" w:rsidRDefault="00153990" w:rsidP="00153990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lastRenderedPageBreak/>
        <w:t xml:space="preserve">1 </w:t>
      </w:r>
      <w:r w:rsidRPr="00806AB8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806AB8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3398820B" w14:textId="36528AD6" w:rsidR="00CB7ED3" w:rsidRPr="008517C8" w:rsidRDefault="00153990" w:rsidP="008517C8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806AB8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806AB8">
        <w:rPr>
          <w:rFonts w:ascii="Times New Roman" w:hAnsi="Times New Roman"/>
          <w:sz w:val="21"/>
          <w:szCs w:val="21"/>
        </w:rPr>
        <w:t>ЦГиЭ</w:t>
      </w:r>
      <w:proofErr w:type="spellEnd"/>
      <w:r w:rsidRPr="00806AB8">
        <w:rPr>
          <w:rFonts w:ascii="Times New Roman" w:hAnsi="Times New Roman"/>
          <w:sz w:val="21"/>
          <w:szCs w:val="21"/>
        </w:rPr>
        <w:t>, ул. Сеченова, д. 13а</w:t>
      </w:r>
    </w:p>
    <w:p w14:paraId="2C7C5584" w14:textId="7B95BCBF" w:rsidR="0043698A" w:rsidRPr="00DD2F24" w:rsidRDefault="00CB7ED3" w:rsidP="00DD2F2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 </w:t>
      </w:r>
    </w:p>
    <w:p w14:paraId="38E96293" w14:textId="5E89D2BD" w:rsidR="00CB7ED3" w:rsidRPr="00C81A5F" w:rsidRDefault="0043698A" w:rsidP="0043698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>по дисциплине «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>игиена труда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C776F07" w14:textId="77777777" w:rsidR="00CB7ED3" w:rsidRPr="00C81A5F" w:rsidRDefault="0043698A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курса медико-профилактического факультета </w:t>
      </w:r>
    </w:p>
    <w:p w14:paraId="3CEB4047" w14:textId="66756550" w:rsidR="00CB7ED3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на 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осенний семестр </w:t>
      </w:r>
      <w:r w:rsidR="00BC12FE" w:rsidRPr="00C81A5F">
        <w:rPr>
          <w:rFonts w:ascii="Times New Roman" w:hAnsi="Times New Roman"/>
          <w:b/>
          <w:sz w:val="21"/>
          <w:szCs w:val="21"/>
          <w:highlight w:val="lightGray"/>
        </w:rPr>
        <w:t>2021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/202</w:t>
      </w:r>
      <w:r w:rsidR="00BC12FE" w:rsidRPr="00C81A5F">
        <w:rPr>
          <w:rFonts w:ascii="Times New Roman" w:hAnsi="Times New Roman"/>
          <w:b/>
          <w:sz w:val="21"/>
          <w:szCs w:val="21"/>
          <w:highlight w:val="lightGray"/>
        </w:rPr>
        <w:t>2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учебн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ого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год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а</w:t>
      </w:r>
    </w:p>
    <w:p w14:paraId="75BB1393" w14:textId="0366B037" w:rsidR="00C81A5F" w:rsidRPr="00DD2F24" w:rsidRDefault="00C81A5F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Лекции: </w:t>
      </w:r>
      <w:r w:rsidRPr="00C2481C">
        <w:rPr>
          <w:rFonts w:ascii="Times New Roman" w:hAnsi="Times New Roman"/>
          <w:bCs/>
          <w:sz w:val="21"/>
          <w:szCs w:val="21"/>
          <w:highlight w:val="lightGray"/>
        </w:rPr>
        <w:t>2,4,6,8,10,12,14,16 учебные недели</w:t>
      </w:r>
      <w:r w:rsidRPr="00C2481C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с </w:t>
      </w:r>
      <w:r w:rsidRPr="00C2481C">
        <w:rPr>
          <w:rFonts w:ascii="Times New Roman" w:hAnsi="Times New Roman"/>
          <w:bCs/>
          <w:sz w:val="21"/>
          <w:szCs w:val="21"/>
          <w:highlight w:val="lightGray"/>
        </w:rPr>
        <w:t>9.50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до 11.25 час. в пятницу</w:t>
      </w:r>
      <w:r w:rsidRPr="00DD2F24">
        <w:rPr>
          <w:rFonts w:ascii="Times New Roman" w:hAnsi="Times New Roman"/>
          <w:sz w:val="21"/>
          <w:szCs w:val="21"/>
        </w:rPr>
        <w:t xml:space="preserve"> </w:t>
      </w:r>
    </w:p>
    <w:p w14:paraId="280DAA74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2377"/>
        <w:gridCol w:w="2976"/>
        <w:gridCol w:w="2386"/>
      </w:tblGrid>
      <w:tr w:rsidR="00C81A5F" w:rsidRPr="0043698A" w14:paraId="47AAE578" w14:textId="77777777" w:rsidTr="002F10A0">
        <w:tc>
          <w:tcPr>
            <w:tcW w:w="1250" w:type="pct"/>
          </w:tcPr>
          <w:p w14:paraId="4D13270F" w14:textId="559BCF22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1152" w:type="pct"/>
          </w:tcPr>
          <w:p w14:paraId="72CE4BDA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442" w:type="pct"/>
          </w:tcPr>
          <w:p w14:paraId="6F40EF7D" w14:textId="51DC9C9C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1156" w:type="pct"/>
          </w:tcPr>
          <w:p w14:paraId="29309402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43698A" w14:paraId="4C10DDA5" w14:textId="77777777" w:rsidTr="002F10A0">
        <w:tc>
          <w:tcPr>
            <w:tcW w:w="1250" w:type="pct"/>
          </w:tcPr>
          <w:p w14:paraId="0502CAA6" w14:textId="32DA0DED" w:rsidR="00600A63" w:rsidRPr="00C81A5F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>0.09.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>21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C81A5F">
              <w:rPr>
                <w:rFonts w:ascii="Times New Roman" w:hAnsi="Times New Roman"/>
                <w:bCs/>
                <w:sz w:val="21"/>
                <w:szCs w:val="21"/>
              </w:rPr>
              <w:t>9.50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 xml:space="preserve">11.25 </w:t>
            </w:r>
          </w:p>
        </w:tc>
        <w:tc>
          <w:tcPr>
            <w:tcW w:w="1152" w:type="pct"/>
          </w:tcPr>
          <w:p w14:paraId="572507FD" w14:textId="283FB4C1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3504</w:t>
            </w:r>
          </w:p>
        </w:tc>
        <w:tc>
          <w:tcPr>
            <w:tcW w:w="1442" w:type="pct"/>
          </w:tcPr>
          <w:p w14:paraId="005CB257" w14:textId="4065EE82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C81A5F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156" w:type="pct"/>
          </w:tcPr>
          <w:p w14:paraId="7F3269C6" w14:textId="0FCEDAEB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78409447" w14:textId="77777777" w:rsidTr="002F10A0">
        <w:trPr>
          <w:trHeight w:val="199"/>
        </w:trPr>
        <w:tc>
          <w:tcPr>
            <w:tcW w:w="1250" w:type="pct"/>
          </w:tcPr>
          <w:p w14:paraId="48819E22" w14:textId="2157338B" w:rsidR="00600A63" w:rsidRPr="00C81A5F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24.09.2021, 9.50-11.25</w:t>
            </w:r>
          </w:p>
        </w:tc>
        <w:tc>
          <w:tcPr>
            <w:tcW w:w="1152" w:type="pct"/>
          </w:tcPr>
          <w:p w14:paraId="2F9C5F03" w14:textId="68451A8F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3504</w:t>
            </w:r>
          </w:p>
        </w:tc>
        <w:tc>
          <w:tcPr>
            <w:tcW w:w="1442" w:type="pct"/>
          </w:tcPr>
          <w:p w14:paraId="19489C66" w14:textId="0C11099B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11A4BF03" w14:textId="0DB12E29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58A291A4" w14:textId="77777777" w:rsidTr="002F10A0">
        <w:trPr>
          <w:trHeight w:val="135"/>
        </w:trPr>
        <w:tc>
          <w:tcPr>
            <w:tcW w:w="1250" w:type="pct"/>
          </w:tcPr>
          <w:p w14:paraId="210FE04D" w14:textId="520ABF58" w:rsidR="00600A63" w:rsidRPr="00C81A5F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8.10.2021, 9.50-11.25</w:t>
            </w:r>
          </w:p>
        </w:tc>
        <w:tc>
          <w:tcPr>
            <w:tcW w:w="1152" w:type="pct"/>
          </w:tcPr>
          <w:p w14:paraId="791CACBB" w14:textId="0E85B714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3504</w:t>
            </w:r>
          </w:p>
        </w:tc>
        <w:tc>
          <w:tcPr>
            <w:tcW w:w="1442" w:type="pct"/>
          </w:tcPr>
          <w:p w14:paraId="25737504" w14:textId="48B2794C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595CCFF3" w14:textId="614484A1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450305A1" w14:textId="77777777" w:rsidTr="002F10A0">
        <w:tc>
          <w:tcPr>
            <w:tcW w:w="1250" w:type="pct"/>
          </w:tcPr>
          <w:p w14:paraId="23A9E70B" w14:textId="45649A35" w:rsidR="00600A63" w:rsidRPr="0043698A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22.10.2021, 9.50-11.25</w:t>
            </w:r>
          </w:p>
        </w:tc>
        <w:tc>
          <w:tcPr>
            <w:tcW w:w="1152" w:type="pct"/>
          </w:tcPr>
          <w:p w14:paraId="481150AF" w14:textId="0DB382E6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3504</w:t>
            </w:r>
          </w:p>
        </w:tc>
        <w:tc>
          <w:tcPr>
            <w:tcW w:w="1442" w:type="pct"/>
          </w:tcPr>
          <w:p w14:paraId="550D110E" w14:textId="0D55560E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Доц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Краснощекова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В.Н.</w:t>
            </w:r>
          </w:p>
        </w:tc>
        <w:tc>
          <w:tcPr>
            <w:tcW w:w="1156" w:type="pct"/>
          </w:tcPr>
          <w:p w14:paraId="71542B03" w14:textId="1CA0F500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5E4733AE" w14:textId="77777777" w:rsidTr="002F10A0">
        <w:tc>
          <w:tcPr>
            <w:tcW w:w="1250" w:type="pct"/>
          </w:tcPr>
          <w:p w14:paraId="5C841094" w14:textId="095ECCA0" w:rsidR="00600A63" w:rsidRPr="00C81A5F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05.11.2021, 9.50-11.25</w:t>
            </w:r>
          </w:p>
        </w:tc>
        <w:tc>
          <w:tcPr>
            <w:tcW w:w="1152" w:type="pct"/>
          </w:tcPr>
          <w:p w14:paraId="517CDDF9" w14:textId="4A5DBA37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3504</w:t>
            </w:r>
          </w:p>
        </w:tc>
        <w:tc>
          <w:tcPr>
            <w:tcW w:w="1442" w:type="pct"/>
          </w:tcPr>
          <w:p w14:paraId="7D0D6D47" w14:textId="52E94406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07262ADE" w14:textId="65E3B2AD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003262D9" w14:textId="77777777" w:rsidTr="002F10A0">
        <w:tc>
          <w:tcPr>
            <w:tcW w:w="1250" w:type="pct"/>
          </w:tcPr>
          <w:p w14:paraId="1FB76CDD" w14:textId="08350DE1" w:rsidR="00600A63" w:rsidRPr="00C81A5F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19.11.2021, 9.50-11.25</w:t>
            </w:r>
          </w:p>
        </w:tc>
        <w:tc>
          <w:tcPr>
            <w:tcW w:w="1152" w:type="pct"/>
          </w:tcPr>
          <w:p w14:paraId="5AD828F5" w14:textId="28785205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3504</w:t>
            </w:r>
          </w:p>
        </w:tc>
        <w:tc>
          <w:tcPr>
            <w:tcW w:w="1442" w:type="pct"/>
          </w:tcPr>
          <w:p w14:paraId="1CF5784B" w14:textId="010C64B2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10149204" w14:textId="6B4A8118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002F2800" w14:textId="77777777" w:rsidTr="002F10A0">
        <w:tc>
          <w:tcPr>
            <w:tcW w:w="1250" w:type="pct"/>
          </w:tcPr>
          <w:p w14:paraId="05A2BCE1" w14:textId="7E0178F8" w:rsidR="00600A63" w:rsidRPr="0043698A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03.12.2021, 9.50-11.25</w:t>
            </w:r>
          </w:p>
        </w:tc>
        <w:tc>
          <w:tcPr>
            <w:tcW w:w="1152" w:type="pct"/>
          </w:tcPr>
          <w:p w14:paraId="4F34B3D7" w14:textId="5B3F790E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3504</w:t>
            </w:r>
          </w:p>
        </w:tc>
        <w:tc>
          <w:tcPr>
            <w:tcW w:w="1442" w:type="pct"/>
          </w:tcPr>
          <w:p w14:paraId="542464FA" w14:textId="3A09B19F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1342AE8E" w14:textId="2447654A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2477AFFD" w14:textId="77777777" w:rsidTr="002F10A0">
        <w:tc>
          <w:tcPr>
            <w:tcW w:w="1250" w:type="pct"/>
          </w:tcPr>
          <w:p w14:paraId="568BD6C3" w14:textId="1D574568" w:rsidR="00600A63" w:rsidRPr="0043698A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43698A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7.12.2021, 9.50-11.25</w:t>
            </w:r>
          </w:p>
        </w:tc>
        <w:tc>
          <w:tcPr>
            <w:tcW w:w="1152" w:type="pct"/>
          </w:tcPr>
          <w:p w14:paraId="4DBAE848" w14:textId="1F3D4C52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3504</w:t>
            </w:r>
          </w:p>
        </w:tc>
        <w:tc>
          <w:tcPr>
            <w:tcW w:w="1442" w:type="pct"/>
          </w:tcPr>
          <w:p w14:paraId="1209270E" w14:textId="6CD5F84A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042BEEE0" w14:textId="62058D31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04193018" w14:textId="77777777" w:rsidR="0043698A" w:rsidRDefault="0043698A" w:rsidP="0043698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A8D26B2" w14:textId="77777777" w:rsidR="0034234A" w:rsidRPr="00DD2F24" w:rsidRDefault="0034234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33F5D5F" w14:textId="77777777" w:rsidR="00C81A5F" w:rsidRPr="00C81A5F" w:rsidRDefault="00CB7ED3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по 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>дисциплине «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гигиена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труда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64AB1399" w14:textId="77777777" w:rsidR="00386BA3" w:rsidRDefault="00CB7ED3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 курса медико-профилакти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ческого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фа</w:t>
      </w:r>
      <w:r w:rsidR="00A20B89" w:rsidRPr="00C81A5F">
        <w:rPr>
          <w:rFonts w:ascii="Times New Roman" w:hAnsi="Times New Roman"/>
          <w:b/>
          <w:sz w:val="21"/>
          <w:szCs w:val="21"/>
          <w:highlight w:val="lightGray"/>
        </w:rPr>
        <w:t>культета</w:t>
      </w:r>
      <w:r w:rsidR="00A20B89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57BE0C25" w14:textId="127319A2" w:rsidR="00CB7ED3" w:rsidRPr="00DD2F24" w:rsidRDefault="00A20B89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>на осенний семестр 2021/2022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DA51133" w14:textId="4A899F50" w:rsidR="00C81A5F" w:rsidRPr="00DD2F24" w:rsidRDefault="00C81A5F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  <w:r w:rsidR="00B32238">
        <w:rPr>
          <w:rFonts w:ascii="Times New Roman" w:hAnsi="Times New Roman"/>
          <w:sz w:val="21"/>
          <w:szCs w:val="21"/>
        </w:rPr>
        <w:t xml:space="preserve"> </w:t>
      </w:r>
    </w:p>
    <w:p w14:paraId="30E4C421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275"/>
        <w:gridCol w:w="3264"/>
        <w:gridCol w:w="3685"/>
      </w:tblGrid>
      <w:tr w:rsidR="00CB7ED3" w:rsidRPr="003877DB" w14:paraId="0531B31C" w14:textId="77777777" w:rsidTr="00386BA3">
        <w:trPr>
          <w:jc w:val="center"/>
        </w:trPr>
        <w:tc>
          <w:tcPr>
            <w:tcW w:w="2122" w:type="dxa"/>
            <w:shd w:val="clear" w:color="auto" w:fill="auto"/>
          </w:tcPr>
          <w:p w14:paraId="5344F3EA" w14:textId="77777777" w:rsidR="00CB7ED3" w:rsidRPr="003877DB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Даты цикла</w:t>
            </w:r>
          </w:p>
        </w:tc>
        <w:tc>
          <w:tcPr>
            <w:tcW w:w="1275" w:type="dxa"/>
            <w:shd w:val="clear" w:color="auto" w:fill="auto"/>
          </w:tcPr>
          <w:p w14:paraId="174E2E41" w14:textId="77777777" w:rsidR="00CB7ED3" w:rsidRPr="003877DB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№ группы</w:t>
            </w:r>
          </w:p>
        </w:tc>
        <w:tc>
          <w:tcPr>
            <w:tcW w:w="3264" w:type="dxa"/>
            <w:shd w:val="clear" w:color="auto" w:fill="auto"/>
          </w:tcPr>
          <w:p w14:paraId="2D5129B7" w14:textId="77777777" w:rsidR="00CB7ED3" w:rsidRPr="003877DB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1DBA0A81" w14:textId="77777777" w:rsidR="00CB7ED3" w:rsidRPr="003877DB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Место проведения, аудитория</w:t>
            </w:r>
          </w:p>
        </w:tc>
      </w:tr>
      <w:tr w:rsidR="007C031C" w:rsidRPr="003877DB" w14:paraId="1BC22CE4" w14:textId="77777777" w:rsidTr="00386BA3">
        <w:trPr>
          <w:jc w:val="center"/>
        </w:trPr>
        <w:tc>
          <w:tcPr>
            <w:tcW w:w="2122" w:type="dxa"/>
            <w:shd w:val="clear" w:color="auto" w:fill="auto"/>
          </w:tcPr>
          <w:p w14:paraId="5EB0EE25" w14:textId="347E9E58" w:rsidR="007C031C" w:rsidRPr="003877DB" w:rsidRDefault="007C031C" w:rsidP="00C8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01.09.2021-13.09.2021</w:t>
            </w:r>
          </w:p>
        </w:tc>
        <w:tc>
          <w:tcPr>
            <w:tcW w:w="1275" w:type="dxa"/>
            <w:shd w:val="clear" w:color="auto" w:fill="auto"/>
          </w:tcPr>
          <w:p w14:paraId="44ACEB64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  <w:r w:rsidRPr="003877D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64" w:type="dxa"/>
            <w:shd w:val="clear" w:color="auto" w:fill="auto"/>
          </w:tcPr>
          <w:p w14:paraId="4A855725" w14:textId="77777777" w:rsidR="007C031C" w:rsidRPr="004C67C8" w:rsidRDefault="00C81A5F" w:rsidP="007C0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C8">
              <w:rPr>
                <w:rFonts w:ascii="Times New Roman" w:hAnsi="Times New Roman"/>
                <w:b/>
                <w:sz w:val="20"/>
                <w:szCs w:val="20"/>
              </w:rPr>
              <w:t xml:space="preserve">Доц. </w:t>
            </w:r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proofErr w:type="spellStart"/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>Залялов</w:t>
            </w:r>
            <w:proofErr w:type="spellEnd"/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7F4BCEE5" w14:textId="16EF688B" w:rsidR="00773556" w:rsidRPr="004C67C8" w:rsidRDefault="00773556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C8">
              <w:rPr>
                <w:rFonts w:ascii="Times New Roman" w:hAnsi="Times New Roman"/>
                <w:sz w:val="20"/>
                <w:szCs w:val="20"/>
              </w:rPr>
              <w:t xml:space="preserve">Р.К. Гасимов </w:t>
            </w:r>
          </w:p>
        </w:tc>
        <w:tc>
          <w:tcPr>
            <w:tcW w:w="3685" w:type="dxa"/>
            <w:shd w:val="clear" w:color="auto" w:fill="auto"/>
          </w:tcPr>
          <w:p w14:paraId="1A4D1F9B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НУК (409), НПУЦ МПФ (462) (в соответствии с тематическим планом)</w:t>
            </w:r>
          </w:p>
        </w:tc>
      </w:tr>
      <w:tr w:rsidR="007C031C" w:rsidRPr="003877DB" w14:paraId="5A5A7A2A" w14:textId="77777777" w:rsidTr="00386BA3">
        <w:trPr>
          <w:jc w:val="center"/>
        </w:trPr>
        <w:tc>
          <w:tcPr>
            <w:tcW w:w="2122" w:type="dxa"/>
            <w:shd w:val="clear" w:color="auto" w:fill="auto"/>
          </w:tcPr>
          <w:p w14:paraId="0340E76C" w14:textId="7E647075" w:rsidR="007C031C" w:rsidRPr="003877DB" w:rsidRDefault="007C031C" w:rsidP="00C8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30.09.2021-   12.10.2021</w:t>
            </w:r>
          </w:p>
        </w:tc>
        <w:tc>
          <w:tcPr>
            <w:tcW w:w="1275" w:type="dxa"/>
            <w:shd w:val="clear" w:color="auto" w:fill="auto"/>
          </w:tcPr>
          <w:p w14:paraId="6BFABD60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3502</w:t>
            </w:r>
          </w:p>
        </w:tc>
        <w:tc>
          <w:tcPr>
            <w:tcW w:w="3264" w:type="dxa"/>
            <w:shd w:val="clear" w:color="auto" w:fill="auto"/>
          </w:tcPr>
          <w:p w14:paraId="67D0E7F0" w14:textId="08761410" w:rsidR="007C031C" w:rsidRPr="004C67C8" w:rsidRDefault="00C81A5F" w:rsidP="007C0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C8">
              <w:rPr>
                <w:rFonts w:ascii="Times New Roman" w:hAnsi="Times New Roman"/>
                <w:b/>
                <w:sz w:val="20"/>
                <w:szCs w:val="20"/>
              </w:rPr>
              <w:t xml:space="preserve">Проф. </w:t>
            </w:r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 xml:space="preserve">Л.М. </w:t>
            </w:r>
            <w:proofErr w:type="spellStart"/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>Фатхутдинова</w:t>
            </w:r>
            <w:proofErr w:type="spellEnd"/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687359AF" w14:textId="541357D1" w:rsidR="00773556" w:rsidRPr="004C67C8" w:rsidRDefault="00773556" w:rsidP="007C0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C8">
              <w:rPr>
                <w:rFonts w:ascii="Times New Roman" w:hAnsi="Times New Roman"/>
                <w:sz w:val="20"/>
                <w:szCs w:val="20"/>
              </w:rPr>
              <w:t>Р.К. Гасимов</w:t>
            </w:r>
          </w:p>
        </w:tc>
        <w:tc>
          <w:tcPr>
            <w:tcW w:w="3685" w:type="dxa"/>
            <w:shd w:val="clear" w:color="auto" w:fill="auto"/>
          </w:tcPr>
          <w:p w14:paraId="2C447C1F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НУК (409), НПУЦ МПФ (462) (в соответствии с тематическим планом)</w:t>
            </w:r>
          </w:p>
        </w:tc>
      </w:tr>
      <w:tr w:rsidR="007C031C" w:rsidRPr="003877DB" w14:paraId="63E01AE0" w14:textId="77777777" w:rsidTr="00386BA3">
        <w:trPr>
          <w:jc w:val="center"/>
        </w:trPr>
        <w:tc>
          <w:tcPr>
            <w:tcW w:w="2122" w:type="dxa"/>
            <w:shd w:val="clear" w:color="auto" w:fill="auto"/>
          </w:tcPr>
          <w:p w14:paraId="5C0D9358" w14:textId="16AF23AE" w:rsidR="007C031C" w:rsidRPr="003877DB" w:rsidRDefault="007C031C" w:rsidP="00C8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20.10.2021-01.11.2021</w:t>
            </w:r>
          </w:p>
        </w:tc>
        <w:tc>
          <w:tcPr>
            <w:tcW w:w="1275" w:type="dxa"/>
            <w:shd w:val="clear" w:color="auto" w:fill="auto"/>
          </w:tcPr>
          <w:p w14:paraId="0FDA7B00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3503</w:t>
            </w:r>
          </w:p>
        </w:tc>
        <w:tc>
          <w:tcPr>
            <w:tcW w:w="3264" w:type="dxa"/>
            <w:shd w:val="clear" w:color="auto" w:fill="auto"/>
          </w:tcPr>
          <w:p w14:paraId="5B0A7484" w14:textId="77777777" w:rsidR="007C031C" w:rsidRPr="004C67C8" w:rsidRDefault="00C81A5F" w:rsidP="007C0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C8">
              <w:rPr>
                <w:rFonts w:ascii="Times New Roman" w:hAnsi="Times New Roman"/>
                <w:b/>
                <w:sz w:val="20"/>
                <w:szCs w:val="20"/>
              </w:rPr>
              <w:t xml:space="preserve">Доц. </w:t>
            </w:r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>В.Н. Краснощекова,</w:t>
            </w:r>
          </w:p>
          <w:p w14:paraId="58793388" w14:textId="027F6E24" w:rsidR="00773556" w:rsidRPr="004C67C8" w:rsidRDefault="00773556" w:rsidP="007C0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C8">
              <w:rPr>
                <w:rFonts w:ascii="Times New Roman" w:hAnsi="Times New Roman"/>
                <w:sz w:val="20"/>
                <w:szCs w:val="20"/>
              </w:rPr>
              <w:t>Р.К. Гасимов</w:t>
            </w:r>
          </w:p>
        </w:tc>
        <w:tc>
          <w:tcPr>
            <w:tcW w:w="3685" w:type="dxa"/>
            <w:shd w:val="clear" w:color="auto" w:fill="auto"/>
          </w:tcPr>
          <w:p w14:paraId="3CBAC338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НУК (403, 409, 411) НПУЦ МПФ (462) (в соответствии с тематическим планом)</w:t>
            </w:r>
          </w:p>
        </w:tc>
      </w:tr>
      <w:tr w:rsidR="007C031C" w:rsidRPr="003877DB" w14:paraId="7D823584" w14:textId="77777777" w:rsidTr="00386BA3">
        <w:trPr>
          <w:jc w:val="center"/>
        </w:trPr>
        <w:tc>
          <w:tcPr>
            <w:tcW w:w="2122" w:type="dxa"/>
            <w:shd w:val="clear" w:color="auto" w:fill="auto"/>
          </w:tcPr>
          <w:p w14:paraId="2773F3EB" w14:textId="75529A37" w:rsidR="007C031C" w:rsidRPr="003877DB" w:rsidRDefault="007C031C" w:rsidP="00C8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09.12.2021-21.12.2021</w:t>
            </w:r>
          </w:p>
        </w:tc>
        <w:tc>
          <w:tcPr>
            <w:tcW w:w="1275" w:type="dxa"/>
            <w:shd w:val="clear" w:color="auto" w:fill="auto"/>
          </w:tcPr>
          <w:p w14:paraId="26615178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3504</w:t>
            </w:r>
          </w:p>
        </w:tc>
        <w:tc>
          <w:tcPr>
            <w:tcW w:w="3264" w:type="dxa"/>
            <w:shd w:val="clear" w:color="auto" w:fill="auto"/>
          </w:tcPr>
          <w:p w14:paraId="2A2C891A" w14:textId="77777777" w:rsidR="007C031C" w:rsidRPr="004C67C8" w:rsidRDefault="00C81A5F" w:rsidP="007C0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C8">
              <w:rPr>
                <w:rFonts w:ascii="Times New Roman" w:hAnsi="Times New Roman"/>
                <w:b/>
                <w:sz w:val="20"/>
                <w:szCs w:val="20"/>
              </w:rPr>
              <w:t xml:space="preserve">Доц. </w:t>
            </w:r>
            <w:r w:rsidR="00773556" w:rsidRPr="004C67C8">
              <w:rPr>
                <w:rFonts w:ascii="Times New Roman" w:hAnsi="Times New Roman"/>
                <w:b/>
                <w:sz w:val="20"/>
                <w:szCs w:val="20"/>
              </w:rPr>
              <w:t>В.Н. Краснощекова,</w:t>
            </w:r>
          </w:p>
          <w:p w14:paraId="6FEB731C" w14:textId="69614FA8" w:rsidR="00773556" w:rsidRPr="004C67C8" w:rsidRDefault="00773556" w:rsidP="007C0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C8">
              <w:rPr>
                <w:rFonts w:ascii="Times New Roman" w:hAnsi="Times New Roman"/>
                <w:sz w:val="20"/>
                <w:szCs w:val="20"/>
              </w:rPr>
              <w:t>Р.К. Гасимов</w:t>
            </w:r>
          </w:p>
        </w:tc>
        <w:tc>
          <w:tcPr>
            <w:tcW w:w="3685" w:type="dxa"/>
            <w:shd w:val="clear" w:color="auto" w:fill="auto"/>
          </w:tcPr>
          <w:p w14:paraId="36ABF27B" w14:textId="77777777" w:rsidR="007C031C" w:rsidRPr="003877DB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7DB">
              <w:rPr>
                <w:rFonts w:ascii="Times New Roman" w:hAnsi="Times New Roman"/>
                <w:sz w:val="20"/>
                <w:szCs w:val="20"/>
              </w:rPr>
              <w:t>НУК (409), НПУЦ МПФ (462) (в соответствии с тематическим планом)</w:t>
            </w:r>
          </w:p>
        </w:tc>
      </w:tr>
    </w:tbl>
    <w:p w14:paraId="4FB52C8B" w14:textId="6098A017" w:rsidR="00CB7ED3" w:rsidRPr="00DD2F24" w:rsidRDefault="00CB7ED3" w:rsidP="00C81A5F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 w:rsidR="00386BA3">
        <w:rPr>
          <w:rFonts w:ascii="Times New Roman" w:hAnsi="Times New Roman"/>
          <w:sz w:val="21"/>
          <w:szCs w:val="21"/>
        </w:rPr>
        <w:t>и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747AC083" w14:textId="77777777" w:rsidR="00CB7ED3" w:rsidRPr="00DD2F24" w:rsidRDefault="00CB7ED3" w:rsidP="00C81A5F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243850A3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1D4EDD5" w14:textId="77777777" w:rsidR="00D44E19" w:rsidRDefault="00D44E19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DBE27EE" w14:textId="77777777" w:rsidR="00D44E19" w:rsidRPr="00637241" w:rsidRDefault="00D44E19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«гигиена питания»</w:t>
      </w: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30ED897" w14:textId="0ECEA376" w:rsidR="00D44E19" w:rsidRPr="00637241" w:rsidRDefault="00D44E19" w:rsidP="00C81A5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6B97C762" w14:textId="77777777" w:rsidR="00D44E19" w:rsidRPr="00DD2F24" w:rsidRDefault="00D44E19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</w:p>
    <w:p w14:paraId="38C8F317" w14:textId="024A825B" w:rsidR="00D44E19" w:rsidRPr="00DD2F24" w:rsidRDefault="00D44E19" w:rsidP="00B3223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Лекции: среда, 1,3,5,7,9,11-16 недели 9.50-11.25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D44E19" w:rsidRPr="00DD2F24" w14:paraId="18BBF144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102286C2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17988C4F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24B5F48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09329EB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44E19" w:rsidRPr="00DD2F24" w14:paraId="1ECBB711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7D238FD2" w14:textId="64BE243A" w:rsidR="00D44E19" w:rsidRPr="00DD2F24" w:rsidRDefault="00D44E19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58516E7D" w14:textId="644F7BD8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47088D59" w14:textId="69B70452" w:rsidR="00D44E19" w:rsidRPr="003C1057" w:rsidRDefault="003C1057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E23644D" w14:textId="67F4A27B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6534380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083AB988" w14:textId="1C9D8B33" w:rsidR="00D44E19" w:rsidRPr="00DD2F24" w:rsidRDefault="00D44E19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FEC4C47" w14:textId="23F4ED60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373730A3" w14:textId="37055DFC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B51A5D2" w14:textId="2617EBBF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292AA517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23517A04" w14:textId="2CC3D8F1" w:rsidR="00D44E19" w:rsidRPr="00DD2F24" w:rsidRDefault="00D44E19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29.09.2021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07C2B03E" w14:textId="1B094BBA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52EFE442" w14:textId="48BF733C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814987C" w14:textId="3E91F2AF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41AE368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640C273D" w14:textId="682392F8" w:rsidR="00D44E19" w:rsidRPr="00DD2F24" w:rsidRDefault="00D44E19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14A3EBB" w14:textId="74A51CB2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5855512B" w14:textId="7DBB3137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C17B22A" w14:textId="21935266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A82DECB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6692C0B4" w14:textId="06169270" w:rsidR="00D44E19" w:rsidRPr="00DD2F24" w:rsidRDefault="00D44E19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27.10.2021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26F7B4E0" w14:textId="7E7DBB5C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07E2B60B" w14:textId="1FA66A5A" w:rsidR="00D44E19" w:rsidRPr="00DD2F24" w:rsidRDefault="003C1057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F6E6E1C" w14:textId="0CAB7A28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36A2FC1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39A9FB8C" w14:textId="6E438BDD" w:rsidR="00D44E19" w:rsidRPr="00DD2F24" w:rsidRDefault="00D44E19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134F0D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923EF9E" w14:textId="2A33A122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02AC5E5D" w14:textId="4D9FFA65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9ACC0B9" w14:textId="4EA50210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26F33E5B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7BB6F8F2" w14:textId="3F82E0F5" w:rsidR="00D44E19" w:rsidRPr="00DD2F24" w:rsidRDefault="00134F0D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C1057">
              <w:rPr>
                <w:rFonts w:ascii="Times New Roman" w:hAnsi="Times New Roman"/>
                <w:sz w:val="21"/>
                <w:szCs w:val="21"/>
              </w:rPr>
              <w:t>17.11</w:t>
            </w:r>
            <w:r w:rsidR="00D44E19" w:rsidRPr="003C1057">
              <w:rPr>
                <w:rFonts w:ascii="Times New Roman" w:hAnsi="Times New Roman"/>
                <w:sz w:val="21"/>
                <w:szCs w:val="21"/>
              </w:rPr>
              <w:t>.2021, 9.50-11.25</w:t>
            </w:r>
          </w:p>
        </w:tc>
        <w:tc>
          <w:tcPr>
            <w:tcW w:w="2580" w:type="dxa"/>
            <w:shd w:val="clear" w:color="auto" w:fill="auto"/>
          </w:tcPr>
          <w:p w14:paraId="35794317" w14:textId="1E2B0AC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080FA7D8" w14:textId="76C961ED" w:rsidR="00D44E19" w:rsidRPr="00DD2F24" w:rsidRDefault="003C1057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BA6BED1" w14:textId="184C6998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F60DFD1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5CABE826" w14:textId="511684E6" w:rsidR="00D44E19" w:rsidRPr="00DD2F24" w:rsidRDefault="00134F0D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24.11</w:t>
            </w:r>
            <w:r w:rsidR="00D44E19">
              <w:rPr>
                <w:rFonts w:ascii="Times New Roman" w:hAnsi="Times New Roman"/>
                <w:sz w:val="21"/>
                <w:szCs w:val="21"/>
              </w:rPr>
              <w:t>.2021</w:t>
            </w:r>
            <w:r w:rsidR="00D44E19"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9F5D165" w14:textId="60BD03AA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  <w:shd w:val="clear" w:color="auto" w:fill="auto"/>
          </w:tcPr>
          <w:p w14:paraId="766EF67D" w14:textId="1009DCD7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9F321B5" w14:textId="4FB6355D" w:rsidR="00D44E19" w:rsidRPr="00DD2F24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52EFB4B2" w14:textId="6A6C2268" w:rsidTr="00DB1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2580" w:type="dxa"/>
          </w:tcPr>
          <w:p w14:paraId="0F267F56" w14:textId="119F2712" w:rsidR="00134F0D" w:rsidRDefault="00134F0D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8626C">
              <w:rPr>
                <w:rFonts w:ascii="Times New Roman" w:hAnsi="Times New Roman"/>
                <w:sz w:val="21"/>
                <w:szCs w:val="21"/>
                <w:highlight w:val="yellow"/>
              </w:rPr>
              <w:t>01.12.2021, 9.50-11.25</w:t>
            </w:r>
          </w:p>
        </w:tc>
        <w:tc>
          <w:tcPr>
            <w:tcW w:w="2580" w:type="dxa"/>
          </w:tcPr>
          <w:p w14:paraId="7B1DA6C0" w14:textId="24B50EE0" w:rsidR="00134F0D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</w:tcPr>
          <w:p w14:paraId="1B19DAAB" w14:textId="66D784A4" w:rsidR="00134F0D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5170DDED" w14:textId="099AC25F" w:rsidR="00134F0D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3E811FBC" w14:textId="242A34DA" w:rsidTr="00DB1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2580" w:type="dxa"/>
          </w:tcPr>
          <w:p w14:paraId="248FDF95" w14:textId="2E45971E" w:rsidR="00134F0D" w:rsidRDefault="00134F0D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08.11.2021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</w:tcPr>
          <w:p w14:paraId="3A8AEFEB" w14:textId="5108674A" w:rsidR="00134F0D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</w:tcPr>
          <w:p w14:paraId="2EC24A89" w14:textId="5D204A2E" w:rsidR="00134F0D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023A52B6" w14:textId="7109BEAE" w:rsidR="00134F0D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5B599A7B" w14:textId="7716E8A6" w:rsidTr="00DB1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580" w:type="dxa"/>
          </w:tcPr>
          <w:p w14:paraId="4BF6EFC8" w14:textId="74537B52" w:rsidR="00134F0D" w:rsidRDefault="00134F0D" w:rsidP="00134F0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8626C">
              <w:rPr>
                <w:rFonts w:ascii="Times New Roman" w:hAnsi="Times New Roman"/>
                <w:sz w:val="21"/>
                <w:szCs w:val="21"/>
                <w:highlight w:val="yellow"/>
              </w:rPr>
              <w:t>15.12.2021, 9.50-11.25</w:t>
            </w:r>
          </w:p>
        </w:tc>
        <w:tc>
          <w:tcPr>
            <w:tcW w:w="2580" w:type="dxa"/>
          </w:tcPr>
          <w:p w14:paraId="73579A3D" w14:textId="4A6F5966" w:rsidR="00134F0D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580" w:type="dxa"/>
          </w:tcPr>
          <w:p w14:paraId="4632FFF2" w14:textId="38A3DD33" w:rsidR="00134F0D" w:rsidRDefault="003C1057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44E81A58" w14:textId="3835CF34" w:rsidR="00134F0D" w:rsidRDefault="00637241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128BB34" w14:textId="77777777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A20292B" w14:textId="77777777" w:rsidR="00386BA3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</w:t>
      </w:r>
    </w:p>
    <w:p w14:paraId="452A0329" w14:textId="77777777" w:rsidR="00386BA3" w:rsidRDefault="00386BA3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028CDD4C" w14:textId="7ED825AB" w:rsidR="00637241" w:rsidRPr="00FF68EE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 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«гигиена питания»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705E6855" w14:textId="77777777" w:rsidR="00E22D25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для студентов 5 курса медико-профилактического факультета </w:t>
      </w:r>
    </w:p>
    <w:p w14:paraId="1D31B146" w14:textId="52465CAE" w:rsidR="00134F0D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>на осенний семестр 2021/2022 учебного года</w:t>
      </w:r>
    </w:p>
    <w:p w14:paraId="7A66E242" w14:textId="77777777" w:rsidR="00637241" w:rsidRPr="00DD2F24" w:rsidRDefault="00637241" w:rsidP="0063724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</w:p>
    <w:p w14:paraId="166A8613" w14:textId="77777777" w:rsidR="00134F0D" w:rsidRPr="00DD2F24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134F0D" w:rsidRPr="00DD2F24" w14:paraId="21A64176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FA650DC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78C61C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655173D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09692467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134F0D" w:rsidRPr="00DD2F24" w14:paraId="6CF8451C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22A0EA2" w14:textId="1B44A27A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16.11.2021-01.12.2021</w:t>
            </w:r>
          </w:p>
        </w:tc>
        <w:tc>
          <w:tcPr>
            <w:tcW w:w="1134" w:type="dxa"/>
            <w:shd w:val="clear" w:color="auto" w:fill="auto"/>
          </w:tcPr>
          <w:p w14:paraId="22800A43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1C1B608D" w14:textId="77777777" w:rsidR="00134F0D" w:rsidRPr="00FF68EE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F68EE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FF68EE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Pr="00FF68EE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251662AB" w14:textId="3270F2FE" w:rsidR="00FF68EE" w:rsidRPr="00FF68EE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6D3F8AF" w14:textId="3E30EB61" w:rsidR="00134F0D" w:rsidRPr="00DD2F24" w:rsidRDefault="00637241" w:rsidP="006372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134F0D" w:rsidRPr="00DD2F24" w14:paraId="6F59F33F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B8046D3" w14:textId="16C730D3" w:rsidR="00134F0D" w:rsidRPr="00DD2F24" w:rsidRDefault="00134F0D" w:rsidP="006372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14.09.2021- 29.09.2021</w:t>
            </w:r>
          </w:p>
        </w:tc>
        <w:tc>
          <w:tcPr>
            <w:tcW w:w="1134" w:type="dxa"/>
            <w:shd w:val="clear" w:color="auto" w:fill="auto"/>
          </w:tcPr>
          <w:p w14:paraId="5329C5AC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6E5F5712" w14:textId="77777777" w:rsidR="00134F0D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04913A18" w14:textId="0890A76D" w:rsidR="00FF68EE" w:rsidRPr="00DD2F24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526E5FB1" w14:textId="058A5E43" w:rsidR="00134F0D" w:rsidRPr="00DD2F24" w:rsidRDefault="00637241" w:rsidP="006372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134F0D" w:rsidRPr="00DD2F24" w14:paraId="4E082E6B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BAF2DFB" w14:textId="77777777" w:rsidR="00134F0D" w:rsidRDefault="000A4704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17.12.2021-30.12</w:t>
            </w:r>
            <w:r w:rsidR="00134F0D">
              <w:rPr>
                <w:rFonts w:ascii="Times New Roman" w:hAnsi="Times New Roman"/>
                <w:sz w:val="21"/>
                <w:szCs w:val="21"/>
              </w:rPr>
              <w:t>.2021</w:t>
            </w:r>
          </w:p>
          <w:p w14:paraId="68D5B1F1" w14:textId="53AD9EC3" w:rsidR="000A4704" w:rsidRPr="00DD2F24" w:rsidRDefault="000A4704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10,11-01.2022</w:t>
            </w:r>
          </w:p>
        </w:tc>
        <w:tc>
          <w:tcPr>
            <w:tcW w:w="1134" w:type="dxa"/>
            <w:shd w:val="clear" w:color="auto" w:fill="auto"/>
          </w:tcPr>
          <w:p w14:paraId="691866B4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2EEB6F6F" w14:textId="77777777" w:rsidR="00134F0D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682906C4" w14:textId="06218F6C" w:rsidR="00FF68EE" w:rsidRPr="00DD2F24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08F58551" w14:textId="37BD26AB" w:rsidR="00134F0D" w:rsidRPr="00DD2F24" w:rsidRDefault="00637241" w:rsidP="006372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134F0D" w:rsidRPr="00DD2F24" w14:paraId="78F946B8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2AE9AF57" w14:textId="19210C87" w:rsidR="00134F0D" w:rsidRPr="00134F0D" w:rsidRDefault="000A4704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26.10.2021-11.11</w:t>
            </w:r>
            <w:r w:rsidR="00134F0D">
              <w:rPr>
                <w:rFonts w:ascii="Times New Roman" w:hAnsi="Times New Roman"/>
                <w:sz w:val="21"/>
                <w:szCs w:val="21"/>
              </w:rPr>
              <w:t>.2021</w:t>
            </w:r>
          </w:p>
        </w:tc>
        <w:tc>
          <w:tcPr>
            <w:tcW w:w="1134" w:type="dxa"/>
            <w:shd w:val="clear" w:color="auto" w:fill="auto"/>
          </w:tcPr>
          <w:p w14:paraId="61F868BB" w14:textId="77777777" w:rsidR="00134F0D" w:rsidRPr="00DD2F24" w:rsidRDefault="00134F0D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43442E60" w14:textId="77777777" w:rsidR="00134F0D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11D6BCC1" w14:textId="664FC4D5" w:rsidR="00FF68EE" w:rsidRPr="00DD2F24" w:rsidRDefault="00FF68EE" w:rsidP="0013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76140463" w14:textId="37657EEA" w:rsidR="00134F0D" w:rsidRPr="00DD2F24" w:rsidRDefault="00637241" w:rsidP="006372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3122DEB8" w14:textId="77777777" w:rsidR="00637241" w:rsidRPr="00DD2F24" w:rsidRDefault="00637241" w:rsidP="00637241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21C6F8AF" w14:textId="77777777" w:rsidR="00637241" w:rsidRPr="00DD2F24" w:rsidRDefault="00637241" w:rsidP="00637241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5CDDE65A" w14:textId="1253BC6F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6584C98" w14:textId="24AB872C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DCDA2AC" w14:textId="77777777" w:rsidR="000A4704" w:rsidRPr="00146EA4" w:rsidRDefault="000A4704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>«гигиена детей и подростков»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4E69E71" w14:textId="0C416C11" w:rsidR="000A4704" w:rsidRPr="00146EA4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5 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курса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5A9D1E36" w14:textId="5A808AB4" w:rsidR="000A4704" w:rsidRPr="00146EA4" w:rsidRDefault="000A4704" w:rsidP="00581BF0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>на осенний семестр 2021-2022 учебного года</w:t>
      </w:r>
    </w:p>
    <w:p w14:paraId="1056020C" w14:textId="04D8980F" w:rsidR="00C2481C" w:rsidRPr="00146EA4" w:rsidRDefault="00C2481C" w:rsidP="000A4704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Лекции: пятница 9.50-11.25, 1,3,5,7,9,11,13,15 </w:t>
      </w:r>
      <w:proofErr w:type="spellStart"/>
      <w:r w:rsidRPr="00146EA4">
        <w:rPr>
          <w:rFonts w:ascii="Times New Roman" w:hAnsi="Times New Roman"/>
          <w:sz w:val="21"/>
          <w:szCs w:val="21"/>
          <w:highlight w:val="lightGray"/>
        </w:rPr>
        <w:t>нед</w:t>
      </w:r>
      <w:proofErr w:type="spellEnd"/>
      <w:r w:rsidRPr="00146EA4">
        <w:rPr>
          <w:rFonts w:ascii="Times New Roman" w:hAnsi="Times New Roman"/>
          <w:sz w:val="21"/>
          <w:szCs w:val="21"/>
          <w:highlight w:val="lightGray"/>
        </w:rPr>
        <w:t>.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773"/>
        <w:gridCol w:w="2387"/>
      </w:tblGrid>
      <w:tr w:rsidR="000A4704" w:rsidRPr="00146EA4" w14:paraId="52D81C8C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180D30FF" w14:textId="77777777" w:rsidR="000A4704" w:rsidRPr="00146EA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4D1D625B" w14:textId="77777777" w:rsidR="000A4704" w:rsidRPr="00146EA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773" w:type="dxa"/>
            <w:shd w:val="clear" w:color="auto" w:fill="auto"/>
          </w:tcPr>
          <w:p w14:paraId="7B530DFA" w14:textId="77777777" w:rsidR="000A4704" w:rsidRPr="00146EA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387" w:type="dxa"/>
            <w:shd w:val="clear" w:color="auto" w:fill="auto"/>
          </w:tcPr>
          <w:p w14:paraId="3C4C369E" w14:textId="77777777" w:rsidR="000A4704" w:rsidRPr="00146EA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146EA4" w14:paraId="48EEE954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47CBF5D5" w14:textId="172188E4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03.09.2021, 9.50-11.25</w:t>
            </w:r>
          </w:p>
        </w:tc>
        <w:tc>
          <w:tcPr>
            <w:tcW w:w="2580" w:type="dxa"/>
            <w:shd w:val="clear" w:color="auto" w:fill="auto"/>
          </w:tcPr>
          <w:p w14:paraId="76A2D773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60304645" w14:textId="330C0CD2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146EA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3704A9B2" w14:textId="55D1AF63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76972324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107A294A" w14:textId="20D4E0A6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17.09.2021, 9.50-11.25</w:t>
            </w:r>
          </w:p>
        </w:tc>
        <w:tc>
          <w:tcPr>
            <w:tcW w:w="2580" w:type="dxa"/>
            <w:shd w:val="clear" w:color="auto" w:fill="auto"/>
          </w:tcPr>
          <w:p w14:paraId="398EB355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3282873E" w14:textId="17A5A881" w:rsidR="00600A63" w:rsidRPr="00146EA4" w:rsidRDefault="00AE71D4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146EA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548B1450" w14:textId="684241E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2AF44092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1F2C135E" w14:textId="319E2744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01.10.2021, 9.50-11.25</w:t>
            </w:r>
          </w:p>
        </w:tc>
        <w:tc>
          <w:tcPr>
            <w:tcW w:w="2580" w:type="dxa"/>
            <w:shd w:val="clear" w:color="auto" w:fill="auto"/>
          </w:tcPr>
          <w:p w14:paraId="78EFB737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1F54B06B" w14:textId="16C7C4DA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146EA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0F00C0E1" w14:textId="50E72C0F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615ED742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775DE9CB" w14:textId="2F7908BB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15.10.2021, 9.50-11.25</w:t>
            </w:r>
          </w:p>
        </w:tc>
        <w:tc>
          <w:tcPr>
            <w:tcW w:w="2580" w:type="dxa"/>
            <w:shd w:val="clear" w:color="auto" w:fill="auto"/>
          </w:tcPr>
          <w:p w14:paraId="68DEF8E5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4CFF5576" w14:textId="09E570A2" w:rsidR="00600A63" w:rsidRPr="00146EA4" w:rsidRDefault="00AE71D4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146EA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С.А.Титова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7A7E7BC3" w14:textId="4F921FED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64412783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0E74DCB7" w14:textId="42A9B5F4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29.10.2021, 9.50-11.25</w:t>
            </w:r>
          </w:p>
        </w:tc>
        <w:tc>
          <w:tcPr>
            <w:tcW w:w="2580" w:type="dxa"/>
            <w:shd w:val="clear" w:color="auto" w:fill="auto"/>
          </w:tcPr>
          <w:p w14:paraId="344414E0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32E19849" w14:textId="38B9E2AA" w:rsidR="00600A63" w:rsidRPr="00146EA4" w:rsidRDefault="00AE71D4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 xml:space="preserve">Проф. Л.М.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139C0A3B" w14:textId="33DFB731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5D48D372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3295C1A1" w14:textId="7FE83141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12.11.2021, 9.50-11.25</w:t>
            </w:r>
          </w:p>
        </w:tc>
        <w:tc>
          <w:tcPr>
            <w:tcW w:w="2580" w:type="dxa"/>
            <w:shd w:val="clear" w:color="auto" w:fill="auto"/>
          </w:tcPr>
          <w:p w14:paraId="36320CB0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391D958D" w14:textId="0A25B5E1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 xml:space="preserve">Проф. Л.М.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3EFF255A" w14:textId="2883A274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0BE6D8F7" w14:textId="77777777" w:rsidTr="00281CE0">
        <w:trPr>
          <w:jc w:val="center"/>
        </w:trPr>
        <w:tc>
          <w:tcPr>
            <w:tcW w:w="2580" w:type="dxa"/>
            <w:shd w:val="clear" w:color="auto" w:fill="auto"/>
          </w:tcPr>
          <w:p w14:paraId="4DE4AFE1" w14:textId="311506AE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26.11.2021, 9.50-11.25</w:t>
            </w:r>
          </w:p>
        </w:tc>
        <w:tc>
          <w:tcPr>
            <w:tcW w:w="2580" w:type="dxa"/>
            <w:shd w:val="clear" w:color="auto" w:fill="auto"/>
          </w:tcPr>
          <w:p w14:paraId="593C210E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72CCF983" w14:textId="78576DB5" w:rsidR="00600A63" w:rsidRPr="00146EA4" w:rsidRDefault="00AE71D4" w:rsidP="00600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 xml:space="preserve">Проф. Л.М.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3C8D1837" w14:textId="5CFBF2D6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76207500" w14:textId="77777777" w:rsidTr="00281CE0">
        <w:trPr>
          <w:trHeight w:val="112"/>
          <w:jc w:val="center"/>
        </w:trPr>
        <w:tc>
          <w:tcPr>
            <w:tcW w:w="2580" w:type="dxa"/>
            <w:shd w:val="clear" w:color="auto" w:fill="auto"/>
          </w:tcPr>
          <w:p w14:paraId="321E2D2F" w14:textId="52221597" w:rsidR="00600A63" w:rsidRPr="00146EA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10.12.2021, 9.50-11.25</w:t>
            </w:r>
          </w:p>
        </w:tc>
        <w:tc>
          <w:tcPr>
            <w:tcW w:w="2580" w:type="dxa"/>
            <w:shd w:val="clear" w:color="auto" w:fill="auto"/>
          </w:tcPr>
          <w:p w14:paraId="4AB8396B" w14:textId="77777777" w:rsidR="00600A63" w:rsidRPr="00146EA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187F9371" w14:textId="484E273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6EA4">
              <w:rPr>
                <w:rFonts w:ascii="Times New Roman" w:hAnsi="Times New Roman"/>
                <w:sz w:val="21"/>
                <w:szCs w:val="21"/>
              </w:rPr>
              <w:t xml:space="preserve">Проф. Л.М. </w:t>
            </w:r>
            <w:proofErr w:type="spellStart"/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71481A28" w14:textId="489FEC8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043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518ED5C" w14:textId="66FD152B" w:rsidR="00C2481C" w:rsidRDefault="00C2481C" w:rsidP="00E744F5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7CAE320E" w14:textId="77777777" w:rsidR="00C2481C" w:rsidRDefault="00C2481C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32E8C799" w14:textId="3CDCC63F" w:rsidR="000A4704" w:rsidRPr="00C2481C" w:rsidRDefault="000A4704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гигиена детей и подростков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73E0ADB" w14:textId="33C1A03A" w:rsidR="000A4704" w:rsidRPr="00C2481C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123337F9" w14:textId="0ED0F0E9" w:rsidR="000A4704" w:rsidRPr="00263A13" w:rsidRDefault="000A4704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val="en-US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  <w:r w:rsidR="00263A13">
        <w:rPr>
          <w:rFonts w:ascii="Times New Roman" w:hAnsi="Times New Roman"/>
          <w:sz w:val="21"/>
          <w:szCs w:val="21"/>
          <w:lang w:val="en-US"/>
        </w:rPr>
        <w:t xml:space="preserve"> </w:t>
      </w:r>
    </w:p>
    <w:p w14:paraId="51F6F8B7" w14:textId="77777777" w:rsidR="000A4704" w:rsidRPr="00DD2F24" w:rsidRDefault="000A4704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0A4704" w:rsidRPr="00DD2F24" w14:paraId="46CE23E4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A32BBFA" w14:textId="77777777" w:rsidR="000A4704" w:rsidRPr="00DD2F2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27621CE5" w14:textId="77777777" w:rsidR="000A4704" w:rsidRPr="00DD2F2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79FB4412" w14:textId="77777777" w:rsidR="000A4704" w:rsidRPr="00DD2F2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376F604C" w14:textId="77777777" w:rsidR="000A4704" w:rsidRPr="00DD2F24" w:rsidRDefault="000A4704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0A4704" w:rsidRPr="00DD2F24" w14:paraId="3F989050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D43CB53" w14:textId="5655486B" w:rsidR="000A4704" w:rsidRPr="00DD2F24" w:rsidRDefault="000A4704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22.10.2021-03.11.2021</w:t>
            </w:r>
          </w:p>
        </w:tc>
        <w:tc>
          <w:tcPr>
            <w:tcW w:w="1134" w:type="dxa"/>
            <w:shd w:val="clear" w:color="auto" w:fill="auto"/>
          </w:tcPr>
          <w:p w14:paraId="5CDC25C3" w14:textId="77777777" w:rsidR="000A4704" w:rsidRPr="00C2481C" w:rsidRDefault="000A4704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3C1EE83A" w14:textId="77777777" w:rsidR="000A4704" w:rsidRPr="00773556" w:rsidRDefault="005E2D36" w:rsidP="00C2481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77355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</w:rPr>
              <w:t>С.А.Титова</w:t>
            </w:r>
            <w:proofErr w:type="spellEnd"/>
            <w:r w:rsidR="00773556" w:rsidRPr="0077355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04A1985D" w14:textId="333D9937" w:rsidR="00773556" w:rsidRPr="00773556" w:rsidRDefault="00773556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3685" w:type="dxa"/>
            <w:shd w:val="clear" w:color="auto" w:fill="auto"/>
          </w:tcPr>
          <w:p w14:paraId="465ED830" w14:textId="0E917CF2" w:rsidR="000A4704" w:rsidRPr="00773556" w:rsidRDefault="0041537B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0A4704" w:rsidRPr="00DD2F24" w14:paraId="34B91B75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23627E33" w14:textId="2297FCF4" w:rsidR="000A4704" w:rsidRPr="00C2481C" w:rsidRDefault="00C2481C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22.12.2021- </w:t>
            </w:r>
            <w:r w:rsidR="000A4704"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30.12.2021</w:t>
            </w:r>
          </w:p>
          <w:p w14:paraId="5AE535F6" w14:textId="14901CE2" w:rsidR="000A4704" w:rsidRPr="00C2481C" w:rsidRDefault="000A4704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10,11-01.2022</w:t>
            </w:r>
          </w:p>
        </w:tc>
        <w:tc>
          <w:tcPr>
            <w:tcW w:w="1134" w:type="dxa"/>
            <w:shd w:val="clear" w:color="auto" w:fill="auto"/>
          </w:tcPr>
          <w:p w14:paraId="26540399" w14:textId="77777777" w:rsidR="000A4704" w:rsidRPr="00C2481C" w:rsidRDefault="000A4704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3BC059DD" w14:textId="77777777" w:rsidR="00773556" w:rsidRPr="00773556" w:rsidRDefault="00773556" w:rsidP="0077355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77355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</w:rPr>
              <w:t>С.А.Титова</w:t>
            </w:r>
            <w:proofErr w:type="spellEnd"/>
            <w:r w:rsidRPr="00773556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001AC746" w14:textId="5D44530B" w:rsidR="000A4704" w:rsidRPr="00C2481C" w:rsidRDefault="00773556" w:rsidP="007735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Р.А. Мусин</w:t>
            </w:r>
          </w:p>
        </w:tc>
        <w:tc>
          <w:tcPr>
            <w:tcW w:w="3685" w:type="dxa"/>
            <w:shd w:val="clear" w:color="auto" w:fill="auto"/>
          </w:tcPr>
          <w:p w14:paraId="1E5B6EDF" w14:textId="514F1AE7" w:rsidR="000A4704" w:rsidRPr="0041537B" w:rsidRDefault="0041537B" w:rsidP="00C2481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3877DB" w:rsidRPr="00DD2F24" w14:paraId="76B894DA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2B454B05" w14:textId="64A986B9" w:rsidR="003877DB" w:rsidRPr="00C2481C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28.09.2021-08.10.2021</w:t>
            </w:r>
          </w:p>
        </w:tc>
        <w:tc>
          <w:tcPr>
            <w:tcW w:w="1134" w:type="dxa"/>
            <w:shd w:val="clear" w:color="auto" w:fill="auto"/>
          </w:tcPr>
          <w:p w14:paraId="1C5BD7E9" w14:textId="77777777" w:rsidR="003877DB" w:rsidRPr="00C2481C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0201D9AA" w14:textId="77777777" w:rsidR="003877DB" w:rsidRPr="00386BA3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Асс</w:t>
            </w:r>
            <w:proofErr w:type="spellEnd"/>
            <w:r w:rsidRPr="00773556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И.Я.Сибгатуллин</w:t>
            </w:r>
            <w:proofErr w:type="spellEnd"/>
            <w:r w:rsidRPr="00386BA3">
              <w:rPr>
                <w:rFonts w:ascii="Times New Roman" w:hAnsi="Times New Roman"/>
                <w:sz w:val="21"/>
                <w:szCs w:val="21"/>
                <w:lang w:val="en-US"/>
              </w:rPr>
              <w:t>,</w:t>
            </w:r>
          </w:p>
          <w:p w14:paraId="0A76B800" w14:textId="1C07FE0A" w:rsidR="003877DB" w:rsidRPr="003877DB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386BA3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386BA3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>Мусин</w:t>
            </w:r>
          </w:p>
        </w:tc>
        <w:tc>
          <w:tcPr>
            <w:tcW w:w="3685" w:type="dxa"/>
            <w:shd w:val="clear" w:color="auto" w:fill="auto"/>
          </w:tcPr>
          <w:p w14:paraId="077D8DE1" w14:textId="7E7C38F1" w:rsidR="003877DB" w:rsidRPr="0041537B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3877DB" w:rsidRPr="00DD2F24" w14:paraId="7CAF1C4D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22335E2B" w14:textId="09A84963" w:rsidR="003877DB" w:rsidRPr="00C2481C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14.09.2021-24.09.2021</w:t>
            </w:r>
          </w:p>
        </w:tc>
        <w:tc>
          <w:tcPr>
            <w:tcW w:w="1134" w:type="dxa"/>
            <w:shd w:val="clear" w:color="auto" w:fill="auto"/>
          </w:tcPr>
          <w:p w14:paraId="27B04B8C" w14:textId="77777777" w:rsidR="003877DB" w:rsidRPr="00C2481C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3504</w:t>
            </w:r>
          </w:p>
        </w:tc>
        <w:tc>
          <w:tcPr>
            <w:tcW w:w="2976" w:type="dxa"/>
            <w:shd w:val="clear" w:color="auto" w:fill="auto"/>
          </w:tcPr>
          <w:p w14:paraId="0B5D5F53" w14:textId="32BD1C0B" w:rsidR="003877DB" w:rsidRPr="00386BA3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Асс</w:t>
            </w:r>
            <w:proofErr w:type="spellEnd"/>
            <w:r w:rsidRPr="00773556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773556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И.Я.Сибгатуллин</w:t>
            </w:r>
            <w:proofErr w:type="spellEnd"/>
            <w:r w:rsidRPr="00386BA3">
              <w:rPr>
                <w:rFonts w:ascii="Times New Roman" w:hAnsi="Times New Roman"/>
                <w:sz w:val="21"/>
                <w:szCs w:val="21"/>
                <w:lang w:val="en-US"/>
              </w:rPr>
              <w:t>,</w:t>
            </w:r>
          </w:p>
          <w:p w14:paraId="314F0EFB" w14:textId="151D317A" w:rsidR="003877DB" w:rsidRPr="00C2481C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386BA3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386BA3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>Мусин</w:t>
            </w:r>
          </w:p>
        </w:tc>
        <w:tc>
          <w:tcPr>
            <w:tcW w:w="3685" w:type="dxa"/>
            <w:shd w:val="clear" w:color="auto" w:fill="auto"/>
          </w:tcPr>
          <w:p w14:paraId="40FE73D9" w14:textId="245C3D5A" w:rsidR="003877DB" w:rsidRPr="0041537B" w:rsidRDefault="003877DB" w:rsidP="003877D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33632443" w14:textId="77777777" w:rsidR="0041537B" w:rsidRPr="00DD2F24" w:rsidRDefault="0041537B" w:rsidP="0041537B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7D72DA47" w14:textId="77777777" w:rsidR="0041537B" w:rsidRPr="00DD2F24" w:rsidRDefault="0041537B" w:rsidP="0041537B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4EA14DC7" w14:textId="77777777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99ED655" w14:textId="77777777" w:rsidR="00581BF0" w:rsidRDefault="00581BF0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5F1C3704" w14:textId="42B5A79C" w:rsidR="00581BF0" w:rsidRDefault="00581BF0" w:rsidP="00581BF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lastRenderedPageBreak/>
        <w:t xml:space="preserve">Расписание для студентов </w:t>
      </w:r>
      <w:r w:rsidRPr="00581BF0">
        <w:rPr>
          <w:rFonts w:ascii="Times New Roman" w:hAnsi="Times New Roman"/>
          <w:b/>
          <w:sz w:val="21"/>
          <w:szCs w:val="21"/>
        </w:rPr>
        <w:t xml:space="preserve">4 </w:t>
      </w:r>
      <w:r w:rsidRPr="00DD2F24">
        <w:rPr>
          <w:rFonts w:ascii="Times New Roman" w:hAnsi="Times New Roman"/>
          <w:b/>
          <w:sz w:val="21"/>
          <w:szCs w:val="21"/>
        </w:rPr>
        <w:t>курса медико-профилактического факультета</w:t>
      </w:r>
    </w:p>
    <w:p w14:paraId="3AB090C9" w14:textId="77777777" w:rsidR="00581BF0" w:rsidRPr="00DD2F24" w:rsidRDefault="00581BF0" w:rsidP="00581BF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5FC19FE6" w14:textId="7C28F07D" w:rsidR="00FF68EE" w:rsidRPr="002D68DA" w:rsidRDefault="00CB7ED3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лекций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FF68EE" w:rsidRPr="002D68DA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2D68DA">
        <w:rPr>
          <w:rFonts w:ascii="Times New Roman" w:hAnsi="Times New Roman"/>
          <w:sz w:val="21"/>
          <w:szCs w:val="21"/>
          <w:highlight w:val="lightGray"/>
        </w:rPr>
        <w:t>«</w:t>
      </w:r>
      <w:r w:rsidR="00FF68EE" w:rsidRPr="002D68DA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игиен</w:t>
      </w:r>
      <w:r w:rsidR="00FF68EE" w:rsidRPr="002D68DA">
        <w:rPr>
          <w:rFonts w:ascii="Times New Roman" w:hAnsi="Times New Roman"/>
          <w:b/>
          <w:sz w:val="21"/>
          <w:szCs w:val="21"/>
          <w:highlight w:val="lightGray"/>
        </w:rPr>
        <w:t>а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 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A1A5CE4" w14:textId="53CBF51F" w:rsidR="00FF68EE" w:rsidRPr="002D68DA" w:rsidRDefault="00FF68EE" w:rsidP="00FF68E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="002D68DA"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006A60DD" w14:textId="77777777" w:rsidR="00FF68EE" w:rsidRPr="00DD2F24" w:rsidRDefault="00FF68EE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</w:p>
    <w:p w14:paraId="214CCB56" w14:textId="0D5BAB29" w:rsidR="00CB7ED3" w:rsidRPr="00FF68EE" w:rsidRDefault="00CB7ED3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Лекции: понедельник 3,5,7,9,11,13,</w:t>
      </w:r>
      <w:r w:rsidR="00C2481C" w:rsidRPr="00C2481C">
        <w:rPr>
          <w:rFonts w:ascii="Times New Roman" w:hAnsi="Times New Roman"/>
          <w:sz w:val="21"/>
          <w:szCs w:val="21"/>
          <w:highlight w:val="lightGray"/>
        </w:rPr>
        <w:t>15,17 недели, 9.50-11.25</w:t>
      </w:r>
    </w:p>
    <w:p w14:paraId="1A21671B" w14:textId="77777777" w:rsidR="00CB7ED3" w:rsidRPr="0043698A" w:rsidRDefault="00CB7ED3" w:rsidP="0043698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43698A" w:rsidRPr="0043698A" w14:paraId="20E812A5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0E7D2784" w14:textId="3DA86656" w:rsidR="0043698A" w:rsidRPr="00FF68EE" w:rsidRDefault="0043698A" w:rsidP="00FF68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Д</w:t>
            </w:r>
            <w:r w:rsidR="00FF68EE" w:rsidRPr="00FF68EE">
              <w:rPr>
                <w:rFonts w:ascii="Times New Roman" w:hAnsi="Times New Roman"/>
                <w:sz w:val="21"/>
                <w:szCs w:val="21"/>
              </w:rPr>
              <w:t>аты</w:t>
            </w:r>
            <w:r w:rsidRPr="00FF68EE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580" w:type="dxa"/>
            <w:shd w:val="clear" w:color="auto" w:fill="auto"/>
          </w:tcPr>
          <w:p w14:paraId="7261A8F9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279C573D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3CB7F86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7B7A0CFB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02200B0D" w14:textId="72B0310D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13</w:t>
            </w:r>
            <w:r w:rsidRPr="00D41AE9">
              <w:rPr>
                <w:rFonts w:ascii="Times New Roman" w:hAnsi="Times New Roman"/>
              </w:rPr>
              <w:t>.0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.2021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67D2E3E" w14:textId="6139174F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2B63D4D2" w14:textId="499C86E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FE83D07" w14:textId="54CE2FF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298F5E91" w14:textId="77777777" w:rsidTr="00DB1C6F">
        <w:trPr>
          <w:trHeight w:val="140"/>
          <w:jc w:val="center"/>
        </w:trPr>
        <w:tc>
          <w:tcPr>
            <w:tcW w:w="2580" w:type="dxa"/>
            <w:shd w:val="clear" w:color="auto" w:fill="auto"/>
          </w:tcPr>
          <w:p w14:paraId="1450F86A" w14:textId="0FA9ABE6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27.09.2021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7D5D1C4" w14:textId="419EE98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60DD33AE" w14:textId="2990274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11479BF" w14:textId="05127C2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4950BA1" w14:textId="77777777" w:rsidTr="00DB1C6F">
        <w:trPr>
          <w:trHeight w:val="225"/>
          <w:jc w:val="center"/>
        </w:trPr>
        <w:tc>
          <w:tcPr>
            <w:tcW w:w="2580" w:type="dxa"/>
            <w:shd w:val="clear" w:color="auto" w:fill="auto"/>
          </w:tcPr>
          <w:p w14:paraId="7C2BB3C5" w14:textId="3BEEA907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Hlk2716274"/>
            <w:r>
              <w:rPr>
                <w:rFonts w:ascii="Times New Roman" w:hAnsi="Times New Roman"/>
              </w:rPr>
              <w:t>11.10.2021</w:t>
            </w:r>
            <w:r w:rsidRPr="00D41AE9">
              <w:rPr>
                <w:rFonts w:ascii="Times New Roman" w:hAnsi="Times New Roman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1498385C" w14:textId="77C7C43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2EB6CDEE" w14:textId="42F5FC31" w:rsidR="00600A63" w:rsidRPr="00DD2F24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Проф.Л.М.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606F941" w14:textId="3130EBAF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bookmarkEnd w:id="0"/>
      <w:tr w:rsidR="00600A63" w:rsidRPr="00DD2F24" w14:paraId="16DF3DF4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24EBF13D" w14:textId="1D8F6E47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25.10.2021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E25A7A3" w14:textId="3525ACB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759CE457" w14:textId="6BAFD726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EF0CC6D" w14:textId="3CCE6F6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B854A62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0D5870A4" w14:textId="61E6B814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08.11.2021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5720D04A" w14:textId="3C61AAC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20E386B8" w14:textId="648511C0" w:rsidR="00600A63" w:rsidRPr="00E744F5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44F5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E744F5"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3B40088" w14:textId="5695235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5616808B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03835770" w14:textId="2352E01E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22.11.2021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934E4C9" w14:textId="3DF3D205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7D39F6AA" w14:textId="528C8349" w:rsidR="00600A63" w:rsidRPr="00E744F5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44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E744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3B8DD82" w14:textId="327A187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315B8B0D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384E36CE" w14:textId="144D5B5E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06</w:t>
            </w:r>
            <w:r w:rsidRPr="00D41AE9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021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30AB2A0B" w14:textId="45C292AC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3178BA32" w14:textId="22590946" w:rsidR="00600A63" w:rsidRPr="00E744F5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44F5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E744F5"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7F8BCD9A" w14:textId="1109BF9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F51EF8A" w14:textId="77777777" w:rsidTr="00DB1C6F">
        <w:trPr>
          <w:jc w:val="center"/>
        </w:trPr>
        <w:tc>
          <w:tcPr>
            <w:tcW w:w="2580" w:type="dxa"/>
            <w:shd w:val="clear" w:color="auto" w:fill="auto"/>
          </w:tcPr>
          <w:p w14:paraId="1FF2402D" w14:textId="57E9E302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20.12.2021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037C518F" w14:textId="0DBAC0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3401-3405</w:t>
            </w:r>
          </w:p>
        </w:tc>
        <w:tc>
          <w:tcPr>
            <w:tcW w:w="2580" w:type="dxa"/>
            <w:shd w:val="clear" w:color="auto" w:fill="auto"/>
          </w:tcPr>
          <w:p w14:paraId="53519697" w14:textId="4B96AADD" w:rsidR="00600A63" w:rsidRPr="00E744F5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44F5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E744F5"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7C0B0F2B" w14:textId="3E06B67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155F51FC" w14:textId="0A1BF24D" w:rsidR="00CB7ED3" w:rsidRDefault="00CB7ED3" w:rsidP="0043698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D2B17F0" w14:textId="77777777" w:rsidR="002D68DA" w:rsidRPr="00DD2F24" w:rsidRDefault="002D68DA" w:rsidP="0043698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F7212CD" w14:textId="33939133" w:rsidR="002D68DA" w:rsidRPr="002D68DA" w:rsidRDefault="002D68DA" w:rsidP="002D68D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гигиена </w:t>
      </w:r>
      <w:r w:rsidR="00C2481C">
        <w:rPr>
          <w:rFonts w:ascii="Times New Roman" w:hAnsi="Times New Roman"/>
          <w:b/>
          <w:sz w:val="21"/>
          <w:szCs w:val="21"/>
          <w:highlight w:val="lightGray"/>
        </w:rPr>
        <w:t>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648338A" w14:textId="07EEE0B1" w:rsidR="002D68DA" w:rsidRPr="002D68DA" w:rsidRDefault="002D68DA" w:rsidP="002D68D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7AEE12A4" w14:textId="42057F3C" w:rsidR="002D68DA" w:rsidRPr="00C2481C" w:rsidRDefault="002D68DA" w:rsidP="002D68D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Pr="00C2481C">
        <w:rPr>
          <w:rFonts w:ascii="Times New Roman" w:hAnsi="Times New Roman"/>
          <w:sz w:val="21"/>
          <w:szCs w:val="21"/>
          <w:highlight w:val="lightGray"/>
        </w:rPr>
        <w:t>осенний семестр 2021/22 учебного года</w:t>
      </w:r>
    </w:p>
    <w:p w14:paraId="73373FCF" w14:textId="0285756F" w:rsidR="002D68DA" w:rsidRPr="00ED4056" w:rsidRDefault="002D68DA" w:rsidP="002D68DA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Время занятий: 13.00-17.</w:t>
      </w:r>
      <w:r w:rsidR="00581BF0">
        <w:rPr>
          <w:rFonts w:ascii="Times New Roman" w:hAnsi="Times New Roman"/>
          <w:sz w:val="21"/>
          <w:szCs w:val="21"/>
          <w:highlight w:val="lightGray"/>
        </w:rPr>
        <w:t>0</w:t>
      </w:r>
      <w:r w:rsidRPr="00C2481C">
        <w:rPr>
          <w:rFonts w:ascii="Times New Roman" w:hAnsi="Times New Roman"/>
          <w:sz w:val="21"/>
          <w:szCs w:val="21"/>
          <w:highlight w:val="lightGray"/>
        </w:rPr>
        <w:t>0</w:t>
      </w:r>
      <w:r w:rsidR="00ED4056" w:rsidRPr="003C1057">
        <w:rPr>
          <w:rFonts w:ascii="Times New Roman" w:hAnsi="Times New Roman"/>
          <w:sz w:val="21"/>
          <w:szCs w:val="21"/>
        </w:rPr>
        <w:t xml:space="preserve"> </w:t>
      </w:r>
    </w:p>
    <w:p w14:paraId="5B91F221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CB7ED3" w:rsidRPr="00DD2F24" w14:paraId="2FCA5B49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902CEB5" w14:textId="77777777" w:rsidR="00CB7ED3" w:rsidRPr="00DD2F24" w:rsidRDefault="00CB7ED3" w:rsidP="00D74D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4BC0ACC0" w14:textId="77777777" w:rsidR="00CB7ED3" w:rsidRPr="00DD2F24" w:rsidRDefault="00CB7ED3" w:rsidP="00D74D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39B02807" w14:textId="77777777" w:rsidR="00CB7ED3" w:rsidRPr="00DD2F24" w:rsidRDefault="00CB7ED3" w:rsidP="00D74D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14:paraId="35FC6C0F" w14:textId="77777777" w:rsidR="00CB7ED3" w:rsidRPr="00DD2F24" w:rsidRDefault="00CB7ED3" w:rsidP="00D74D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CB7ED3" w:rsidRPr="00DD2F24" w14:paraId="225CFB5A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C0B7F9C" w14:textId="0A8C62FC" w:rsidR="00CB7ED3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15.10 – 27.10.2021</w:t>
            </w:r>
          </w:p>
          <w:p w14:paraId="011CBF36" w14:textId="74E54EC3" w:rsidR="002F10A0" w:rsidRPr="00DD2F24" w:rsidRDefault="002F10A0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E03D3A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699D2CBA" w14:textId="77777777" w:rsidR="003877DB" w:rsidRPr="002D68DA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Л.М.Фатхутдинова</w:t>
            </w:r>
            <w:proofErr w:type="spellEnd"/>
            <w:r w:rsidRPr="002D68D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5D580F18" w14:textId="4DC9BB2E" w:rsidR="002D68DA" w:rsidRPr="00DD2F24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1647F73E" w14:textId="264DB0C1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61E4D219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2D8BD3B3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4235F3E" w14:textId="6C6D62E9" w:rsidR="00CB7ED3" w:rsidRPr="002D68DA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.11</w:t>
            </w:r>
            <w:r w:rsidR="00CB7ED3" w:rsidRPr="002D68D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– 24.11.2021</w:t>
            </w:r>
          </w:p>
        </w:tc>
        <w:tc>
          <w:tcPr>
            <w:tcW w:w="1134" w:type="dxa"/>
            <w:shd w:val="clear" w:color="auto" w:fill="auto"/>
          </w:tcPr>
          <w:p w14:paraId="3C09CC87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6F340B2C" w14:textId="77777777" w:rsidR="003877DB" w:rsidRPr="002D68DA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Л.М.Фатхутдинова</w:t>
            </w:r>
            <w:proofErr w:type="spellEnd"/>
            <w:r w:rsidRPr="002D68D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71C8C7A9" w14:textId="3A9D84C1" w:rsidR="002D68DA" w:rsidRPr="00DD2F24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3EA08CFD" w14:textId="0D82906B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304DA3A6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66D1BD97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8453CF0" w14:textId="393BF0D6" w:rsidR="00CB7ED3" w:rsidRPr="00DD2F24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1.09 – 13.09.2021</w:t>
            </w:r>
          </w:p>
        </w:tc>
        <w:tc>
          <w:tcPr>
            <w:tcW w:w="1134" w:type="dxa"/>
            <w:shd w:val="clear" w:color="auto" w:fill="auto"/>
          </w:tcPr>
          <w:p w14:paraId="433FA4E5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078FEDEF" w14:textId="77777777" w:rsidR="00CB7ED3" w:rsidRPr="002D68DA" w:rsidRDefault="002D68DA" w:rsidP="00D7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D68DA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2D68DA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  <w:r w:rsidRPr="002D68D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1FCF70E4" w14:textId="5CBE85D8" w:rsidR="002D68DA" w:rsidRPr="00DD2F24" w:rsidRDefault="002D68DA" w:rsidP="00D74D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742AAA2D" w14:textId="64EB041A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23CF67E7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0109055B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7633E4C" w14:textId="1F300169" w:rsidR="00CB7ED3" w:rsidRPr="00DD2F24" w:rsidRDefault="00AE40C8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7.12 – 17</w:t>
            </w:r>
            <w:r w:rsidR="00D74DA7">
              <w:rPr>
                <w:rFonts w:ascii="Times New Roman" w:hAnsi="Times New Roman"/>
                <w:sz w:val="21"/>
                <w:szCs w:val="21"/>
              </w:rPr>
              <w:t>.12.2021</w:t>
            </w:r>
          </w:p>
        </w:tc>
        <w:tc>
          <w:tcPr>
            <w:tcW w:w="1134" w:type="dxa"/>
            <w:shd w:val="clear" w:color="auto" w:fill="auto"/>
          </w:tcPr>
          <w:p w14:paraId="5559A76D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45F7C6C6" w14:textId="77777777" w:rsidR="003877DB" w:rsidRPr="002D68DA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Л.М.Фатхутдинова</w:t>
            </w:r>
            <w:proofErr w:type="spellEnd"/>
            <w:r w:rsidRPr="002D68D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15893610" w14:textId="4D91677B" w:rsidR="002D68DA" w:rsidRPr="00DD2F24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4BEBB916" w14:textId="2709523B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2D286074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D74DA7" w14:paraId="228D3ECA" w14:textId="1FB8ED60" w:rsidTr="002F1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2551" w:type="dxa"/>
          </w:tcPr>
          <w:p w14:paraId="3676FEC1" w14:textId="378B90B5" w:rsidR="00D74DA7" w:rsidRDefault="00AE40C8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17.09 – 29.09.2021</w:t>
            </w:r>
          </w:p>
          <w:p w14:paraId="53B6B010" w14:textId="77777777" w:rsidR="00D74DA7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440CA94" w14:textId="0C5A4E99" w:rsidR="00D74DA7" w:rsidRDefault="00D74DA7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3405</w:t>
            </w:r>
          </w:p>
        </w:tc>
        <w:tc>
          <w:tcPr>
            <w:tcW w:w="2689" w:type="dxa"/>
          </w:tcPr>
          <w:p w14:paraId="19906EE0" w14:textId="77777777" w:rsidR="003877DB" w:rsidRPr="002D68DA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D68DA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2D68DA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  <w:r w:rsidRPr="002D68D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3148C110" w14:textId="54FA49D6" w:rsidR="00D74DA7" w:rsidRDefault="003877DB" w:rsidP="003877D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3972" w:type="dxa"/>
          </w:tcPr>
          <w:p w14:paraId="59F3274D" w14:textId="50A7B9A1" w:rsidR="00D74DA7" w:rsidRPr="00DD2F24" w:rsidRDefault="00D74DA7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14772C82" w14:textId="7ADBE26B" w:rsidR="00D74DA7" w:rsidRDefault="002F10A0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(в соответствии с тематическим </w:t>
            </w:r>
            <w:r w:rsidR="00D74DA7" w:rsidRPr="00DD2F24">
              <w:rPr>
                <w:rFonts w:ascii="Times New Roman" w:hAnsi="Times New Roman"/>
                <w:sz w:val="21"/>
                <w:szCs w:val="21"/>
              </w:rPr>
              <w:t>планом)</w:t>
            </w:r>
          </w:p>
        </w:tc>
      </w:tr>
    </w:tbl>
    <w:p w14:paraId="69114DBB" w14:textId="77777777" w:rsidR="00CB7ED3" w:rsidRPr="00DD2F24" w:rsidRDefault="00CB7ED3" w:rsidP="002D68DA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57DFDE64" w14:textId="77777777" w:rsidR="00CB7ED3" w:rsidRPr="00DD2F24" w:rsidRDefault="00CB7ED3" w:rsidP="002D68DA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42638BE7" w14:textId="77777777" w:rsidR="0034234A" w:rsidRPr="00DD2F24" w:rsidRDefault="0034234A" w:rsidP="00920A52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FFAF422" w14:textId="77777777" w:rsidR="00CB7ED3" w:rsidRPr="00C2481C" w:rsidRDefault="00920A52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974A6AC" w14:textId="77777777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для студентов 4 курса медико-профилактического факультета по дисциплине</w:t>
      </w:r>
    </w:p>
    <w:p w14:paraId="6B2B0B18" w14:textId="7D7B8D86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581BF0">
        <w:rPr>
          <w:rFonts w:ascii="Times New Roman" w:hAnsi="Times New Roman"/>
          <w:b/>
          <w:sz w:val="21"/>
          <w:szCs w:val="21"/>
          <w:highlight w:val="lightGray"/>
        </w:rPr>
        <w:t>к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оммунальная </w:t>
      </w:r>
      <w:r w:rsidR="00AE40C8" w:rsidRPr="00C2481C">
        <w:rPr>
          <w:rFonts w:ascii="Times New Roman" w:hAnsi="Times New Roman"/>
          <w:b/>
          <w:sz w:val="21"/>
          <w:szCs w:val="21"/>
          <w:highlight w:val="lightGray"/>
        </w:rPr>
        <w:t>гигиена» на 2021/2022</w:t>
      </w:r>
      <w:r w:rsidR="00920A52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уч. год.</w:t>
      </w:r>
    </w:p>
    <w:p w14:paraId="21B8B946" w14:textId="75B942C2" w:rsidR="00C2481C" w:rsidRPr="00C2481C" w:rsidRDefault="00C2481C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2481C">
        <w:rPr>
          <w:rFonts w:ascii="Times New Roman" w:hAnsi="Times New Roman"/>
          <w:b/>
          <w:sz w:val="21"/>
          <w:szCs w:val="21"/>
          <w:highlight w:val="lightGray"/>
        </w:rPr>
        <w:t>Лекции</w:t>
      </w:r>
      <w:r w:rsidRPr="00C2481C">
        <w:rPr>
          <w:rFonts w:ascii="Times New Roman" w:hAnsi="Times New Roman"/>
          <w:b/>
          <w:sz w:val="21"/>
          <w:szCs w:val="21"/>
          <w:highlight w:val="lightGray"/>
          <w:lang w:val="en-US"/>
        </w:rPr>
        <w:t xml:space="preserve">: </w:t>
      </w:r>
      <w:r w:rsidRPr="00C2481C">
        <w:rPr>
          <w:rFonts w:ascii="Times New Roman" w:hAnsi="Times New Roman"/>
          <w:sz w:val="21"/>
          <w:szCs w:val="21"/>
          <w:highlight w:val="lightGray"/>
        </w:rPr>
        <w:t>понедельник 8.00-9.35, (3,5,7,9,11)</w:t>
      </w:r>
      <w:r w:rsidRPr="00C2481C">
        <w:rPr>
          <w:rFonts w:ascii="Times New Roman" w:hAnsi="Times New Roman"/>
          <w:sz w:val="21"/>
          <w:szCs w:val="21"/>
          <w:highlight w:val="lightGray"/>
          <w:lang w:val="en-US"/>
        </w:rPr>
        <w:t xml:space="preserve">; </w:t>
      </w:r>
      <w:r w:rsidRPr="00C2481C">
        <w:rPr>
          <w:rFonts w:ascii="Times New Roman" w:hAnsi="Times New Roman"/>
          <w:sz w:val="21"/>
          <w:szCs w:val="21"/>
          <w:highlight w:val="lightGray"/>
        </w:rPr>
        <w:t>9.50 -11.25 (12,14,16)</w:t>
      </w:r>
      <w:r w:rsidR="00D93B32">
        <w:rPr>
          <w:rFonts w:ascii="Times New Roman" w:hAnsi="Times New Roman"/>
          <w:sz w:val="21"/>
          <w:szCs w:val="21"/>
        </w:rPr>
        <w:t xml:space="preserve"> </w:t>
      </w:r>
    </w:p>
    <w:p w14:paraId="6D558629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3543"/>
        <w:gridCol w:w="1843"/>
      </w:tblGrid>
      <w:tr w:rsidR="00920A52" w:rsidRPr="00E2035A" w14:paraId="2D2A8E19" w14:textId="77777777" w:rsidTr="00A036C2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41AD1FA5" w14:textId="1515FD5D" w:rsidR="00920A52" w:rsidRDefault="00AD1C2C" w:rsidP="00AD1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r w:rsidR="00920A52" w:rsidRPr="00E2035A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  <w:p w14:paraId="3D1BC8E6" w14:textId="7373EF38" w:rsidR="00AD1C2C" w:rsidRPr="00E2035A" w:rsidRDefault="00AD1C2C" w:rsidP="00E20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DF706CE" w14:textId="77777777" w:rsidR="00920A52" w:rsidRPr="00E2035A" w:rsidRDefault="00920A52" w:rsidP="00E20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День, время</w:t>
            </w:r>
          </w:p>
        </w:tc>
        <w:tc>
          <w:tcPr>
            <w:tcW w:w="1560" w:type="dxa"/>
            <w:shd w:val="clear" w:color="auto" w:fill="auto"/>
          </w:tcPr>
          <w:p w14:paraId="38CCF237" w14:textId="77777777" w:rsidR="00920A52" w:rsidRPr="00E2035A" w:rsidRDefault="00920A52" w:rsidP="00E20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3543" w:type="dxa"/>
            <w:shd w:val="clear" w:color="auto" w:fill="auto"/>
          </w:tcPr>
          <w:p w14:paraId="2974F8AE" w14:textId="77777777" w:rsidR="00920A52" w:rsidRPr="00E2035A" w:rsidRDefault="00920A52" w:rsidP="00E20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843" w:type="dxa"/>
            <w:shd w:val="clear" w:color="auto" w:fill="auto"/>
          </w:tcPr>
          <w:p w14:paraId="0774F6BE" w14:textId="77777777" w:rsidR="00920A52" w:rsidRPr="00E2035A" w:rsidRDefault="00920A52" w:rsidP="00E20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E2035A" w14:paraId="4F1FC900" w14:textId="77777777" w:rsidTr="00A036C2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549A1BF7" w14:textId="77777777" w:rsidR="00600A63" w:rsidRPr="00146EA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04F9D5" w14:textId="7C2572DE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13.09.2021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8.00-9:35</w:t>
            </w:r>
          </w:p>
        </w:tc>
        <w:tc>
          <w:tcPr>
            <w:tcW w:w="1560" w:type="dxa"/>
            <w:shd w:val="clear" w:color="auto" w:fill="auto"/>
          </w:tcPr>
          <w:p w14:paraId="6BF142E8" w14:textId="3F76112C" w:rsidR="00600A63" w:rsidRPr="00146EA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2DE69650" w14:textId="59F5A7A3" w:rsidR="00600A63" w:rsidRPr="00146EA4" w:rsidRDefault="008517C8" w:rsidP="0060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22135F6" w14:textId="4E264AAE" w:rsidR="00600A63" w:rsidRPr="00146EA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E2035A" w14:paraId="0544808C" w14:textId="77777777" w:rsidTr="00A036C2">
        <w:trPr>
          <w:trHeight w:val="176"/>
          <w:jc w:val="center"/>
        </w:trPr>
        <w:tc>
          <w:tcPr>
            <w:tcW w:w="846" w:type="dxa"/>
            <w:shd w:val="clear" w:color="auto" w:fill="auto"/>
          </w:tcPr>
          <w:p w14:paraId="116EEC68" w14:textId="77777777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10A9530" w14:textId="35A0E81A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27.09.2021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8.00-9:35</w:t>
            </w:r>
          </w:p>
        </w:tc>
        <w:tc>
          <w:tcPr>
            <w:tcW w:w="1560" w:type="dxa"/>
            <w:shd w:val="clear" w:color="auto" w:fill="auto"/>
          </w:tcPr>
          <w:p w14:paraId="1E0A3EF0" w14:textId="09946119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08793115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1CF7BA66" w14:textId="7B323E86" w:rsidR="00600A63" w:rsidRPr="00146EA4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6B69379" w14:textId="2E0BDB90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E2035A" w14:paraId="46656476" w14:textId="77777777" w:rsidTr="00A036C2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30042A71" w14:textId="77777777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92EEA14" w14:textId="7C9EB921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11.10.2021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8.00-9:35</w:t>
            </w:r>
          </w:p>
        </w:tc>
        <w:tc>
          <w:tcPr>
            <w:tcW w:w="1560" w:type="dxa"/>
            <w:shd w:val="clear" w:color="auto" w:fill="auto"/>
          </w:tcPr>
          <w:p w14:paraId="17D708BD" w14:textId="7E67D1D8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02F06B7E" w14:textId="28594532" w:rsidR="00600A63" w:rsidRPr="00146EA4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C58669C" w14:textId="17F301CD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E2035A" w14:paraId="3E9E18CB" w14:textId="77777777" w:rsidTr="00A036C2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3ACBE207" w14:textId="77777777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B68D639" w14:textId="678E0108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25.10.2021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8.00-9:35</w:t>
            </w:r>
          </w:p>
        </w:tc>
        <w:tc>
          <w:tcPr>
            <w:tcW w:w="1560" w:type="dxa"/>
            <w:shd w:val="clear" w:color="auto" w:fill="auto"/>
          </w:tcPr>
          <w:p w14:paraId="0FEF3189" w14:textId="5A448B64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5D34EA44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0E8EC2EF" w14:textId="2C161C31" w:rsidR="00600A63" w:rsidRPr="00146EA4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5D8F0E4" w14:textId="6098CAD2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E2035A" w14:paraId="74E3FD09" w14:textId="77777777" w:rsidTr="00A036C2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522A05E7" w14:textId="77777777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4A764F83" w14:textId="1C8D432B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8.11.2021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8.00-9:35</w:t>
            </w:r>
          </w:p>
        </w:tc>
        <w:tc>
          <w:tcPr>
            <w:tcW w:w="1560" w:type="dxa"/>
            <w:shd w:val="clear" w:color="auto" w:fill="auto"/>
          </w:tcPr>
          <w:p w14:paraId="37D5260A" w14:textId="2F5AB761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0721121F" w14:textId="55E1F857" w:rsidR="00600A63" w:rsidRPr="00146EA4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/>
              </w:rPr>
              <w:t>Г.Г.Бадамшина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AC0E37D" w14:textId="60A9C0B7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E2035A" w14:paraId="79FDB293" w14:textId="77777777" w:rsidTr="00A036C2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696F3F2C" w14:textId="77777777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372BF8F" w14:textId="37C9A726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15.11.2021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9.50-11.25</w:t>
            </w:r>
          </w:p>
        </w:tc>
        <w:tc>
          <w:tcPr>
            <w:tcW w:w="1560" w:type="dxa"/>
            <w:shd w:val="clear" w:color="auto" w:fill="auto"/>
          </w:tcPr>
          <w:p w14:paraId="242BB116" w14:textId="708AC133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3B354E31" w14:textId="4AB387E9" w:rsidR="00600A63" w:rsidRPr="00146EA4" w:rsidRDefault="008517C8" w:rsidP="00581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705864B" w14:textId="6B5311EE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E2035A" w14:paraId="6D074F80" w14:textId="77777777" w:rsidTr="00A036C2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14B8AE9C" w14:textId="77777777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449EC2D1" w14:textId="3281F324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22.11.2021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9.50-11.25</w:t>
            </w:r>
          </w:p>
        </w:tc>
        <w:tc>
          <w:tcPr>
            <w:tcW w:w="1560" w:type="dxa"/>
            <w:shd w:val="clear" w:color="auto" w:fill="auto"/>
          </w:tcPr>
          <w:p w14:paraId="19A4AD69" w14:textId="1C06F7C5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1BC23CBB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77C6989C" w14:textId="6C0B77DC" w:rsidR="00600A63" w:rsidRPr="00146EA4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lastRenderedPageBreak/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8D98D1D" w14:textId="6CE3D56A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lastRenderedPageBreak/>
              <w:t>онлайн</w:t>
            </w:r>
          </w:p>
        </w:tc>
      </w:tr>
      <w:tr w:rsidR="00600A63" w:rsidRPr="00E2035A" w14:paraId="376F7948" w14:textId="77777777" w:rsidTr="00A036C2">
        <w:trPr>
          <w:trHeight w:val="376"/>
          <w:jc w:val="center"/>
        </w:trPr>
        <w:tc>
          <w:tcPr>
            <w:tcW w:w="846" w:type="dxa"/>
            <w:shd w:val="clear" w:color="auto" w:fill="auto"/>
          </w:tcPr>
          <w:p w14:paraId="4C81C3A8" w14:textId="77777777" w:rsidR="00600A63" w:rsidRPr="00146EA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</w:tcPr>
          <w:p w14:paraId="787688C9" w14:textId="6C6D9804" w:rsidR="00600A63" w:rsidRPr="00146EA4" w:rsidRDefault="00600A63" w:rsidP="00581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29.11.2021</w:t>
            </w:r>
            <w:r w:rsidR="00581BF0">
              <w:rPr>
                <w:rFonts w:ascii="Times New Roman" w:hAnsi="Times New Roman"/>
                <w:lang w:val="en-US"/>
              </w:rPr>
              <w:t>,</w:t>
            </w:r>
            <w:r w:rsidR="00581BF0">
              <w:rPr>
                <w:rFonts w:ascii="Times New Roman" w:hAnsi="Times New Roman"/>
              </w:rPr>
              <w:t xml:space="preserve"> </w:t>
            </w:r>
            <w:r w:rsidRPr="00146EA4">
              <w:rPr>
                <w:rFonts w:ascii="Times New Roman" w:hAnsi="Times New Roman"/>
              </w:rPr>
              <w:t>9.50-11.25</w:t>
            </w:r>
          </w:p>
        </w:tc>
        <w:tc>
          <w:tcPr>
            <w:tcW w:w="1560" w:type="dxa"/>
            <w:shd w:val="clear" w:color="auto" w:fill="auto"/>
          </w:tcPr>
          <w:p w14:paraId="766A7696" w14:textId="440EC3DB" w:rsidR="00600A63" w:rsidRPr="00146EA4" w:rsidRDefault="00600A63" w:rsidP="00600A63">
            <w:pPr>
              <w:jc w:val="both"/>
              <w:rPr>
                <w:rFonts w:ascii="Times New Roman" w:hAnsi="Times New Roman"/>
              </w:rPr>
            </w:pPr>
            <w:r w:rsidRPr="00146EA4">
              <w:rPr>
                <w:rFonts w:ascii="Times New Roman" w:hAnsi="Times New Roman"/>
              </w:rPr>
              <w:t>3401 – 3405</w:t>
            </w:r>
          </w:p>
        </w:tc>
        <w:tc>
          <w:tcPr>
            <w:tcW w:w="3543" w:type="dxa"/>
            <w:shd w:val="clear" w:color="auto" w:fill="auto"/>
          </w:tcPr>
          <w:p w14:paraId="1FAEB9DE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0D1D3B5D" w14:textId="77777777" w:rsidR="008517C8" w:rsidRPr="00531446" w:rsidRDefault="008517C8" w:rsidP="0085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  <w:p w14:paraId="54C7D9D8" w14:textId="1692FADD" w:rsidR="00600A63" w:rsidRPr="00146EA4" w:rsidRDefault="00600A63" w:rsidP="00851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FD248A" w14:textId="7B7F2A62" w:rsidR="00600A63" w:rsidRPr="00146EA4" w:rsidRDefault="00600A63" w:rsidP="00600A63">
            <w:pPr>
              <w:jc w:val="both"/>
              <w:rPr>
                <w:rFonts w:ascii="Times New Roman" w:hAnsi="Times New Roman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A8C8D02" w14:textId="77777777" w:rsidR="0034234A" w:rsidRPr="00DD2F24" w:rsidRDefault="0034234A" w:rsidP="00920A52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D0A5501" w14:textId="0B060E92" w:rsidR="00CB7ED3" w:rsidRPr="00C2481C" w:rsidRDefault="003A5E3C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</w:t>
      </w:r>
      <w:r w:rsidR="00CB7ED3"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="00CB7ED3"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="00CB7ED3"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CB7ED3"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коммунальная гигиена</w:t>
      </w:r>
      <w:r w:rsidR="00CB7ED3"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06BC195" w14:textId="7055672F" w:rsidR="00CB7ED3" w:rsidRPr="00C2481C" w:rsidRDefault="00CB7ED3" w:rsidP="00581BF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4 курса </w:t>
      </w:r>
      <w:r w:rsidR="00581BF0" w:rsidRPr="00C2481C">
        <w:rPr>
          <w:rFonts w:ascii="Times New Roman" w:hAnsi="Times New Roman"/>
          <w:sz w:val="21"/>
          <w:szCs w:val="21"/>
          <w:highlight w:val="lightGray"/>
        </w:rPr>
        <w:t>медико-профилактического факультета</w:t>
      </w:r>
    </w:p>
    <w:p w14:paraId="20EE5024" w14:textId="3F3EC04A" w:rsidR="00CB7ED3" w:rsidRDefault="00256F9B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 семестр 2021/22</w:t>
      </w:r>
      <w:r w:rsidR="00CB7ED3"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4BF6460F" w14:textId="790D6B40" w:rsidR="00581BF0" w:rsidRPr="00DD2F24" w:rsidRDefault="00581BF0" w:rsidP="00581BF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Время занятий: 13.00-17.</w:t>
      </w:r>
      <w:r>
        <w:rPr>
          <w:rFonts w:ascii="Times New Roman" w:hAnsi="Times New Roman"/>
          <w:sz w:val="21"/>
          <w:szCs w:val="21"/>
          <w:highlight w:val="lightGray"/>
        </w:rPr>
        <w:t>0</w:t>
      </w:r>
      <w:r w:rsidRPr="00C2481C">
        <w:rPr>
          <w:rFonts w:ascii="Times New Roman" w:hAnsi="Times New Roman"/>
          <w:sz w:val="21"/>
          <w:szCs w:val="21"/>
          <w:highlight w:val="lightGray"/>
        </w:rPr>
        <w:t>0</w:t>
      </w:r>
      <w:r w:rsidR="00812C08">
        <w:rPr>
          <w:rFonts w:ascii="Times New Roman" w:hAnsi="Times New Roman"/>
          <w:sz w:val="21"/>
          <w:szCs w:val="21"/>
        </w:rPr>
        <w:t xml:space="preserve"> </w:t>
      </w:r>
    </w:p>
    <w:p w14:paraId="718534D7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920A52" w:rsidRPr="00DD2F24" w14:paraId="46100545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E490C0D" w14:textId="77777777" w:rsidR="00CB7ED3" w:rsidRPr="00DD2F24" w:rsidRDefault="00CB7ED3" w:rsidP="00AE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3601095" w14:textId="77777777" w:rsidR="00CB7ED3" w:rsidRPr="00DD2F24" w:rsidRDefault="00CB7ED3" w:rsidP="00AE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4769175E" w14:textId="24011917" w:rsidR="00CB7ED3" w:rsidRPr="00581BF0" w:rsidRDefault="00CB7ED3" w:rsidP="00AE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 преподавателя</w:t>
            </w:r>
            <w:r w:rsidR="00581BF0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14:paraId="25B25913" w14:textId="373882BF" w:rsidR="00CB7ED3" w:rsidRPr="00581BF0" w:rsidRDefault="00CB7ED3" w:rsidP="00AE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проведения, аудитория</w:t>
            </w:r>
            <w:r w:rsidR="00581BF0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2</w:t>
            </w:r>
          </w:p>
        </w:tc>
      </w:tr>
      <w:tr w:rsidR="00920A52" w:rsidRPr="00DD2F24" w14:paraId="07FDCE99" w14:textId="77777777" w:rsidTr="002F10A0">
        <w:trPr>
          <w:trHeight w:val="507"/>
          <w:jc w:val="center"/>
        </w:trPr>
        <w:tc>
          <w:tcPr>
            <w:tcW w:w="2551" w:type="dxa"/>
            <w:shd w:val="clear" w:color="auto" w:fill="auto"/>
          </w:tcPr>
          <w:p w14:paraId="6FA6F9F6" w14:textId="06EF610A" w:rsidR="00CB7ED3" w:rsidRPr="00A36554" w:rsidRDefault="00AE40C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30.11 - 10.12.2021</w:t>
            </w:r>
          </w:p>
        </w:tc>
        <w:tc>
          <w:tcPr>
            <w:tcW w:w="1134" w:type="dxa"/>
            <w:shd w:val="clear" w:color="auto" w:fill="auto"/>
          </w:tcPr>
          <w:p w14:paraId="73D040A9" w14:textId="160DBB75" w:rsidR="00CB7ED3" w:rsidRPr="00A36554" w:rsidRDefault="00AE40C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128C4FB7" w14:textId="0762AACF" w:rsidR="00CB7ED3" w:rsidRPr="00A36554" w:rsidRDefault="0078626C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  <w:r w:rsidRPr="00A365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72" w:type="dxa"/>
            <w:shd w:val="clear" w:color="auto" w:fill="auto"/>
          </w:tcPr>
          <w:p w14:paraId="2BDAE7DD" w14:textId="77777777" w:rsidR="00CB7ED3" w:rsidRPr="00A36554" w:rsidRDefault="00CB7ED3" w:rsidP="002F10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920A52" w:rsidRPr="00DD2F24" w14:paraId="2D7CA374" w14:textId="77777777" w:rsidTr="002F10A0">
        <w:trPr>
          <w:trHeight w:val="819"/>
          <w:jc w:val="center"/>
        </w:trPr>
        <w:tc>
          <w:tcPr>
            <w:tcW w:w="2551" w:type="dxa"/>
            <w:shd w:val="clear" w:color="auto" w:fill="auto"/>
          </w:tcPr>
          <w:p w14:paraId="2EEB77BC" w14:textId="5017E9E0" w:rsidR="00CB7ED3" w:rsidRPr="00A36554" w:rsidRDefault="00AE40C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23.09 – 05.10.2021</w:t>
            </w:r>
          </w:p>
        </w:tc>
        <w:tc>
          <w:tcPr>
            <w:tcW w:w="1134" w:type="dxa"/>
            <w:shd w:val="clear" w:color="auto" w:fill="auto"/>
          </w:tcPr>
          <w:p w14:paraId="1A5D2AF6" w14:textId="31909DC5" w:rsidR="00CB7ED3" w:rsidRPr="00A36554" w:rsidRDefault="00AE40C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387F1D45" w14:textId="401E94D4" w:rsidR="00CB7ED3" w:rsidRPr="00A36554" w:rsidRDefault="0078626C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 xml:space="preserve">Асс. </w:t>
            </w:r>
            <w:proofErr w:type="spellStart"/>
            <w:r w:rsidRPr="00A3655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37861266" w14:textId="420BE3E0" w:rsidR="00CB7ED3" w:rsidRPr="00A36554" w:rsidRDefault="00CB7ED3" w:rsidP="002F10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920A52" w:rsidRPr="00DD2F24" w14:paraId="3C4DEAE1" w14:textId="77777777" w:rsidTr="002F10A0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21976F29" w14:textId="426B8C9B" w:rsidR="00CB7ED3" w:rsidRPr="00A36554" w:rsidRDefault="00D40B5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22.10 - 03</w:t>
            </w:r>
            <w:r w:rsidR="00AE40C8" w:rsidRPr="00A36554">
              <w:rPr>
                <w:rFonts w:ascii="Times New Roman" w:hAnsi="Times New Roman"/>
              </w:rPr>
              <w:t>.11.2021</w:t>
            </w:r>
          </w:p>
        </w:tc>
        <w:tc>
          <w:tcPr>
            <w:tcW w:w="1134" w:type="dxa"/>
            <w:shd w:val="clear" w:color="auto" w:fill="auto"/>
          </w:tcPr>
          <w:p w14:paraId="49903F73" w14:textId="59F0EA8C" w:rsidR="00CB7ED3" w:rsidRPr="00A36554" w:rsidRDefault="00AE40C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0F1142CD" w14:textId="76B6DA02" w:rsidR="00CB7ED3" w:rsidRPr="00A36554" w:rsidRDefault="0078626C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243C6726" w14:textId="77777777" w:rsidR="00CB7ED3" w:rsidRPr="00A36554" w:rsidRDefault="00CB7ED3" w:rsidP="002F10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920A52" w:rsidRPr="00DD2F24" w14:paraId="0BDB15DB" w14:textId="77777777" w:rsidTr="002F10A0">
        <w:trPr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4389DEC" w14:textId="114F6489" w:rsidR="00CB7ED3" w:rsidRPr="00A36554" w:rsidRDefault="00D40B5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15.11 - 25.11</w:t>
            </w:r>
            <w:r w:rsidR="00AE40C8" w:rsidRPr="00A36554">
              <w:rPr>
                <w:rFonts w:ascii="Times New Roman" w:hAnsi="Times New Roman"/>
              </w:rPr>
              <w:t>.2021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0F1497" w14:textId="47D25587" w:rsidR="00CB7ED3" w:rsidRPr="00A36554" w:rsidRDefault="00AE40C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48B2F979" w14:textId="10D433AF" w:rsidR="00CB7ED3" w:rsidRPr="00A36554" w:rsidRDefault="00B020C7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 xml:space="preserve">Асс. </w:t>
            </w:r>
            <w:proofErr w:type="spellStart"/>
            <w:r w:rsidRPr="00A3655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15196F9A" w14:textId="77777777" w:rsidR="00CB7ED3" w:rsidRPr="00A36554" w:rsidRDefault="00CB7ED3" w:rsidP="002F10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AE40C8" w14:paraId="01D336E3" w14:textId="52414318" w:rsidTr="002F1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2551" w:type="dxa"/>
          </w:tcPr>
          <w:p w14:paraId="0C7F119C" w14:textId="73FC5E9A" w:rsidR="00AE40C8" w:rsidRPr="00A36554" w:rsidRDefault="00D40B5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16.12 – 28.12.2021</w:t>
            </w:r>
          </w:p>
        </w:tc>
        <w:tc>
          <w:tcPr>
            <w:tcW w:w="1134" w:type="dxa"/>
          </w:tcPr>
          <w:p w14:paraId="72A3EEE3" w14:textId="133C49AB" w:rsidR="00AE40C8" w:rsidRPr="00A36554" w:rsidRDefault="00AE40C8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3505</w:t>
            </w:r>
          </w:p>
        </w:tc>
        <w:tc>
          <w:tcPr>
            <w:tcW w:w="2689" w:type="dxa"/>
          </w:tcPr>
          <w:p w14:paraId="0FA5DC98" w14:textId="029A1165" w:rsidR="00AE40C8" w:rsidRPr="00A36554" w:rsidRDefault="0078626C" w:rsidP="00A36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</w:tcPr>
          <w:p w14:paraId="2CB7D3C0" w14:textId="717FED86" w:rsidR="00AE40C8" w:rsidRPr="00A36554" w:rsidRDefault="00AE40C8" w:rsidP="002F1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</w:tbl>
    <w:p w14:paraId="4BEE0357" w14:textId="48FCB378" w:rsidR="00920A52" w:rsidRDefault="00581BF0" w:rsidP="00581BF0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bCs/>
          <w:color w:val="000000"/>
          <w:sz w:val="21"/>
          <w:szCs w:val="21"/>
          <w:vertAlign w:val="superscript"/>
        </w:rPr>
        <w:t>1</w:t>
      </w:r>
      <w:r w:rsidR="00CB7ED3" w:rsidRPr="00DD2F24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Основной преподаватель</w:t>
      </w:r>
      <w:r w:rsidR="00CB7ED3"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и специалист(ы) практических баз</w:t>
      </w:r>
    </w:p>
    <w:p w14:paraId="05030371" w14:textId="5BBE4B73" w:rsidR="00CB7ED3" w:rsidRDefault="00581BF0" w:rsidP="00581BF0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color w:val="000000"/>
          <w:sz w:val="21"/>
          <w:szCs w:val="21"/>
          <w:vertAlign w:val="superscript"/>
        </w:rPr>
        <w:t>2</w:t>
      </w:r>
      <w:r w:rsidR="00CB7ED3" w:rsidRPr="00920A52">
        <w:rPr>
          <w:rFonts w:ascii="Times New Roman" w:eastAsia="Times New Roman" w:hAnsi="Times New Roman"/>
          <w:b/>
          <w:color w:val="000000"/>
          <w:sz w:val="21"/>
          <w:szCs w:val="21"/>
        </w:rPr>
        <w:t>НПУЦ МПФ</w:t>
      </w:r>
      <w:r w:rsidR="00CB7ED3"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– научно-практический учебный центр МПФ, </w:t>
      </w:r>
      <w:proofErr w:type="spellStart"/>
      <w:r w:rsidR="00CB7ED3" w:rsidRPr="00DD2F24">
        <w:rPr>
          <w:rFonts w:ascii="Times New Roman" w:eastAsia="Times New Roman" w:hAnsi="Times New Roman"/>
          <w:color w:val="000000"/>
          <w:sz w:val="21"/>
          <w:szCs w:val="21"/>
        </w:rPr>
        <w:t>ЦГиЭ</w:t>
      </w:r>
      <w:proofErr w:type="spellEnd"/>
      <w:r w:rsidR="00CB7ED3" w:rsidRPr="00DD2F24">
        <w:rPr>
          <w:rFonts w:ascii="Times New Roman" w:eastAsia="Times New Roman" w:hAnsi="Times New Roman"/>
          <w:color w:val="000000"/>
          <w:sz w:val="21"/>
          <w:szCs w:val="21"/>
        </w:rPr>
        <w:t>, ул. Сеченова, д. 13а</w:t>
      </w:r>
    </w:p>
    <w:p w14:paraId="5FA7A991" w14:textId="77777777" w:rsidR="00920A52" w:rsidRDefault="00920A52" w:rsidP="00DD2F24">
      <w:pPr>
        <w:spacing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1253F159" w14:textId="394271FA" w:rsidR="00581BF0" w:rsidRDefault="00581BF0" w:rsidP="00581BF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Pr="00581BF0">
        <w:rPr>
          <w:rFonts w:ascii="Times New Roman" w:hAnsi="Times New Roman"/>
          <w:b/>
          <w:sz w:val="21"/>
          <w:szCs w:val="21"/>
        </w:rPr>
        <w:t>3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463F73C4" w14:textId="77777777" w:rsidR="00581BF0" w:rsidRPr="00DD2F24" w:rsidRDefault="00581BF0" w:rsidP="00581BF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12A0C829" w14:textId="30077204" w:rsidR="00CB7ED3" w:rsidRPr="00CF3C13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CF3C13" w:rsidRPr="00CF3C13">
        <w:rPr>
          <w:rFonts w:ascii="Times New Roman" w:hAnsi="Times New Roman"/>
          <w:b/>
          <w:sz w:val="21"/>
          <w:szCs w:val="21"/>
          <w:highlight w:val="lightGray"/>
        </w:rPr>
        <w:t>о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сновы рационального питания»</w:t>
      </w: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D2B980C" w14:textId="77777777" w:rsidR="00CB7ED3" w:rsidRPr="00CF3C13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4C74E551" w14:textId="61592A36" w:rsidR="00CB7ED3" w:rsidRPr="00CF3C13" w:rsidRDefault="00D40B58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="002D68DA" w:rsidRPr="00CF3C13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Pr="00CF3C13">
        <w:rPr>
          <w:rFonts w:ascii="Times New Roman" w:hAnsi="Times New Roman"/>
          <w:sz w:val="21"/>
          <w:szCs w:val="21"/>
          <w:highlight w:val="lightGray"/>
        </w:rPr>
        <w:t>2021/22</w:t>
      </w:r>
      <w:r w:rsidR="00CB7ED3" w:rsidRPr="00CF3C13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8D0F587" w14:textId="74B345EF" w:rsidR="00CB7ED3" w:rsidRPr="00DD2F24" w:rsidRDefault="00CB7ED3" w:rsidP="002D68DA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b/>
          <w:sz w:val="21"/>
          <w:szCs w:val="21"/>
          <w:highlight w:val="lightGray"/>
        </w:rPr>
        <w:t>Лекции</w:t>
      </w:r>
      <w:r w:rsidR="005817A5" w:rsidRPr="00C2481C">
        <w:rPr>
          <w:rFonts w:ascii="Times New Roman" w:hAnsi="Times New Roman"/>
          <w:sz w:val="21"/>
          <w:szCs w:val="21"/>
          <w:highlight w:val="lightGray"/>
        </w:rPr>
        <w:t xml:space="preserve"> - </w:t>
      </w:r>
      <w:r w:rsidR="00CF3C13" w:rsidRPr="00C2481C">
        <w:rPr>
          <w:rFonts w:ascii="Times New Roman" w:hAnsi="Times New Roman"/>
          <w:sz w:val="21"/>
          <w:szCs w:val="21"/>
          <w:highlight w:val="lightGray"/>
        </w:rPr>
        <w:t>пятница</w:t>
      </w:r>
      <w:r w:rsidR="005817A5" w:rsidRPr="00C2481C">
        <w:rPr>
          <w:rFonts w:ascii="Times New Roman" w:hAnsi="Times New Roman"/>
          <w:sz w:val="21"/>
          <w:szCs w:val="21"/>
          <w:highlight w:val="lightGray"/>
        </w:rPr>
        <w:t>, 2,4,6,8,10,12,14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</w:t>
      </w:r>
      <w:proofErr w:type="spellStart"/>
      <w:r w:rsidRPr="00C2481C">
        <w:rPr>
          <w:rFonts w:ascii="Times New Roman" w:hAnsi="Times New Roman"/>
          <w:sz w:val="21"/>
          <w:szCs w:val="21"/>
          <w:highlight w:val="lightGray"/>
        </w:rPr>
        <w:t>нед</w:t>
      </w:r>
      <w:proofErr w:type="spellEnd"/>
      <w:r w:rsidRPr="00C2481C">
        <w:rPr>
          <w:rFonts w:ascii="Times New Roman" w:hAnsi="Times New Roman"/>
          <w:sz w:val="21"/>
          <w:szCs w:val="21"/>
          <w:highlight w:val="lightGray"/>
        </w:rPr>
        <w:t xml:space="preserve">., </w:t>
      </w:r>
      <w:r w:rsidR="00CF3C13" w:rsidRPr="00C2481C">
        <w:rPr>
          <w:rFonts w:ascii="Times New Roman" w:hAnsi="Times New Roman"/>
          <w:sz w:val="21"/>
          <w:szCs w:val="21"/>
          <w:highlight w:val="lightGray"/>
        </w:rPr>
        <w:t>16</w:t>
      </w:r>
      <w:r w:rsidRPr="00C2481C">
        <w:rPr>
          <w:rFonts w:ascii="Times New Roman" w:hAnsi="Times New Roman"/>
          <w:sz w:val="21"/>
          <w:szCs w:val="21"/>
          <w:highlight w:val="lightGray"/>
        </w:rPr>
        <w:t>.00-</w:t>
      </w:r>
      <w:r w:rsidR="00CF3C13" w:rsidRPr="00C2481C">
        <w:rPr>
          <w:rFonts w:ascii="Times New Roman" w:hAnsi="Times New Roman"/>
          <w:sz w:val="21"/>
          <w:szCs w:val="21"/>
          <w:highlight w:val="lightGray"/>
        </w:rPr>
        <w:t>17</w:t>
      </w:r>
      <w:r w:rsidRPr="00C2481C">
        <w:rPr>
          <w:rFonts w:ascii="Times New Roman" w:hAnsi="Times New Roman"/>
          <w:sz w:val="21"/>
          <w:szCs w:val="21"/>
          <w:highlight w:val="lightGray"/>
        </w:rPr>
        <w:t>.35</w:t>
      </w:r>
      <w:r w:rsidR="00CF3C13" w:rsidRPr="00C2481C">
        <w:rPr>
          <w:rFonts w:ascii="Times New Roman" w:hAnsi="Times New Roman"/>
          <w:sz w:val="21"/>
          <w:szCs w:val="21"/>
          <w:highlight w:val="lightGray"/>
        </w:rPr>
        <w:t>. Онлайн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600A63" w:rsidRPr="00DD2F24" w14:paraId="1639D14C" w14:textId="174F7FF2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2EB42764" w14:textId="5F391B9C" w:rsidR="00600A63" w:rsidRPr="00CF3C13" w:rsidRDefault="00600A63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ата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580" w:type="dxa"/>
            <w:shd w:val="clear" w:color="auto" w:fill="auto"/>
          </w:tcPr>
          <w:p w14:paraId="5057F255" w14:textId="77777777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8F879E6" w14:textId="77777777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5FEC12AC" w14:textId="6A0F893F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600A63" w:rsidRPr="00DD2F24" w14:paraId="7B790C7E" w14:textId="7E952D51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431EFCBE" w14:textId="4C60E63F" w:rsidR="00600A63" w:rsidRPr="00DD2F2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  <w:r w:rsidRPr="00164602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16D2DE57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2A876DD" w14:textId="0D29E39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</w:tcPr>
          <w:p w14:paraId="3BF87EA7" w14:textId="32957A56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6C378159" w14:textId="471F9AD1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76A8BF41" w14:textId="3AABF766" w:rsidR="00600A63" w:rsidRPr="00D41AE9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24.09.2021,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42BE1AD2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1217CE06" w14:textId="3BB7520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</w:tcPr>
          <w:p w14:paraId="22832F13" w14:textId="2B82F708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1AD8727F" w14:textId="1DB1BC01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0D33C15A" w14:textId="1D740714" w:rsidR="00600A63" w:rsidRPr="00D41AE9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08.10.2021,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158D4335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75813DB" w14:textId="1368252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</w:tcPr>
          <w:p w14:paraId="46862C82" w14:textId="5A4BB3D0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79EE3821" w14:textId="24664F45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189FF42F" w14:textId="0391784A" w:rsidR="00600A63" w:rsidRPr="00D41AE9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22.10.2021,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4B677D13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5C361F1D" w14:textId="46434A5F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</w:tcPr>
          <w:p w14:paraId="03FBCDF5" w14:textId="253E1E76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1EFDCBBD" w14:textId="6E18D2D8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42EC4F70" w14:textId="1F5D4CCF" w:rsidR="00600A63" w:rsidRPr="00DD2F2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05.11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7EB0427E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4AF3CE90" w14:textId="7B24D2F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  <w:r w:rsidRPr="00DD2F2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</w:tcPr>
          <w:p w14:paraId="495D9411" w14:textId="5B235DEC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BDD75AE" w14:textId="260623B9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097DC331" w14:textId="3BB771BE" w:rsidR="00600A63" w:rsidRPr="00DD2F2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19.11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38B5E4C0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5156B33" w14:textId="6CB2492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</w:tcPr>
          <w:p w14:paraId="549537FD" w14:textId="76D70464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77029A7A" w14:textId="7B91BF32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09F85ED8" w14:textId="5553F488" w:rsidR="00600A63" w:rsidRPr="00DD2F2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03.11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185B34A7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7DFF9646" w14:textId="371DCA0C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</w:tcPr>
          <w:p w14:paraId="2160DCA6" w14:textId="31D0727B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102DE780" w14:textId="1BFD8CF8" w:rsidTr="00600A63">
        <w:trPr>
          <w:jc w:val="center"/>
        </w:trPr>
        <w:tc>
          <w:tcPr>
            <w:tcW w:w="2580" w:type="dxa"/>
            <w:shd w:val="clear" w:color="auto" w:fill="auto"/>
          </w:tcPr>
          <w:p w14:paraId="39ED34E7" w14:textId="27AD98CE" w:rsidR="00600A63" w:rsidRPr="00DD2F24" w:rsidRDefault="00600A63" w:rsidP="00600A6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17.12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580" w:type="dxa"/>
            <w:shd w:val="clear" w:color="auto" w:fill="auto"/>
          </w:tcPr>
          <w:p w14:paraId="5C13620D" w14:textId="77777777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EA56848" w14:textId="08A6828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</w:tcPr>
          <w:p w14:paraId="6915D691" w14:textId="24C49FCB" w:rsidR="00600A63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470A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C16D0F2" w14:textId="77777777" w:rsidR="00CB7ED3" w:rsidRPr="00DD2F24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225ABDA4" w14:textId="61F99CEB" w:rsidR="00CB7ED3" w:rsidRPr="00BA3BD1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CF3C13" w:rsidRPr="00BA3BD1">
        <w:rPr>
          <w:rFonts w:ascii="Times New Roman" w:hAnsi="Times New Roman"/>
          <w:b/>
          <w:sz w:val="21"/>
          <w:szCs w:val="21"/>
          <w:highlight w:val="lightGray"/>
        </w:rPr>
        <w:t>о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сновы рационального питания»</w:t>
      </w: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</w:p>
    <w:p w14:paraId="0E29FB5F" w14:textId="6BBB8287" w:rsidR="00CB7ED3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3 курса медико-профилактического </w:t>
      </w:r>
      <w:r w:rsidR="00256F9B" w:rsidRPr="00BA3BD1">
        <w:rPr>
          <w:rFonts w:ascii="Times New Roman" w:hAnsi="Times New Roman"/>
          <w:sz w:val="21"/>
          <w:szCs w:val="21"/>
          <w:highlight w:val="lightGray"/>
        </w:rPr>
        <w:t>на осенний семестр 2021/2022</w:t>
      </w: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tbl>
      <w:tblPr>
        <w:tblW w:w="102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2268"/>
        <w:gridCol w:w="1729"/>
      </w:tblGrid>
      <w:tr w:rsidR="00CB7ED3" w:rsidRPr="00DD2F24" w14:paraId="197A30F0" w14:textId="77777777" w:rsidTr="00581BF0">
        <w:trPr>
          <w:trHeight w:val="774"/>
        </w:trPr>
        <w:tc>
          <w:tcPr>
            <w:tcW w:w="5387" w:type="dxa"/>
            <w:shd w:val="clear" w:color="auto" w:fill="auto"/>
          </w:tcPr>
          <w:p w14:paraId="56F6D35B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851" w:type="dxa"/>
            <w:shd w:val="clear" w:color="auto" w:fill="auto"/>
          </w:tcPr>
          <w:p w14:paraId="56172A7E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14:paraId="51C5F4D8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729" w:type="dxa"/>
            <w:shd w:val="clear" w:color="auto" w:fill="auto"/>
          </w:tcPr>
          <w:p w14:paraId="324EF0D7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B7ED3" w:rsidRPr="00DD2F24" w14:paraId="4D212F66" w14:textId="77777777" w:rsidTr="00581BF0">
        <w:tc>
          <w:tcPr>
            <w:tcW w:w="5387" w:type="dxa"/>
          </w:tcPr>
          <w:p w14:paraId="7FB42FF0" w14:textId="740D744B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1</w:t>
            </w:r>
            <w:r w:rsidR="005817A5">
              <w:rPr>
                <w:rFonts w:ascii="Times New Roman" w:hAnsi="Times New Roman"/>
                <w:sz w:val="21"/>
                <w:szCs w:val="21"/>
              </w:rPr>
              <w:t xml:space="preserve">-15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недели, </w:t>
            </w:r>
            <w:r w:rsidR="005817A5">
              <w:rPr>
                <w:rFonts w:ascii="Times New Roman" w:hAnsi="Times New Roman"/>
                <w:b/>
                <w:sz w:val="21"/>
                <w:szCs w:val="21"/>
              </w:rPr>
              <w:t>12:20-14.5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3EA018B4" w14:textId="0E26266F" w:rsidR="00CB7ED3" w:rsidRPr="00DD2F24" w:rsidRDefault="005817A5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10.09, 17.09, 24.09, 1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.10, 8.10, 15.10, 22.10, 29.10, 05.11, 12.11, 19.11, 26.11, 03.12, 10</w:t>
            </w:r>
            <w:r w:rsidR="00CB7ED3" w:rsidRPr="005817A5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14:paraId="1EE07773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268" w:type="dxa"/>
            <w:shd w:val="clear" w:color="auto" w:fill="auto"/>
          </w:tcPr>
          <w:p w14:paraId="2D543385" w14:textId="77777777" w:rsidR="00C2481C" w:rsidRDefault="00C2481C" w:rsidP="00C248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Г.Ф.Габидинова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29D0D00C" w14:textId="77777777" w:rsidR="00CB7ED3" w:rsidRDefault="00CF3C13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  <w:p w14:paraId="7C445638" w14:textId="66F1C84B" w:rsidR="00477810" w:rsidRPr="00477810" w:rsidRDefault="00477810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auto"/>
          </w:tcPr>
          <w:p w14:paraId="64AC9D73" w14:textId="77777777" w:rsidR="00CB7ED3" w:rsidRPr="00DD2F24" w:rsidRDefault="00920A52" w:rsidP="00920A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CB7ED3" w:rsidRPr="00DD2F24" w14:paraId="79EB6880" w14:textId="77777777" w:rsidTr="00581BF0">
        <w:tc>
          <w:tcPr>
            <w:tcW w:w="5387" w:type="dxa"/>
          </w:tcPr>
          <w:p w14:paraId="0D24481B" w14:textId="0C940BB4" w:rsidR="00CB7ED3" w:rsidRPr="005817A5" w:rsidRDefault="00256F9B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Понедельник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 xml:space="preserve">, 2-16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15.00-17</w:t>
            </w:r>
            <w:r w:rsidR="00CB7ED3" w:rsidRPr="00DD2F24">
              <w:rPr>
                <w:rFonts w:ascii="Times New Roman" w:hAnsi="Times New Roman"/>
                <w:b/>
                <w:sz w:val="21"/>
                <w:szCs w:val="21"/>
              </w:rPr>
              <w:t>.35</w:t>
            </w:r>
          </w:p>
          <w:p w14:paraId="43EEE470" w14:textId="2500D9AE" w:rsidR="00CB7ED3" w:rsidRPr="00DD2F24" w:rsidRDefault="00256F9B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13.09, 20.09, 27</w:t>
            </w:r>
            <w:r w:rsidR="00CB7ED3" w:rsidRPr="005817A5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9, </w:t>
            </w:r>
            <w:r w:rsidR="00CB7ED3" w:rsidRPr="005817A5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4.10, 11.10, 18.10, 25.10, 01</w:t>
            </w:r>
            <w:r w:rsidR="00CB7ED3" w:rsidRPr="005817A5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 w:rsidR="00CB7ED3" w:rsidRPr="00DD2F24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.11, 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.12, 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CB7ED3" w:rsidRPr="00DD2F24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14:paraId="3EBE721B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268" w:type="dxa"/>
            <w:shd w:val="clear" w:color="auto" w:fill="auto"/>
          </w:tcPr>
          <w:p w14:paraId="6D1EEE23" w14:textId="77777777" w:rsidR="00CB7ED3" w:rsidRDefault="00CF3C1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Г.Ф.Габидинова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1F2D8847" w14:textId="6FB37016" w:rsidR="00CF3C13" w:rsidRPr="00DD2F24" w:rsidRDefault="00CF3C1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30D1C125" w14:textId="77777777" w:rsidR="00CB7ED3" w:rsidRPr="00DD2F24" w:rsidRDefault="00920A52" w:rsidP="00920A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CB7ED3" w:rsidRPr="00DD2F24" w14:paraId="0D712991" w14:textId="77777777" w:rsidTr="00581BF0">
        <w:tc>
          <w:tcPr>
            <w:tcW w:w="5387" w:type="dxa"/>
          </w:tcPr>
          <w:p w14:paraId="57150251" w14:textId="0F8D2CDF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Вторник</w:t>
            </w:r>
            <w:r w:rsidR="00256F9B">
              <w:rPr>
                <w:rFonts w:ascii="Times New Roman" w:hAnsi="Times New Roman"/>
                <w:sz w:val="21"/>
                <w:szCs w:val="21"/>
              </w:rPr>
              <w:t>, 2-16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недели, 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9.50-13.05</w:t>
            </w:r>
          </w:p>
          <w:p w14:paraId="5C06B52A" w14:textId="384DB972" w:rsidR="00CB7ED3" w:rsidRPr="00DD2F24" w:rsidRDefault="00256F9B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7.09, 14.09, 21.09, 28.09, 05.10, 12.10, 19.10, 26.10, 02.11, 09.11, 16</w:t>
            </w:r>
            <w:r w:rsidR="00CB7ED3" w:rsidRPr="00256F9B">
              <w:rPr>
                <w:rFonts w:ascii="Times New Roman" w:hAnsi="Times New Roman"/>
                <w:sz w:val="21"/>
                <w:szCs w:val="21"/>
              </w:rPr>
              <w:t>.11,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23.11, 30.11, 7.12, 14</w:t>
            </w:r>
            <w:r w:rsidR="00CB7ED3" w:rsidRPr="00256F9B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14:paraId="08610100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268" w:type="dxa"/>
            <w:shd w:val="clear" w:color="auto" w:fill="auto"/>
          </w:tcPr>
          <w:p w14:paraId="3541C3A0" w14:textId="77777777" w:rsidR="00C2481C" w:rsidRDefault="00C2481C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Доц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2674BAE2" w14:textId="2BD21379" w:rsidR="00CB7ED3" w:rsidRPr="00DD2F24" w:rsidRDefault="00CF3C13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7323D93" w14:textId="77777777" w:rsidR="00CB7ED3" w:rsidRPr="00DD2F24" w:rsidRDefault="00920A52" w:rsidP="00920A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14:paraId="416043DA" w14:textId="77777777" w:rsidR="00CB7ED3" w:rsidRPr="00DD2F24" w:rsidRDefault="00CB7ED3" w:rsidP="00CF3C13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 xml:space="preserve">Основной преподаватель, </w:t>
      </w:r>
      <w:r w:rsidRPr="00DD2F24">
        <w:rPr>
          <w:rFonts w:ascii="Times New Roman" w:hAnsi="Times New Roman"/>
          <w:b/>
          <w:i/>
          <w:sz w:val="21"/>
          <w:szCs w:val="21"/>
        </w:rPr>
        <w:t>преподаватель для лабораторных занятий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2517D392" w14:textId="77777777" w:rsidR="00CB7ED3" w:rsidRPr="00DD2F24" w:rsidRDefault="00CB7ED3" w:rsidP="00CF3C13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00048EF1" w14:textId="6ADE330D" w:rsidR="00581BF0" w:rsidRPr="00DD2F24" w:rsidRDefault="00581BF0" w:rsidP="00581BF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Pr="00581BF0">
        <w:rPr>
          <w:rFonts w:ascii="Times New Roman" w:hAnsi="Times New Roman"/>
          <w:b/>
          <w:sz w:val="21"/>
          <w:szCs w:val="21"/>
        </w:rPr>
        <w:t>2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691BFFF0" w14:textId="77777777" w:rsidR="00581BF0" w:rsidRDefault="00581BF0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3DA5374C" w14:textId="023FEAB6" w:rsidR="00B62309" w:rsidRPr="00BA3BD1" w:rsidRDefault="00920A52" w:rsidP="00BA3BD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B62309"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BA3BD1" w:rsidRPr="00BA3BD1">
        <w:rPr>
          <w:rFonts w:ascii="Times New Roman" w:hAnsi="Times New Roman"/>
          <w:sz w:val="21"/>
          <w:szCs w:val="21"/>
          <w:highlight w:val="lightGray"/>
        </w:rPr>
        <w:t xml:space="preserve">по дисциплине </w:t>
      </w:r>
      <w:r w:rsidR="00BA3BD1" w:rsidRPr="00BA3BD1">
        <w:rPr>
          <w:rFonts w:ascii="Times New Roman" w:hAnsi="Times New Roman"/>
          <w:b/>
          <w:sz w:val="21"/>
          <w:szCs w:val="21"/>
          <w:highlight w:val="lightGray"/>
        </w:rPr>
        <w:t>«проблемы экологии человека»</w:t>
      </w:r>
    </w:p>
    <w:p w14:paraId="064728DE" w14:textId="1D1EE547" w:rsidR="00BA3BD1" w:rsidRPr="00BA3BD1" w:rsidRDefault="00B62309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для студентов 2 курса медико-профилактического факультета </w:t>
      </w:r>
    </w:p>
    <w:p w14:paraId="72F78059" w14:textId="7C6A8D78" w:rsidR="00B62309" w:rsidRPr="00C2481C" w:rsidRDefault="00B62309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920A52" w:rsidRPr="00C2481C">
        <w:rPr>
          <w:rFonts w:ascii="Times New Roman" w:hAnsi="Times New Roman"/>
          <w:sz w:val="21"/>
          <w:szCs w:val="21"/>
          <w:highlight w:val="lightGray"/>
        </w:rPr>
        <w:t xml:space="preserve">осенний семестр </w:t>
      </w:r>
      <w:r w:rsidR="00256F9B" w:rsidRPr="00C2481C">
        <w:rPr>
          <w:rFonts w:ascii="Times New Roman" w:hAnsi="Times New Roman"/>
          <w:sz w:val="21"/>
          <w:szCs w:val="21"/>
          <w:highlight w:val="lightGray"/>
        </w:rPr>
        <w:t>2021/2022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BA3BD1" w:rsidRPr="00C2481C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1EC221D7" w14:textId="7E33544E" w:rsidR="00BA3BD1" w:rsidRPr="00920A52" w:rsidRDefault="00C2481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Лекции: </w:t>
      </w:r>
      <w:r w:rsidR="00BA3BD1" w:rsidRPr="00C2481C">
        <w:rPr>
          <w:rFonts w:ascii="Times New Roman" w:hAnsi="Times New Roman"/>
          <w:sz w:val="21"/>
          <w:szCs w:val="21"/>
          <w:highlight w:val="lightGray"/>
        </w:rPr>
        <w:t>Онлайн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понедельник 16.00 (2,4,6,8.10,12,14,16)</w:t>
      </w:r>
    </w:p>
    <w:p w14:paraId="1C03BCE9" w14:textId="77777777" w:rsidR="00B62309" w:rsidRPr="00DD2F24" w:rsidRDefault="00B62309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2580"/>
        <w:gridCol w:w="2580"/>
      </w:tblGrid>
      <w:tr w:rsidR="0041537B" w:rsidRPr="007A5EB4" w14:paraId="025CD9B6" w14:textId="4F2F6DEC" w:rsidTr="0041537B">
        <w:trPr>
          <w:trHeight w:val="417"/>
          <w:jc w:val="center"/>
        </w:trPr>
        <w:tc>
          <w:tcPr>
            <w:tcW w:w="2580" w:type="dxa"/>
          </w:tcPr>
          <w:p w14:paraId="15638CB5" w14:textId="03C6221D" w:rsidR="0041537B" w:rsidRPr="00BA3BD1" w:rsidRDefault="0041537B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2580" w:type="dxa"/>
          </w:tcPr>
          <w:p w14:paraId="2719B8D3" w14:textId="77777777" w:rsidR="0041537B" w:rsidRPr="00BA3BD1" w:rsidRDefault="0041537B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</w:tcPr>
          <w:p w14:paraId="20D42B8E" w14:textId="77777777" w:rsidR="0041537B" w:rsidRPr="00BA3BD1" w:rsidRDefault="0041537B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6998D584" w14:textId="38CA8C53" w:rsidR="0041537B" w:rsidRPr="00BA3BD1" w:rsidRDefault="0041537B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41537B" w:rsidRPr="007A5EB4" w14:paraId="7A5E5BFE" w14:textId="2744208A" w:rsidTr="0041537B">
        <w:trPr>
          <w:trHeight w:val="249"/>
          <w:jc w:val="center"/>
        </w:trPr>
        <w:tc>
          <w:tcPr>
            <w:tcW w:w="2580" w:type="dxa"/>
          </w:tcPr>
          <w:p w14:paraId="350DF6A7" w14:textId="20AB8B08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6.09.2021, 16.00 – 17.35</w:t>
            </w:r>
          </w:p>
        </w:tc>
        <w:tc>
          <w:tcPr>
            <w:tcW w:w="2580" w:type="dxa"/>
          </w:tcPr>
          <w:p w14:paraId="73BC3FC7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2E72A329" w14:textId="1BB06F86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580" w:type="dxa"/>
          </w:tcPr>
          <w:p w14:paraId="7BA12412" w14:textId="56FAFE79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41537B" w:rsidRPr="007A5EB4" w14:paraId="42DCD812" w14:textId="6FF1D3DA" w:rsidTr="0041537B">
        <w:trPr>
          <w:trHeight w:val="268"/>
          <w:jc w:val="center"/>
        </w:trPr>
        <w:tc>
          <w:tcPr>
            <w:tcW w:w="2580" w:type="dxa"/>
          </w:tcPr>
          <w:p w14:paraId="308D3CE2" w14:textId="3BF284A2" w:rsidR="0041537B" w:rsidRPr="00BA3BD1" w:rsidRDefault="0041537B" w:rsidP="004153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20.09.2021, 16.00 – 17.35</w:t>
            </w:r>
          </w:p>
        </w:tc>
        <w:tc>
          <w:tcPr>
            <w:tcW w:w="2580" w:type="dxa"/>
          </w:tcPr>
          <w:p w14:paraId="3565746E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3039AF50" w14:textId="77777777" w:rsidR="00A036C2" w:rsidRPr="00531446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2FD172BB" w14:textId="5D011C84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2580" w:type="dxa"/>
          </w:tcPr>
          <w:p w14:paraId="2B594237" w14:textId="234DC6E1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C88">
              <w:rPr>
                <w:rFonts w:ascii="Times New Roman" w:hAnsi="Times New Roman"/>
              </w:rPr>
              <w:t>онлайн</w:t>
            </w:r>
          </w:p>
        </w:tc>
      </w:tr>
      <w:tr w:rsidR="0041537B" w:rsidRPr="007A5EB4" w14:paraId="05AEF19B" w14:textId="1A4E00BD" w:rsidTr="0041537B">
        <w:trPr>
          <w:trHeight w:val="231"/>
          <w:jc w:val="center"/>
        </w:trPr>
        <w:tc>
          <w:tcPr>
            <w:tcW w:w="2580" w:type="dxa"/>
          </w:tcPr>
          <w:p w14:paraId="705E5ACE" w14:textId="65B5BD40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4.10.2021, 16.00 – 17.35</w:t>
            </w:r>
          </w:p>
        </w:tc>
        <w:tc>
          <w:tcPr>
            <w:tcW w:w="2580" w:type="dxa"/>
          </w:tcPr>
          <w:p w14:paraId="6ECE8C17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516A62E3" w14:textId="3FE30290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3D7F1473" w14:textId="79D35E62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C88">
              <w:rPr>
                <w:rFonts w:ascii="Times New Roman" w:hAnsi="Times New Roman"/>
              </w:rPr>
              <w:t>онлайн</w:t>
            </w:r>
          </w:p>
        </w:tc>
      </w:tr>
      <w:tr w:rsidR="0041537B" w:rsidRPr="007A5EB4" w14:paraId="1901567F" w14:textId="4F4045AF" w:rsidTr="0041537B">
        <w:trPr>
          <w:trHeight w:val="209"/>
          <w:jc w:val="center"/>
        </w:trPr>
        <w:tc>
          <w:tcPr>
            <w:tcW w:w="2580" w:type="dxa"/>
          </w:tcPr>
          <w:p w14:paraId="39B9C22D" w14:textId="46DC8FAF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18.10.2021, 16.00 – 17.35</w:t>
            </w:r>
          </w:p>
        </w:tc>
        <w:tc>
          <w:tcPr>
            <w:tcW w:w="2580" w:type="dxa"/>
          </w:tcPr>
          <w:p w14:paraId="265B0141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277C4004" w14:textId="77777777" w:rsidR="00A036C2" w:rsidRPr="00531446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5769C945" w14:textId="622D50A1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2580" w:type="dxa"/>
          </w:tcPr>
          <w:p w14:paraId="6FBE3678" w14:textId="3CD8BBBB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C88">
              <w:rPr>
                <w:rFonts w:ascii="Times New Roman" w:hAnsi="Times New Roman"/>
              </w:rPr>
              <w:t>онлайн</w:t>
            </w:r>
          </w:p>
        </w:tc>
      </w:tr>
      <w:tr w:rsidR="0041537B" w:rsidRPr="007A5EB4" w14:paraId="6C395B10" w14:textId="6F3C8902" w:rsidTr="0041537B">
        <w:trPr>
          <w:trHeight w:val="187"/>
          <w:jc w:val="center"/>
        </w:trPr>
        <w:tc>
          <w:tcPr>
            <w:tcW w:w="2580" w:type="dxa"/>
          </w:tcPr>
          <w:p w14:paraId="741D2C06" w14:textId="7A0D4C08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01.11.2021, 16.00 – 17.35</w:t>
            </w:r>
          </w:p>
        </w:tc>
        <w:tc>
          <w:tcPr>
            <w:tcW w:w="2580" w:type="dxa"/>
          </w:tcPr>
          <w:p w14:paraId="1E2ED2B9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6F6DF269" w14:textId="3815890A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/>
              </w:rPr>
              <w:t>Л.М.Фатхутдинова</w:t>
            </w:r>
            <w:proofErr w:type="spellEnd"/>
          </w:p>
        </w:tc>
        <w:tc>
          <w:tcPr>
            <w:tcW w:w="2580" w:type="dxa"/>
          </w:tcPr>
          <w:p w14:paraId="006115D4" w14:textId="61A6BE96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C88">
              <w:rPr>
                <w:rFonts w:ascii="Times New Roman" w:hAnsi="Times New Roman"/>
              </w:rPr>
              <w:t>онлайн</w:t>
            </w:r>
          </w:p>
        </w:tc>
      </w:tr>
      <w:tr w:rsidR="0041537B" w:rsidRPr="007A5EB4" w14:paraId="2F8C94B7" w14:textId="278F227C" w:rsidTr="0041537B">
        <w:trPr>
          <w:trHeight w:val="225"/>
          <w:jc w:val="center"/>
        </w:trPr>
        <w:tc>
          <w:tcPr>
            <w:tcW w:w="2580" w:type="dxa"/>
          </w:tcPr>
          <w:p w14:paraId="6E62D33C" w14:textId="0BAEE198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15.11.2021, 16.00 – 17.35</w:t>
            </w:r>
          </w:p>
        </w:tc>
        <w:tc>
          <w:tcPr>
            <w:tcW w:w="2580" w:type="dxa"/>
          </w:tcPr>
          <w:p w14:paraId="604EA11A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381A776E" w14:textId="36CB034E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Р.Р.Залялов</w:t>
            </w:r>
            <w:proofErr w:type="spellEnd"/>
          </w:p>
        </w:tc>
        <w:tc>
          <w:tcPr>
            <w:tcW w:w="2580" w:type="dxa"/>
          </w:tcPr>
          <w:p w14:paraId="392AB8EE" w14:textId="54EA6F89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C88">
              <w:rPr>
                <w:rFonts w:ascii="Times New Roman" w:hAnsi="Times New Roman"/>
              </w:rPr>
              <w:t>онлайн</w:t>
            </w:r>
          </w:p>
        </w:tc>
      </w:tr>
      <w:tr w:rsidR="0041537B" w:rsidRPr="007A5EB4" w14:paraId="5E45D10F" w14:textId="37054812" w:rsidTr="0041537B">
        <w:trPr>
          <w:trHeight w:val="257"/>
          <w:jc w:val="center"/>
        </w:trPr>
        <w:tc>
          <w:tcPr>
            <w:tcW w:w="2580" w:type="dxa"/>
          </w:tcPr>
          <w:p w14:paraId="7AC0601E" w14:textId="608098FD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29.11.2021, 16.00 – 17.35</w:t>
            </w:r>
          </w:p>
        </w:tc>
        <w:tc>
          <w:tcPr>
            <w:tcW w:w="2580" w:type="dxa"/>
          </w:tcPr>
          <w:p w14:paraId="4134568F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0D3722A0" w14:textId="34D82C41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580" w:type="dxa"/>
          </w:tcPr>
          <w:p w14:paraId="60AAAA90" w14:textId="40C5BBF4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C88">
              <w:rPr>
                <w:rFonts w:ascii="Times New Roman" w:hAnsi="Times New Roman"/>
              </w:rPr>
              <w:t>онлайн</w:t>
            </w:r>
          </w:p>
        </w:tc>
      </w:tr>
      <w:tr w:rsidR="0041537B" w:rsidRPr="007A5EB4" w14:paraId="479A5EDF" w14:textId="0E5E2FDB" w:rsidTr="0041537B">
        <w:trPr>
          <w:trHeight w:val="275"/>
          <w:jc w:val="center"/>
        </w:trPr>
        <w:tc>
          <w:tcPr>
            <w:tcW w:w="2580" w:type="dxa"/>
          </w:tcPr>
          <w:p w14:paraId="21AEBF76" w14:textId="56C27DCB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13.12.2021, 16.00 – 17.35</w:t>
            </w:r>
          </w:p>
        </w:tc>
        <w:tc>
          <w:tcPr>
            <w:tcW w:w="2580" w:type="dxa"/>
          </w:tcPr>
          <w:p w14:paraId="47F3DBBF" w14:textId="77777777" w:rsidR="0041537B" w:rsidRPr="00BA3BD1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580" w:type="dxa"/>
          </w:tcPr>
          <w:p w14:paraId="0DD22447" w14:textId="2BFE39F1" w:rsidR="0041537B" w:rsidRPr="00A036C2" w:rsidRDefault="00A036C2" w:rsidP="00A036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580" w:type="dxa"/>
          </w:tcPr>
          <w:p w14:paraId="4E5E9A5B" w14:textId="7CC849AB" w:rsidR="0041537B" w:rsidRPr="000D36C9" w:rsidRDefault="0041537B" w:rsidP="00415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C88">
              <w:rPr>
                <w:rFonts w:ascii="Times New Roman" w:hAnsi="Times New Roman"/>
              </w:rPr>
              <w:t>онлайн</w:t>
            </w:r>
          </w:p>
        </w:tc>
      </w:tr>
    </w:tbl>
    <w:p w14:paraId="08366C81" w14:textId="77777777" w:rsidR="00B62309" w:rsidRPr="00DD2F24" w:rsidRDefault="00B62309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9A6B92C" w14:textId="77777777" w:rsidR="00E00433" w:rsidRDefault="00E0043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AED3C06" w14:textId="77777777" w:rsidR="00B62309" w:rsidRPr="00BA3BD1" w:rsidRDefault="00B62309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проблемы экологии человека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78A584F6" w14:textId="77777777" w:rsidR="00581BF0" w:rsidRDefault="00B62309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2 курса </w:t>
      </w:r>
      <w:r w:rsidR="00BA3BD1"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медико-профилактического факультета </w:t>
      </w:r>
    </w:p>
    <w:p w14:paraId="14F48652" w14:textId="37042E7B" w:rsidR="00B62309" w:rsidRPr="00DD2F24" w:rsidRDefault="00581BF0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н</w:t>
      </w:r>
      <w:r w:rsidR="00E00433"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 осенний семестр 2021/22</w:t>
      </w:r>
      <w:r w:rsidR="00B62309"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03D1C2CC" w14:textId="77777777" w:rsidR="00B62309" w:rsidRPr="00DD2F24" w:rsidRDefault="00B62309" w:rsidP="00DD2F24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992"/>
        <w:gridCol w:w="2409"/>
        <w:gridCol w:w="1446"/>
      </w:tblGrid>
      <w:tr w:rsidR="00BA3BD1" w:rsidRPr="00E2035A" w14:paraId="59E94352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7EFF1AEE" w14:textId="77777777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992" w:type="dxa"/>
          </w:tcPr>
          <w:p w14:paraId="42E56A8C" w14:textId="675F5E2E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09" w:type="dxa"/>
          </w:tcPr>
          <w:p w14:paraId="202E4C8E" w14:textId="07B81128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1BB91399" w14:textId="077B4C64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BA3BD1" w:rsidRPr="00E2035A" w14:paraId="64BD23D9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73406571" w14:textId="44E75375" w:rsidR="00BA3BD1" w:rsidRPr="00E2035A" w:rsidRDefault="0078626C" w:rsidP="007862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Понедельник</w:t>
            </w:r>
            <w:r w:rsidR="00BA3BD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BA3BD1">
              <w:rPr>
                <w:rFonts w:ascii="Times New Roman" w:hAnsi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="00BA3BD1">
              <w:rPr>
                <w:rFonts w:ascii="Times New Roman" w:hAnsi="Times New Roman"/>
                <w:sz w:val="21"/>
                <w:szCs w:val="21"/>
              </w:rPr>
              <w:t xml:space="preserve"> недели</w:t>
            </w:r>
            <w:r w:rsidR="00C2481C">
              <w:rPr>
                <w:rFonts w:ascii="Times New Roman" w:hAnsi="Times New Roman"/>
                <w:sz w:val="21"/>
                <w:szCs w:val="21"/>
              </w:rPr>
              <w:t xml:space="preserve"> в 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="00C2481C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C2481C">
              <w:rPr>
                <w:rFonts w:ascii="Times New Roman" w:hAnsi="Times New Roman"/>
                <w:sz w:val="21"/>
                <w:szCs w:val="21"/>
              </w:rPr>
              <w:t>0</w:t>
            </w:r>
            <w:r w:rsidR="00BA3BD1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BA3BD1" w:rsidRPr="00BA3BD1">
              <w:rPr>
                <w:rFonts w:ascii="Times New Roman" w:hAnsi="Times New Roman"/>
                <w:sz w:val="21"/>
                <w:szCs w:val="21"/>
              </w:rPr>
              <w:t>01.09, 08.09, 15.09, 22.09, 29.09, 06.10, 13.10, 20.10, 27.10, 03.11, 10.11, 17.11, 24.11, 01.12, 08.12</w:t>
            </w:r>
          </w:p>
        </w:tc>
        <w:tc>
          <w:tcPr>
            <w:tcW w:w="992" w:type="dxa"/>
          </w:tcPr>
          <w:p w14:paraId="77997F34" w14:textId="62FDB060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3201</w:t>
            </w:r>
          </w:p>
        </w:tc>
        <w:tc>
          <w:tcPr>
            <w:tcW w:w="2409" w:type="dxa"/>
          </w:tcPr>
          <w:p w14:paraId="2B974A86" w14:textId="29C00841" w:rsidR="00BA3BD1" w:rsidRPr="00E2035A" w:rsidRDefault="00733E8E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r w:rsidR="009D6FE5">
              <w:rPr>
                <w:rFonts w:ascii="Times New Roman" w:hAnsi="Times New Roman"/>
                <w:sz w:val="21"/>
                <w:szCs w:val="21"/>
              </w:rPr>
              <w:t xml:space="preserve">А.В. </w:t>
            </w:r>
            <w:proofErr w:type="spellStart"/>
            <w:r w:rsidR="009D6FE5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="003A239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0880A80D" w14:textId="2B3BAE37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BA3BD1" w:rsidRPr="00E2035A" w14:paraId="6A4623A7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44FFFE6C" w14:textId="414E450E" w:rsidR="00BA3BD1" w:rsidRPr="00BA3BD1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>
              <w:rPr>
                <w:rFonts w:ascii="Times New Roman" w:hAnsi="Times New Roman"/>
                <w:sz w:val="21"/>
                <w:szCs w:val="21"/>
              </w:rPr>
              <w:t>, 1-15 недели</w:t>
            </w:r>
            <w:r w:rsidR="00733E8E">
              <w:rPr>
                <w:rFonts w:ascii="Times New Roman" w:hAnsi="Times New Roman"/>
                <w:sz w:val="21"/>
                <w:szCs w:val="21"/>
              </w:rPr>
              <w:t xml:space="preserve"> 8.50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03.09, 10.09, 17.09, 24.09,01.10, 08.10, 15.10, 22.10, 29.10, 05.11, 12.11, 19.11, 26.11, 03.12,10.12</w:t>
            </w:r>
          </w:p>
          <w:p w14:paraId="5930D190" w14:textId="74EA37F1" w:rsidR="00BA3BD1" w:rsidRPr="00E2035A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Время: 08.50-11.25</w:t>
            </w:r>
          </w:p>
        </w:tc>
        <w:tc>
          <w:tcPr>
            <w:tcW w:w="992" w:type="dxa"/>
          </w:tcPr>
          <w:p w14:paraId="038C1A85" w14:textId="39644298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3202</w:t>
            </w:r>
          </w:p>
        </w:tc>
        <w:tc>
          <w:tcPr>
            <w:tcW w:w="2409" w:type="dxa"/>
          </w:tcPr>
          <w:p w14:paraId="0669F79D" w14:textId="77777777" w:rsid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Г.Ф.Габидинова</w:t>
            </w:r>
            <w:proofErr w:type="spellEnd"/>
          </w:p>
          <w:p w14:paraId="79A87D90" w14:textId="78A0B670" w:rsidR="005332C6" w:rsidRPr="00E2035A" w:rsidRDefault="005332C6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40E461E5" w14:textId="6612C8A6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407</w:t>
            </w:r>
          </w:p>
        </w:tc>
      </w:tr>
      <w:tr w:rsidR="00BA3BD1" w:rsidRPr="00E2035A" w14:paraId="64CBA9A0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4326276C" w14:textId="77765F33" w:rsidR="00BA3BD1" w:rsidRPr="00BA3BD1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Суббота,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1-9,11-16 недели</w:t>
            </w:r>
            <w:r w:rsidR="00733E8E">
              <w:rPr>
                <w:rFonts w:ascii="Times New Roman" w:hAnsi="Times New Roman"/>
                <w:sz w:val="21"/>
                <w:szCs w:val="21"/>
              </w:rPr>
              <w:t xml:space="preserve"> в 12.20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04.09, 11.09. 18.09, 25.09, 02.10, 09.10, 16.10, 23.10, 30.10, 06.11, 13.11, 20.11, 27.11, 04.12, 11.12</w:t>
            </w:r>
          </w:p>
          <w:p w14:paraId="732A81B0" w14:textId="4758433D" w:rsidR="00BA3BD1" w:rsidRPr="00E2035A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Время:12.20-14.55</w:t>
            </w:r>
          </w:p>
        </w:tc>
        <w:tc>
          <w:tcPr>
            <w:tcW w:w="992" w:type="dxa"/>
          </w:tcPr>
          <w:p w14:paraId="6D6E7549" w14:textId="565B9463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3203</w:t>
            </w:r>
          </w:p>
        </w:tc>
        <w:tc>
          <w:tcPr>
            <w:tcW w:w="2409" w:type="dxa"/>
          </w:tcPr>
          <w:p w14:paraId="46C550E8" w14:textId="401E801F" w:rsidR="00BA3BD1" w:rsidRPr="00E2035A" w:rsidRDefault="009D6FE5" w:rsidP="00733E8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И.Я.Сибгатуллин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0BE2CF5" w14:textId="4FE607C8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</w:tbl>
    <w:p w14:paraId="74374B65" w14:textId="77777777" w:rsidR="00CB7ED3" w:rsidRPr="00B609A7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8544D98" w14:textId="36FE4C0E" w:rsidR="0034234A" w:rsidRDefault="0034234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4B887CE" w14:textId="49545E2C" w:rsidR="00A036C2" w:rsidRDefault="00A036C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44ADA89B" w14:textId="0B750264" w:rsidR="00A036C2" w:rsidRDefault="00A036C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22E96E74" w14:textId="61CFB923" w:rsidR="00A036C2" w:rsidRDefault="00A036C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8FE4E13" w14:textId="2402C744" w:rsidR="00A036C2" w:rsidRDefault="00A036C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9A338EC" w14:textId="6230CDB3" w:rsidR="00A036C2" w:rsidRDefault="00A036C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5503B99" w14:textId="3160404A" w:rsidR="00A036C2" w:rsidRDefault="00A036C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48F17EB" w14:textId="76C4E5D9" w:rsidR="00A036C2" w:rsidRDefault="00A036C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32AA032" w14:textId="26CF4797" w:rsidR="00A036C2" w:rsidRPr="00B609A7" w:rsidRDefault="00A036C2" w:rsidP="00960F6E">
      <w:pPr>
        <w:spacing w:after="0" w:line="240" w:lineRule="auto"/>
        <w:rPr>
          <w:rFonts w:ascii="Times New Roman" w:hAnsi="Times New Roman"/>
          <w:sz w:val="21"/>
          <w:szCs w:val="21"/>
        </w:rPr>
      </w:pPr>
      <w:bookmarkStart w:id="1" w:name="_GoBack"/>
      <w:bookmarkEnd w:id="1"/>
    </w:p>
    <w:p w14:paraId="253162EA" w14:textId="77777777" w:rsidR="0097101F" w:rsidRPr="00B609A7" w:rsidRDefault="0097101F" w:rsidP="00DD2F24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09A7">
        <w:rPr>
          <w:rFonts w:ascii="Times New Roman" w:hAnsi="Times New Roman"/>
          <w:b/>
          <w:iCs/>
          <w:sz w:val="21"/>
          <w:szCs w:val="21"/>
        </w:rPr>
        <w:lastRenderedPageBreak/>
        <w:t>Расписание занятий для 4 курса педиатрического факультета</w:t>
      </w:r>
    </w:p>
    <w:p w14:paraId="44026111" w14:textId="77777777" w:rsidR="00670AC8" w:rsidRPr="00B609A7" w:rsidRDefault="00670AC8" w:rsidP="00DD2F2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1"/>
          <w:szCs w:val="21"/>
        </w:rPr>
      </w:pPr>
    </w:p>
    <w:p w14:paraId="798F0E92" w14:textId="77777777" w:rsidR="00581BF0" w:rsidRDefault="00670AC8" w:rsidP="00581BF0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лекций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4 курса педиатрического факультета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на осенний семестр 2021/2022г.</w:t>
      </w:r>
    </w:p>
    <w:p w14:paraId="2BD07496" w14:textId="10ADE0A0" w:rsidR="00670AC8" w:rsidRPr="00B609A7" w:rsidRDefault="00670AC8" w:rsidP="00581BF0">
      <w:pPr>
        <w:jc w:val="center"/>
        <w:rPr>
          <w:rFonts w:ascii="Times New Roman" w:hAnsi="Times New Roman"/>
          <w:sz w:val="21"/>
          <w:szCs w:val="21"/>
        </w:rPr>
      </w:pP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Лекции </w:t>
      </w:r>
      <w:r w:rsidRPr="00581BF0">
        <w:rPr>
          <w:rFonts w:ascii="Times New Roman" w:hAnsi="Times New Roman"/>
          <w:sz w:val="21"/>
          <w:szCs w:val="21"/>
          <w:highlight w:val="lightGray"/>
          <w:lang w:val="en-US"/>
        </w:rPr>
        <w:t>I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поток (гр. 2401-2407): понедельник 14-16 недели, 16.00-17.35 -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дистанционно</w:t>
      </w:r>
    </w:p>
    <w:tbl>
      <w:tblPr>
        <w:tblW w:w="103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0"/>
        <w:gridCol w:w="2580"/>
      </w:tblGrid>
      <w:tr w:rsidR="00670AC8" w:rsidRPr="00B609A7" w14:paraId="7D0FDFA5" w14:textId="77777777" w:rsidTr="008D634E">
        <w:trPr>
          <w:trHeight w:val="570"/>
          <w:jc w:val="center"/>
        </w:trPr>
        <w:tc>
          <w:tcPr>
            <w:tcW w:w="2580" w:type="dxa"/>
            <w:shd w:val="clear" w:color="auto" w:fill="auto"/>
          </w:tcPr>
          <w:p w14:paraId="77157661" w14:textId="77777777" w:rsidR="00670AC8" w:rsidRPr="00B609A7" w:rsidRDefault="00670AC8" w:rsidP="00B609A7">
            <w:pPr>
              <w:pStyle w:val="4"/>
              <w:spacing w:before="0" w:after="0"/>
              <w:jc w:val="center"/>
              <w:rPr>
                <w:b w:val="0"/>
                <w:iCs/>
                <w:sz w:val="21"/>
                <w:szCs w:val="21"/>
                <w:lang w:val="en-US"/>
              </w:rPr>
            </w:pPr>
            <w:r w:rsidRPr="00B609A7">
              <w:rPr>
                <w:b w:val="0"/>
                <w:bCs w:val="0"/>
                <w:iCs/>
                <w:sz w:val="21"/>
                <w:szCs w:val="21"/>
              </w:rPr>
              <w:t>Даты, время</w:t>
            </w:r>
          </w:p>
        </w:tc>
        <w:tc>
          <w:tcPr>
            <w:tcW w:w="2580" w:type="dxa"/>
            <w:shd w:val="clear" w:color="auto" w:fill="auto"/>
          </w:tcPr>
          <w:p w14:paraId="0D6B69EB" w14:textId="77777777" w:rsidR="00670AC8" w:rsidRPr="00B609A7" w:rsidRDefault="00670AC8" w:rsidP="00B609A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B609A7">
              <w:rPr>
                <w:rFonts w:ascii="Times New Roman" w:hAnsi="Times New Roman"/>
                <w:bCs/>
                <w:iCs/>
                <w:sz w:val="21"/>
                <w:szCs w:val="21"/>
              </w:rPr>
              <w:t>№ групп</w:t>
            </w:r>
          </w:p>
        </w:tc>
        <w:tc>
          <w:tcPr>
            <w:tcW w:w="2580" w:type="dxa"/>
          </w:tcPr>
          <w:p w14:paraId="6CCB0774" w14:textId="77777777" w:rsidR="00670AC8" w:rsidRPr="00B609A7" w:rsidRDefault="00670AC8" w:rsidP="00B609A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B609A7">
              <w:rPr>
                <w:rFonts w:ascii="Times New Roman" w:hAnsi="Times New Roman"/>
                <w:bCs/>
                <w:iCs/>
                <w:sz w:val="21"/>
                <w:szCs w:val="21"/>
              </w:rPr>
              <w:t>ФИО лектора</w:t>
            </w:r>
          </w:p>
        </w:tc>
        <w:tc>
          <w:tcPr>
            <w:tcW w:w="2580" w:type="dxa"/>
          </w:tcPr>
          <w:p w14:paraId="43E9D7FD" w14:textId="77777777" w:rsidR="00670AC8" w:rsidRPr="00B609A7" w:rsidRDefault="00670AC8" w:rsidP="00B609A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B609A7">
              <w:rPr>
                <w:rFonts w:ascii="Times New Roman" w:hAnsi="Times New Roman"/>
                <w:bCs/>
                <w:iCs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B609A7" w14:paraId="5E85F01C" w14:textId="77777777" w:rsidTr="008D634E">
        <w:trPr>
          <w:trHeight w:val="272"/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3BBDE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29.11.2021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B2876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2401-2407</w:t>
            </w:r>
          </w:p>
        </w:tc>
        <w:tc>
          <w:tcPr>
            <w:tcW w:w="2580" w:type="dxa"/>
            <w:shd w:val="clear" w:color="auto" w:fill="auto"/>
          </w:tcPr>
          <w:p w14:paraId="6D5C1786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962F5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9962F5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55A9" w14:textId="0DB84910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C55C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02BA1131" w14:textId="77777777" w:rsidTr="008D634E">
        <w:trPr>
          <w:trHeight w:val="272"/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95975" w14:textId="563328B5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9962F5">
              <w:rPr>
                <w:rFonts w:ascii="Times New Roman" w:hAnsi="Times New Roman"/>
                <w:sz w:val="21"/>
                <w:szCs w:val="21"/>
              </w:rPr>
              <w:t>6.12.2021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9C967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2401-2407</w:t>
            </w:r>
          </w:p>
        </w:tc>
        <w:tc>
          <w:tcPr>
            <w:tcW w:w="2580" w:type="dxa"/>
            <w:shd w:val="clear" w:color="auto" w:fill="auto"/>
          </w:tcPr>
          <w:p w14:paraId="49403D79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962F5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9962F5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289E" w14:textId="71D7A9AD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C55C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7816A47A" w14:textId="77777777" w:rsidTr="008D634E">
        <w:trPr>
          <w:trHeight w:val="272"/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22578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13.12.2021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4DEE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2401-2407</w:t>
            </w:r>
          </w:p>
        </w:tc>
        <w:tc>
          <w:tcPr>
            <w:tcW w:w="2580" w:type="dxa"/>
            <w:shd w:val="clear" w:color="auto" w:fill="auto"/>
          </w:tcPr>
          <w:p w14:paraId="00BE6C12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962F5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9962F5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A264" w14:textId="79953AE5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C55C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17B0D2F9" w14:textId="77777777" w:rsidR="00670AC8" w:rsidRPr="00B609A7" w:rsidRDefault="00670AC8" w:rsidP="00670AC8">
      <w:pPr>
        <w:jc w:val="both"/>
        <w:rPr>
          <w:rFonts w:ascii="Times New Roman" w:hAnsi="Times New Roman"/>
          <w:sz w:val="21"/>
          <w:szCs w:val="21"/>
        </w:rPr>
      </w:pPr>
    </w:p>
    <w:p w14:paraId="759A52E0" w14:textId="2D83FE9D" w:rsidR="00670AC8" w:rsidRPr="00B609A7" w:rsidRDefault="00670AC8" w:rsidP="00A036C2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Лекции </w:t>
      </w:r>
      <w:r w:rsidRPr="00581BF0">
        <w:rPr>
          <w:rFonts w:ascii="Times New Roman" w:hAnsi="Times New Roman"/>
          <w:sz w:val="21"/>
          <w:szCs w:val="21"/>
          <w:highlight w:val="lightGray"/>
          <w:lang w:val="en-US"/>
        </w:rPr>
        <w:t>II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поток (гр. 2408-2415): четверг 11, 13, 15 недели, 14.10-15.45 -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 xml:space="preserve"> дистанционно</w:t>
      </w:r>
    </w:p>
    <w:tbl>
      <w:tblPr>
        <w:tblW w:w="1020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0"/>
        <w:gridCol w:w="2467"/>
      </w:tblGrid>
      <w:tr w:rsidR="00670AC8" w:rsidRPr="00B609A7" w14:paraId="6040DF2A" w14:textId="77777777" w:rsidTr="008D634E">
        <w:tc>
          <w:tcPr>
            <w:tcW w:w="2580" w:type="dxa"/>
            <w:shd w:val="clear" w:color="auto" w:fill="auto"/>
            <w:vAlign w:val="center"/>
          </w:tcPr>
          <w:p w14:paraId="3C6A52F6" w14:textId="77777777" w:rsidR="00670AC8" w:rsidRPr="00B609A7" w:rsidRDefault="00670AC8" w:rsidP="00670AC8">
            <w:pPr>
              <w:pStyle w:val="4"/>
              <w:spacing w:before="0" w:after="0"/>
              <w:jc w:val="center"/>
              <w:rPr>
                <w:b w:val="0"/>
                <w:iCs/>
                <w:sz w:val="21"/>
                <w:szCs w:val="21"/>
              </w:rPr>
            </w:pPr>
            <w:r w:rsidRPr="00B609A7">
              <w:rPr>
                <w:b w:val="0"/>
                <w:bCs w:val="0"/>
                <w:iCs/>
                <w:sz w:val="21"/>
                <w:szCs w:val="21"/>
              </w:rPr>
              <w:t>Даты, время</w:t>
            </w:r>
          </w:p>
        </w:tc>
        <w:tc>
          <w:tcPr>
            <w:tcW w:w="2580" w:type="dxa"/>
            <w:vAlign w:val="center"/>
          </w:tcPr>
          <w:p w14:paraId="55FD7D4F" w14:textId="77777777" w:rsidR="00670AC8" w:rsidRPr="00B609A7" w:rsidRDefault="00670AC8" w:rsidP="00670AC8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B609A7">
              <w:rPr>
                <w:rFonts w:ascii="Times New Roman" w:hAnsi="Times New Roman"/>
                <w:bCs/>
                <w:iCs/>
                <w:sz w:val="21"/>
                <w:szCs w:val="21"/>
              </w:rPr>
              <w:t>№ групп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8BD26A6" w14:textId="77777777" w:rsidR="00670AC8" w:rsidRPr="00B609A7" w:rsidRDefault="00670AC8" w:rsidP="00670AC8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B609A7">
              <w:rPr>
                <w:rFonts w:ascii="Times New Roman" w:hAnsi="Times New Roman"/>
                <w:bCs/>
                <w:iCs/>
                <w:sz w:val="21"/>
                <w:szCs w:val="21"/>
              </w:rPr>
              <w:t>ФИО лектора</w:t>
            </w:r>
          </w:p>
        </w:tc>
        <w:tc>
          <w:tcPr>
            <w:tcW w:w="2467" w:type="dxa"/>
          </w:tcPr>
          <w:p w14:paraId="0B809E2D" w14:textId="77777777" w:rsidR="00670AC8" w:rsidRPr="00B609A7" w:rsidRDefault="00670AC8" w:rsidP="00670AC8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B609A7">
              <w:rPr>
                <w:rFonts w:ascii="Times New Roman" w:hAnsi="Times New Roman"/>
                <w:bCs/>
                <w:iCs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9962F5" w14:paraId="1372542E" w14:textId="77777777" w:rsidTr="008D634E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E3EA7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11.11.2021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51D4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2408-2415</w:t>
            </w:r>
          </w:p>
        </w:tc>
        <w:tc>
          <w:tcPr>
            <w:tcW w:w="2580" w:type="dxa"/>
            <w:shd w:val="clear" w:color="auto" w:fill="auto"/>
          </w:tcPr>
          <w:p w14:paraId="6A2DFE97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D920" w14:textId="342938A1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784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9962F5" w14:paraId="1A4B431C" w14:textId="77777777" w:rsidTr="008D634E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41AFE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25.11.2021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3CAE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2408-2415</w:t>
            </w:r>
          </w:p>
        </w:tc>
        <w:tc>
          <w:tcPr>
            <w:tcW w:w="2580" w:type="dxa"/>
            <w:shd w:val="clear" w:color="auto" w:fill="auto"/>
          </w:tcPr>
          <w:p w14:paraId="1790BC76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C383" w14:textId="2C6E4EBB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784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9962F5" w14:paraId="5BD6CF6B" w14:textId="77777777" w:rsidTr="008D634E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A4214" w14:textId="57F55A2D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9962F5">
              <w:rPr>
                <w:rFonts w:ascii="Times New Roman" w:hAnsi="Times New Roman"/>
                <w:sz w:val="21"/>
                <w:szCs w:val="21"/>
              </w:rPr>
              <w:t>9.12.2021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E49A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2408-2415</w:t>
            </w:r>
          </w:p>
        </w:tc>
        <w:tc>
          <w:tcPr>
            <w:tcW w:w="2580" w:type="dxa"/>
            <w:shd w:val="clear" w:color="auto" w:fill="auto"/>
          </w:tcPr>
          <w:p w14:paraId="683FB651" w14:textId="77777777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62F5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417A" w14:textId="1ECF3866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784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5AE01D80" w14:textId="357B9411" w:rsidR="00670AC8" w:rsidRDefault="00670AC8" w:rsidP="009962F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99EAB52" w14:textId="1B3C8F45" w:rsidR="00E744F5" w:rsidRPr="0041537B" w:rsidRDefault="00E744F5" w:rsidP="009962F5">
      <w:pPr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</w:p>
    <w:p w14:paraId="62D8AB56" w14:textId="77777777" w:rsidR="00670AC8" w:rsidRPr="00B609A7" w:rsidRDefault="00670AC8" w:rsidP="00670AC8">
      <w:pPr>
        <w:jc w:val="center"/>
        <w:rPr>
          <w:rFonts w:ascii="Times New Roman" w:hAnsi="Times New Roman"/>
          <w:sz w:val="21"/>
          <w:szCs w:val="21"/>
        </w:rPr>
      </w:pP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4 курса педиатрического факультета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на осенний семестр 2021/2022г.</w:t>
      </w:r>
    </w:p>
    <w:tbl>
      <w:tblPr>
        <w:tblpPr w:leftFromText="180" w:rightFromText="180" w:vertAnchor="text" w:tblpX="-289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206"/>
        <w:gridCol w:w="2835"/>
      </w:tblGrid>
      <w:tr w:rsidR="00670AC8" w:rsidRPr="00B609A7" w14:paraId="6D57F6F3" w14:textId="77777777" w:rsidTr="008D634E">
        <w:tc>
          <w:tcPr>
            <w:tcW w:w="2580" w:type="dxa"/>
            <w:shd w:val="clear" w:color="auto" w:fill="auto"/>
          </w:tcPr>
          <w:p w14:paraId="2D31FB67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2580" w:type="dxa"/>
            <w:shd w:val="clear" w:color="auto" w:fill="auto"/>
          </w:tcPr>
          <w:p w14:paraId="71866D3D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06" w:type="dxa"/>
            <w:shd w:val="clear" w:color="auto" w:fill="auto"/>
          </w:tcPr>
          <w:p w14:paraId="4D19C0A9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835" w:type="dxa"/>
            <w:shd w:val="clear" w:color="auto" w:fill="auto"/>
          </w:tcPr>
          <w:p w14:paraId="7000E4D7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70AC8" w:rsidRPr="00B609A7" w14:paraId="2450E0C0" w14:textId="77777777" w:rsidTr="008D634E">
        <w:tc>
          <w:tcPr>
            <w:tcW w:w="2580" w:type="dxa"/>
            <w:shd w:val="clear" w:color="auto" w:fill="auto"/>
          </w:tcPr>
          <w:p w14:paraId="62A9C961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14.10.21-19.10.21г.</w:t>
            </w:r>
          </w:p>
        </w:tc>
        <w:tc>
          <w:tcPr>
            <w:tcW w:w="2580" w:type="dxa"/>
            <w:shd w:val="clear" w:color="auto" w:fill="auto"/>
          </w:tcPr>
          <w:p w14:paraId="269F66E1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2401</w:t>
            </w:r>
          </w:p>
        </w:tc>
        <w:tc>
          <w:tcPr>
            <w:tcW w:w="2206" w:type="dxa"/>
            <w:shd w:val="clear" w:color="auto" w:fill="auto"/>
          </w:tcPr>
          <w:p w14:paraId="4C3A9B02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7F596A53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4D449C1B" w14:textId="77777777" w:rsidTr="008D634E">
        <w:tc>
          <w:tcPr>
            <w:tcW w:w="2580" w:type="dxa"/>
            <w:shd w:val="clear" w:color="auto" w:fill="auto"/>
          </w:tcPr>
          <w:p w14:paraId="4DCADD1F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14.10.21-19.10.21г.</w:t>
            </w:r>
          </w:p>
        </w:tc>
        <w:tc>
          <w:tcPr>
            <w:tcW w:w="2580" w:type="dxa"/>
            <w:shd w:val="clear" w:color="auto" w:fill="auto"/>
          </w:tcPr>
          <w:p w14:paraId="7A91D104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2402</w:t>
            </w:r>
          </w:p>
        </w:tc>
        <w:tc>
          <w:tcPr>
            <w:tcW w:w="2206" w:type="dxa"/>
            <w:shd w:val="clear" w:color="auto" w:fill="auto"/>
          </w:tcPr>
          <w:p w14:paraId="470C6FB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4327145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B609A7" w14:paraId="09DD1EE0" w14:textId="77777777" w:rsidTr="008D634E">
        <w:tc>
          <w:tcPr>
            <w:tcW w:w="2580" w:type="dxa"/>
            <w:shd w:val="clear" w:color="auto" w:fill="auto"/>
          </w:tcPr>
          <w:p w14:paraId="5C25A8B9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13.09.21-16.09.21г.</w:t>
            </w:r>
          </w:p>
        </w:tc>
        <w:tc>
          <w:tcPr>
            <w:tcW w:w="2580" w:type="dxa"/>
            <w:shd w:val="clear" w:color="auto" w:fill="auto"/>
          </w:tcPr>
          <w:p w14:paraId="2BC6B72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2403</w:t>
            </w:r>
          </w:p>
        </w:tc>
        <w:tc>
          <w:tcPr>
            <w:tcW w:w="2206" w:type="dxa"/>
            <w:shd w:val="clear" w:color="auto" w:fill="auto"/>
          </w:tcPr>
          <w:p w14:paraId="016CDC8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4855424B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0D9834EA" w14:textId="77777777" w:rsidTr="008D634E">
        <w:tc>
          <w:tcPr>
            <w:tcW w:w="2580" w:type="dxa"/>
            <w:shd w:val="clear" w:color="auto" w:fill="auto"/>
          </w:tcPr>
          <w:p w14:paraId="02F63E56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13.09.21-16.09.21г.</w:t>
            </w:r>
          </w:p>
        </w:tc>
        <w:tc>
          <w:tcPr>
            <w:tcW w:w="2580" w:type="dxa"/>
            <w:shd w:val="clear" w:color="auto" w:fill="auto"/>
          </w:tcPr>
          <w:p w14:paraId="3BC21D3E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2404</w:t>
            </w:r>
          </w:p>
        </w:tc>
        <w:tc>
          <w:tcPr>
            <w:tcW w:w="2206" w:type="dxa"/>
            <w:shd w:val="clear" w:color="auto" w:fill="auto"/>
          </w:tcPr>
          <w:p w14:paraId="20E8AF9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19A5ED9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B609A7" w14:paraId="53BECC25" w14:textId="77777777" w:rsidTr="008D634E">
        <w:tc>
          <w:tcPr>
            <w:tcW w:w="2580" w:type="dxa"/>
            <w:shd w:val="clear" w:color="auto" w:fill="auto"/>
          </w:tcPr>
          <w:p w14:paraId="2332A8EF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24.12.21-29.12.21г.</w:t>
            </w:r>
          </w:p>
        </w:tc>
        <w:tc>
          <w:tcPr>
            <w:tcW w:w="2580" w:type="dxa"/>
            <w:shd w:val="clear" w:color="auto" w:fill="auto"/>
          </w:tcPr>
          <w:p w14:paraId="6987ADF1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2405</w:t>
            </w:r>
          </w:p>
        </w:tc>
        <w:tc>
          <w:tcPr>
            <w:tcW w:w="2206" w:type="dxa"/>
            <w:shd w:val="clear" w:color="auto" w:fill="auto"/>
          </w:tcPr>
          <w:p w14:paraId="1528DD9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5BC9473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7F64C3D0" w14:textId="77777777" w:rsidTr="008D634E">
        <w:tc>
          <w:tcPr>
            <w:tcW w:w="2580" w:type="dxa"/>
            <w:shd w:val="clear" w:color="auto" w:fill="auto"/>
          </w:tcPr>
          <w:p w14:paraId="59AA913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24.12.21-29.12.21г.</w:t>
            </w:r>
          </w:p>
        </w:tc>
        <w:tc>
          <w:tcPr>
            <w:tcW w:w="2580" w:type="dxa"/>
            <w:shd w:val="clear" w:color="auto" w:fill="auto"/>
          </w:tcPr>
          <w:p w14:paraId="7F92BD4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2406</w:t>
            </w:r>
          </w:p>
        </w:tc>
        <w:tc>
          <w:tcPr>
            <w:tcW w:w="2206" w:type="dxa"/>
            <w:shd w:val="clear" w:color="auto" w:fill="auto"/>
          </w:tcPr>
          <w:p w14:paraId="3B74511E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7858BD58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B609A7" w14:paraId="1BD89517" w14:textId="77777777" w:rsidTr="008D634E">
        <w:tc>
          <w:tcPr>
            <w:tcW w:w="2580" w:type="dxa"/>
            <w:shd w:val="clear" w:color="auto" w:fill="auto"/>
          </w:tcPr>
          <w:p w14:paraId="57B903A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05.11.21-10.11.21г.</w:t>
            </w:r>
          </w:p>
        </w:tc>
        <w:tc>
          <w:tcPr>
            <w:tcW w:w="2580" w:type="dxa"/>
            <w:shd w:val="clear" w:color="auto" w:fill="auto"/>
          </w:tcPr>
          <w:p w14:paraId="6FCE696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2407</w:t>
            </w:r>
          </w:p>
        </w:tc>
        <w:tc>
          <w:tcPr>
            <w:tcW w:w="2206" w:type="dxa"/>
            <w:shd w:val="clear" w:color="auto" w:fill="auto"/>
          </w:tcPr>
          <w:p w14:paraId="5CAE4352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245995E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6F590A57" w14:textId="77777777" w:rsidTr="008D634E">
        <w:tc>
          <w:tcPr>
            <w:tcW w:w="2580" w:type="dxa"/>
            <w:shd w:val="clear" w:color="auto" w:fill="auto"/>
          </w:tcPr>
          <w:p w14:paraId="5EDC427C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05.11.21-10.11.21г.</w:t>
            </w:r>
          </w:p>
        </w:tc>
        <w:tc>
          <w:tcPr>
            <w:tcW w:w="2580" w:type="dxa"/>
            <w:shd w:val="clear" w:color="auto" w:fill="auto"/>
          </w:tcPr>
          <w:p w14:paraId="42EF728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2408</w:t>
            </w:r>
          </w:p>
        </w:tc>
        <w:tc>
          <w:tcPr>
            <w:tcW w:w="2206" w:type="dxa"/>
            <w:shd w:val="clear" w:color="auto" w:fill="auto"/>
          </w:tcPr>
          <w:p w14:paraId="770A6D73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6615D9FF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B609A7" w14:paraId="5940F510" w14:textId="77777777" w:rsidTr="008D634E">
        <w:tc>
          <w:tcPr>
            <w:tcW w:w="2580" w:type="dxa"/>
            <w:shd w:val="clear" w:color="auto" w:fill="auto"/>
          </w:tcPr>
          <w:p w14:paraId="45EE8B5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26.10.21-29.10.21г.</w:t>
            </w:r>
          </w:p>
        </w:tc>
        <w:tc>
          <w:tcPr>
            <w:tcW w:w="2580" w:type="dxa"/>
            <w:shd w:val="clear" w:color="auto" w:fill="auto"/>
          </w:tcPr>
          <w:p w14:paraId="6B654E04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2409</w:t>
            </w:r>
          </w:p>
        </w:tc>
        <w:tc>
          <w:tcPr>
            <w:tcW w:w="2206" w:type="dxa"/>
            <w:shd w:val="clear" w:color="auto" w:fill="auto"/>
          </w:tcPr>
          <w:p w14:paraId="286EEA7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42267AC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5DEE92CD" w14:textId="77777777" w:rsidTr="008D634E">
        <w:tc>
          <w:tcPr>
            <w:tcW w:w="2580" w:type="dxa"/>
            <w:shd w:val="clear" w:color="auto" w:fill="auto"/>
          </w:tcPr>
          <w:p w14:paraId="2C065FAC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26.10.21-29.10.21г.</w:t>
            </w:r>
          </w:p>
        </w:tc>
        <w:tc>
          <w:tcPr>
            <w:tcW w:w="2580" w:type="dxa"/>
            <w:shd w:val="clear" w:color="auto" w:fill="auto"/>
          </w:tcPr>
          <w:p w14:paraId="0B9122C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2410</w:t>
            </w:r>
          </w:p>
        </w:tc>
        <w:tc>
          <w:tcPr>
            <w:tcW w:w="2206" w:type="dxa"/>
            <w:shd w:val="clear" w:color="auto" w:fill="auto"/>
          </w:tcPr>
          <w:p w14:paraId="59F0D9B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07DDAAD0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B609A7" w14:paraId="5470BB0A" w14:textId="77777777" w:rsidTr="008D634E">
        <w:tc>
          <w:tcPr>
            <w:tcW w:w="2580" w:type="dxa"/>
            <w:shd w:val="clear" w:color="auto" w:fill="auto"/>
          </w:tcPr>
          <w:p w14:paraId="2482A6E1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14.12.21-17.12.21г.</w:t>
            </w:r>
          </w:p>
        </w:tc>
        <w:tc>
          <w:tcPr>
            <w:tcW w:w="2580" w:type="dxa"/>
            <w:shd w:val="clear" w:color="auto" w:fill="auto"/>
          </w:tcPr>
          <w:p w14:paraId="4348C880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2411</w:t>
            </w:r>
          </w:p>
        </w:tc>
        <w:tc>
          <w:tcPr>
            <w:tcW w:w="2206" w:type="dxa"/>
            <w:shd w:val="clear" w:color="auto" w:fill="auto"/>
          </w:tcPr>
          <w:p w14:paraId="5A40AA4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7DD0F5C0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1233C6C6" w14:textId="77777777" w:rsidTr="008D634E">
        <w:tc>
          <w:tcPr>
            <w:tcW w:w="2580" w:type="dxa"/>
            <w:shd w:val="clear" w:color="auto" w:fill="auto"/>
          </w:tcPr>
          <w:p w14:paraId="03C444E1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20.12.21-23.12.21г.</w:t>
            </w:r>
          </w:p>
        </w:tc>
        <w:tc>
          <w:tcPr>
            <w:tcW w:w="2580" w:type="dxa"/>
            <w:shd w:val="clear" w:color="auto" w:fill="auto"/>
          </w:tcPr>
          <w:p w14:paraId="1B9321D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2412</w:t>
            </w:r>
          </w:p>
        </w:tc>
        <w:tc>
          <w:tcPr>
            <w:tcW w:w="2206" w:type="dxa"/>
            <w:shd w:val="clear" w:color="auto" w:fill="auto"/>
          </w:tcPr>
          <w:p w14:paraId="7685EE1F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0B0D243C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3FBA38F0" w14:textId="77777777" w:rsidTr="008D634E">
        <w:tc>
          <w:tcPr>
            <w:tcW w:w="2580" w:type="dxa"/>
            <w:shd w:val="clear" w:color="auto" w:fill="auto"/>
          </w:tcPr>
          <w:p w14:paraId="675D5D83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05.10.21-08.10.21г.</w:t>
            </w:r>
          </w:p>
        </w:tc>
        <w:tc>
          <w:tcPr>
            <w:tcW w:w="2580" w:type="dxa"/>
            <w:shd w:val="clear" w:color="auto" w:fill="auto"/>
          </w:tcPr>
          <w:p w14:paraId="03D964A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2413</w:t>
            </w:r>
          </w:p>
        </w:tc>
        <w:tc>
          <w:tcPr>
            <w:tcW w:w="2206" w:type="dxa"/>
            <w:shd w:val="clear" w:color="auto" w:fill="auto"/>
          </w:tcPr>
          <w:p w14:paraId="45F70A06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31485A3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33B39AAC" w14:textId="77777777" w:rsidTr="008D634E">
        <w:tc>
          <w:tcPr>
            <w:tcW w:w="2580" w:type="dxa"/>
            <w:shd w:val="clear" w:color="auto" w:fill="auto"/>
          </w:tcPr>
          <w:p w14:paraId="66272F2B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07.10.21-12.10.21г.</w:t>
            </w:r>
          </w:p>
        </w:tc>
        <w:tc>
          <w:tcPr>
            <w:tcW w:w="2580" w:type="dxa"/>
            <w:shd w:val="clear" w:color="auto" w:fill="auto"/>
          </w:tcPr>
          <w:p w14:paraId="0849789D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2414</w:t>
            </w:r>
          </w:p>
        </w:tc>
        <w:tc>
          <w:tcPr>
            <w:tcW w:w="2206" w:type="dxa"/>
            <w:shd w:val="clear" w:color="auto" w:fill="auto"/>
          </w:tcPr>
          <w:p w14:paraId="05A4D968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2035315E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B609A7" w14:paraId="638E0427" w14:textId="77777777" w:rsidTr="008D634E">
        <w:tc>
          <w:tcPr>
            <w:tcW w:w="2580" w:type="dxa"/>
            <w:shd w:val="clear" w:color="auto" w:fill="auto"/>
          </w:tcPr>
          <w:p w14:paraId="0C4182D1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27.09.21-30.09.21г.</w:t>
            </w:r>
          </w:p>
        </w:tc>
        <w:tc>
          <w:tcPr>
            <w:tcW w:w="2580" w:type="dxa"/>
            <w:shd w:val="clear" w:color="auto" w:fill="auto"/>
          </w:tcPr>
          <w:p w14:paraId="48444698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2415</w:t>
            </w:r>
          </w:p>
        </w:tc>
        <w:tc>
          <w:tcPr>
            <w:tcW w:w="2206" w:type="dxa"/>
            <w:shd w:val="clear" w:color="auto" w:fill="auto"/>
          </w:tcPr>
          <w:p w14:paraId="7E5517AC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217A1540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</w:tbl>
    <w:p w14:paraId="5B92DC75" w14:textId="2D57F1EC" w:rsidR="00670AC8" w:rsidRPr="00B609A7" w:rsidRDefault="00670AC8" w:rsidP="00581B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09A7">
        <w:rPr>
          <w:rFonts w:ascii="Times New Roman" w:hAnsi="Times New Roman"/>
          <w:sz w:val="21"/>
          <w:szCs w:val="21"/>
        </w:rPr>
        <w:t xml:space="preserve">Время </w:t>
      </w:r>
      <w:r w:rsidR="00581BF0">
        <w:rPr>
          <w:rFonts w:ascii="Times New Roman" w:hAnsi="Times New Roman"/>
          <w:sz w:val="21"/>
          <w:szCs w:val="21"/>
        </w:rPr>
        <w:t>з</w:t>
      </w:r>
      <w:r w:rsidRPr="00B609A7">
        <w:rPr>
          <w:rFonts w:ascii="Times New Roman" w:hAnsi="Times New Roman"/>
          <w:sz w:val="21"/>
          <w:szCs w:val="21"/>
        </w:rPr>
        <w:t xml:space="preserve">анятий – 8.00-13.15. </w:t>
      </w:r>
    </w:p>
    <w:p w14:paraId="2C204C3F" w14:textId="77777777" w:rsidR="00670AC8" w:rsidRPr="00B609A7" w:rsidRDefault="00670AC8" w:rsidP="00581BF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609A7">
        <w:rPr>
          <w:rFonts w:ascii="Times New Roman" w:hAnsi="Times New Roman"/>
          <w:sz w:val="21"/>
          <w:szCs w:val="21"/>
        </w:rPr>
        <w:t xml:space="preserve">Адрес: Городская клиническая больница № 12, ул. Лечебная, д.7, станция метро «Авиастроительная», терапевтический корпус, 1 этаж, </w:t>
      </w:r>
      <w:proofErr w:type="spellStart"/>
      <w:r w:rsidRPr="00B609A7">
        <w:rPr>
          <w:rFonts w:ascii="Times New Roman" w:hAnsi="Times New Roman"/>
          <w:sz w:val="21"/>
          <w:szCs w:val="21"/>
        </w:rPr>
        <w:t>каб</w:t>
      </w:r>
      <w:proofErr w:type="spellEnd"/>
      <w:r w:rsidRPr="00B609A7">
        <w:rPr>
          <w:rFonts w:ascii="Times New Roman" w:hAnsi="Times New Roman"/>
          <w:sz w:val="21"/>
          <w:szCs w:val="21"/>
        </w:rPr>
        <w:t>. 104, 105</w:t>
      </w:r>
    </w:p>
    <w:p w14:paraId="4632BDB7" w14:textId="77777777" w:rsidR="00670AC8" w:rsidRPr="00B609A7" w:rsidRDefault="00670AC8" w:rsidP="00670AC8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DCB4494" w14:textId="77777777" w:rsidR="00581BF0" w:rsidRDefault="00581BF0" w:rsidP="00670AC8">
      <w:pPr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F200B87" w14:textId="77777777" w:rsidR="00B3748F" w:rsidRDefault="00B3748F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br w:type="page"/>
      </w:r>
    </w:p>
    <w:p w14:paraId="72AC624D" w14:textId="406BB588" w:rsidR="0097101F" w:rsidRPr="00581BF0" w:rsidRDefault="00670AC8" w:rsidP="00670AC8">
      <w:pPr>
        <w:jc w:val="center"/>
        <w:rPr>
          <w:rFonts w:ascii="Times New Roman" w:hAnsi="Times New Roman"/>
          <w:b/>
          <w:iCs/>
          <w:sz w:val="21"/>
          <w:szCs w:val="21"/>
        </w:rPr>
      </w:pPr>
      <w:r w:rsidRPr="00581BF0">
        <w:rPr>
          <w:rFonts w:ascii="Times New Roman" w:hAnsi="Times New Roman"/>
          <w:b/>
          <w:iCs/>
          <w:sz w:val="21"/>
          <w:szCs w:val="21"/>
        </w:rPr>
        <w:lastRenderedPageBreak/>
        <w:t>Расписание занятий для студентов лечебного факультета (международное отделение)</w:t>
      </w:r>
    </w:p>
    <w:p w14:paraId="1AF230CE" w14:textId="77777777" w:rsidR="00670AC8" w:rsidRPr="00581BF0" w:rsidRDefault="00670AC8" w:rsidP="00581BF0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Расписание лекций по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581BF0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отделение) на осенний семестр 2021/2022 учебного года</w:t>
      </w:r>
    </w:p>
    <w:p w14:paraId="58472095" w14:textId="77777777" w:rsidR="00670AC8" w:rsidRPr="00B609A7" w:rsidRDefault="00670AC8" w:rsidP="00581BF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Лекции: </w:t>
      </w:r>
      <w:r w:rsidRPr="00581BF0">
        <w:rPr>
          <w:rFonts w:ascii="Times New Roman" w:hAnsi="Times New Roman"/>
          <w:sz w:val="21"/>
          <w:szCs w:val="21"/>
          <w:highlight w:val="lightGray"/>
          <w:lang w:val="en-US"/>
        </w:rPr>
        <w:t>I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поток (гр. 1417-1421) - понедельник 14-18 </w:t>
      </w:r>
      <w:proofErr w:type="spellStart"/>
      <w:r w:rsidRPr="00581BF0">
        <w:rPr>
          <w:rFonts w:ascii="Times New Roman" w:hAnsi="Times New Roman"/>
          <w:sz w:val="21"/>
          <w:szCs w:val="21"/>
          <w:highlight w:val="lightGray"/>
        </w:rPr>
        <w:t>нед</w:t>
      </w:r>
      <w:proofErr w:type="spellEnd"/>
      <w:r w:rsidRPr="00581BF0">
        <w:rPr>
          <w:rFonts w:ascii="Times New Roman" w:hAnsi="Times New Roman"/>
          <w:sz w:val="21"/>
          <w:szCs w:val="21"/>
          <w:highlight w:val="lightGray"/>
        </w:rPr>
        <w:t xml:space="preserve">., 8ч-9.35 –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дистанционно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467"/>
      </w:tblGrid>
      <w:tr w:rsidR="00670AC8" w:rsidRPr="00B609A7" w14:paraId="608D6F44" w14:textId="77777777" w:rsidTr="008D634E">
        <w:tc>
          <w:tcPr>
            <w:tcW w:w="2580" w:type="dxa"/>
            <w:shd w:val="clear" w:color="auto" w:fill="auto"/>
          </w:tcPr>
          <w:p w14:paraId="3BB9D47D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63198983" w14:textId="77777777" w:rsidR="00670AC8" w:rsidRPr="00B609A7" w:rsidRDefault="00670AC8" w:rsidP="00670A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65BD5914" w14:textId="77777777" w:rsidR="00670AC8" w:rsidRPr="00B609A7" w:rsidRDefault="00670AC8" w:rsidP="00670A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ФИО лектора</w:t>
            </w:r>
          </w:p>
        </w:tc>
        <w:tc>
          <w:tcPr>
            <w:tcW w:w="2467" w:type="dxa"/>
            <w:shd w:val="clear" w:color="auto" w:fill="auto"/>
          </w:tcPr>
          <w:p w14:paraId="2C0F4316" w14:textId="77777777" w:rsidR="00670AC8" w:rsidRPr="00B609A7" w:rsidRDefault="00670AC8" w:rsidP="00670AC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B609A7" w14:paraId="65808400" w14:textId="77777777" w:rsidTr="008D634E">
        <w:tc>
          <w:tcPr>
            <w:tcW w:w="2580" w:type="dxa"/>
            <w:shd w:val="clear" w:color="auto" w:fill="auto"/>
          </w:tcPr>
          <w:p w14:paraId="2CF28076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29.11.21г., 8.00-9.35</w:t>
            </w:r>
          </w:p>
        </w:tc>
        <w:tc>
          <w:tcPr>
            <w:tcW w:w="2580" w:type="dxa"/>
            <w:shd w:val="clear" w:color="auto" w:fill="auto"/>
          </w:tcPr>
          <w:p w14:paraId="6E36F2E6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1417-1421</w:t>
            </w:r>
          </w:p>
        </w:tc>
        <w:tc>
          <w:tcPr>
            <w:tcW w:w="2580" w:type="dxa"/>
            <w:shd w:val="clear" w:color="auto" w:fill="auto"/>
          </w:tcPr>
          <w:p w14:paraId="4D115F0F" w14:textId="3588C631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467" w:type="dxa"/>
            <w:shd w:val="clear" w:color="auto" w:fill="auto"/>
          </w:tcPr>
          <w:p w14:paraId="2E78A5E1" w14:textId="454A8A26" w:rsidR="00600A63" w:rsidRPr="009962F5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69A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69687F3E" w14:textId="77777777" w:rsidTr="008D634E">
        <w:tc>
          <w:tcPr>
            <w:tcW w:w="2580" w:type="dxa"/>
            <w:shd w:val="clear" w:color="auto" w:fill="auto"/>
          </w:tcPr>
          <w:p w14:paraId="0E54D6FC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06.12.21г., 8.00-9.35</w:t>
            </w:r>
          </w:p>
        </w:tc>
        <w:tc>
          <w:tcPr>
            <w:tcW w:w="2580" w:type="dxa"/>
            <w:shd w:val="clear" w:color="auto" w:fill="auto"/>
          </w:tcPr>
          <w:p w14:paraId="67C832FF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1417-1421</w:t>
            </w:r>
          </w:p>
        </w:tc>
        <w:tc>
          <w:tcPr>
            <w:tcW w:w="2580" w:type="dxa"/>
            <w:shd w:val="clear" w:color="auto" w:fill="auto"/>
          </w:tcPr>
          <w:p w14:paraId="06595C59" w14:textId="0479940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6D3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467" w:type="dxa"/>
            <w:shd w:val="clear" w:color="auto" w:fill="auto"/>
          </w:tcPr>
          <w:p w14:paraId="2D38718A" w14:textId="57A2B7AF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69A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36FAF0A8" w14:textId="77777777" w:rsidTr="008D634E">
        <w:tc>
          <w:tcPr>
            <w:tcW w:w="2580" w:type="dxa"/>
            <w:shd w:val="clear" w:color="auto" w:fill="auto"/>
          </w:tcPr>
          <w:p w14:paraId="68E64BA2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13.12.21г., 8.00-9.35</w:t>
            </w:r>
          </w:p>
        </w:tc>
        <w:tc>
          <w:tcPr>
            <w:tcW w:w="2580" w:type="dxa"/>
            <w:shd w:val="clear" w:color="auto" w:fill="auto"/>
          </w:tcPr>
          <w:p w14:paraId="65F06515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1417-1421</w:t>
            </w:r>
          </w:p>
        </w:tc>
        <w:tc>
          <w:tcPr>
            <w:tcW w:w="2580" w:type="dxa"/>
            <w:shd w:val="clear" w:color="auto" w:fill="auto"/>
          </w:tcPr>
          <w:p w14:paraId="5262D1A9" w14:textId="2CB574F0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6D3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467" w:type="dxa"/>
            <w:shd w:val="clear" w:color="auto" w:fill="auto"/>
          </w:tcPr>
          <w:p w14:paraId="341223FA" w14:textId="186D9349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69A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689DEC2F" w14:textId="77777777" w:rsidTr="008D634E">
        <w:trPr>
          <w:trHeight w:val="221"/>
        </w:trPr>
        <w:tc>
          <w:tcPr>
            <w:tcW w:w="2580" w:type="dxa"/>
            <w:shd w:val="clear" w:color="auto" w:fill="auto"/>
          </w:tcPr>
          <w:p w14:paraId="53EF37C5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20.12.21г., 8.00-9.35</w:t>
            </w:r>
          </w:p>
        </w:tc>
        <w:tc>
          <w:tcPr>
            <w:tcW w:w="2580" w:type="dxa"/>
            <w:shd w:val="clear" w:color="auto" w:fill="auto"/>
          </w:tcPr>
          <w:p w14:paraId="1B3B5922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1417-1421</w:t>
            </w:r>
          </w:p>
        </w:tc>
        <w:tc>
          <w:tcPr>
            <w:tcW w:w="2580" w:type="dxa"/>
            <w:shd w:val="clear" w:color="auto" w:fill="auto"/>
          </w:tcPr>
          <w:p w14:paraId="4ED73BA7" w14:textId="538AD1A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6D3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467" w:type="dxa"/>
            <w:shd w:val="clear" w:color="auto" w:fill="auto"/>
          </w:tcPr>
          <w:p w14:paraId="32184864" w14:textId="3EB821C6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69A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0AA31D45" w14:textId="77777777" w:rsidTr="008D634E">
        <w:trPr>
          <w:trHeight w:val="221"/>
        </w:trPr>
        <w:tc>
          <w:tcPr>
            <w:tcW w:w="2580" w:type="dxa"/>
            <w:shd w:val="clear" w:color="auto" w:fill="auto"/>
          </w:tcPr>
          <w:p w14:paraId="0D7AA856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27.12.21г., 8.00-9.35</w:t>
            </w:r>
          </w:p>
        </w:tc>
        <w:tc>
          <w:tcPr>
            <w:tcW w:w="2580" w:type="dxa"/>
            <w:shd w:val="clear" w:color="auto" w:fill="auto"/>
          </w:tcPr>
          <w:p w14:paraId="359895E1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1417-1421</w:t>
            </w:r>
          </w:p>
        </w:tc>
        <w:tc>
          <w:tcPr>
            <w:tcW w:w="2580" w:type="dxa"/>
            <w:shd w:val="clear" w:color="auto" w:fill="auto"/>
          </w:tcPr>
          <w:p w14:paraId="39BA99C7" w14:textId="19C14DA9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6D3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467" w:type="dxa"/>
            <w:shd w:val="clear" w:color="auto" w:fill="auto"/>
          </w:tcPr>
          <w:p w14:paraId="46AA343F" w14:textId="38F482FF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69A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28E28EA6" w14:textId="77777777" w:rsidR="00B3748F" w:rsidRDefault="00B3748F" w:rsidP="00B3748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A232E63" w14:textId="481CDFA4" w:rsidR="00670AC8" w:rsidRPr="00B609A7" w:rsidRDefault="00B3748F" w:rsidP="00B3748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3748F">
        <w:rPr>
          <w:rFonts w:ascii="Times New Roman" w:hAnsi="Times New Roman"/>
          <w:sz w:val="21"/>
          <w:szCs w:val="21"/>
          <w:highlight w:val="lightGray"/>
        </w:rPr>
        <w:t>Л</w:t>
      </w:r>
      <w:r w:rsidR="00670AC8" w:rsidRPr="00B3748F">
        <w:rPr>
          <w:rFonts w:ascii="Times New Roman" w:hAnsi="Times New Roman"/>
          <w:sz w:val="21"/>
          <w:szCs w:val="21"/>
          <w:highlight w:val="lightGray"/>
        </w:rPr>
        <w:t xml:space="preserve">екции: </w:t>
      </w:r>
      <w:r w:rsidR="00670AC8" w:rsidRPr="00B3748F">
        <w:rPr>
          <w:rFonts w:ascii="Times New Roman" w:hAnsi="Times New Roman"/>
          <w:sz w:val="21"/>
          <w:szCs w:val="21"/>
          <w:highlight w:val="lightGray"/>
          <w:lang w:val="en-US"/>
        </w:rPr>
        <w:t>II</w:t>
      </w:r>
      <w:r w:rsidR="00670AC8" w:rsidRPr="00B3748F">
        <w:rPr>
          <w:rFonts w:ascii="Times New Roman" w:hAnsi="Times New Roman"/>
          <w:sz w:val="21"/>
          <w:szCs w:val="21"/>
          <w:highlight w:val="lightGray"/>
        </w:rPr>
        <w:t xml:space="preserve"> поток (1422-1426) – четверг 13-17 недели, 8-9.35 – </w:t>
      </w:r>
      <w:r w:rsidR="00670AC8"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 дистанционно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467"/>
      </w:tblGrid>
      <w:tr w:rsidR="00670AC8" w:rsidRPr="00B609A7" w14:paraId="6A7A0594" w14:textId="77777777" w:rsidTr="008D634E">
        <w:tc>
          <w:tcPr>
            <w:tcW w:w="2580" w:type="dxa"/>
            <w:shd w:val="clear" w:color="auto" w:fill="auto"/>
          </w:tcPr>
          <w:p w14:paraId="42B775FD" w14:textId="77777777" w:rsidR="00670AC8" w:rsidRPr="00B609A7" w:rsidRDefault="00670AC8" w:rsidP="009F758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13364594" w14:textId="77777777" w:rsidR="00670AC8" w:rsidRPr="00B609A7" w:rsidRDefault="00670AC8" w:rsidP="009F758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2417EA00" w14:textId="77777777" w:rsidR="00670AC8" w:rsidRPr="00B609A7" w:rsidRDefault="00670AC8" w:rsidP="009F758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467" w:type="dxa"/>
            <w:shd w:val="clear" w:color="auto" w:fill="auto"/>
          </w:tcPr>
          <w:p w14:paraId="4478D46C" w14:textId="77777777" w:rsidR="00670AC8" w:rsidRPr="00B609A7" w:rsidRDefault="00670AC8" w:rsidP="009F758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B609A7" w14:paraId="7FEBE0F2" w14:textId="77777777" w:rsidTr="008D634E">
        <w:tc>
          <w:tcPr>
            <w:tcW w:w="2580" w:type="dxa"/>
            <w:shd w:val="clear" w:color="auto" w:fill="auto"/>
          </w:tcPr>
          <w:p w14:paraId="6634F081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25.11.21г., 8.00-9.35</w:t>
            </w:r>
          </w:p>
        </w:tc>
        <w:tc>
          <w:tcPr>
            <w:tcW w:w="2580" w:type="dxa"/>
            <w:shd w:val="clear" w:color="auto" w:fill="auto"/>
          </w:tcPr>
          <w:p w14:paraId="17FB7ABA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1422-1426</w:t>
            </w:r>
          </w:p>
        </w:tc>
        <w:tc>
          <w:tcPr>
            <w:tcW w:w="2580" w:type="dxa"/>
            <w:shd w:val="clear" w:color="auto" w:fill="auto"/>
          </w:tcPr>
          <w:p w14:paraId="25A000B2" w14:textId="4A011EF5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467" w:type="dxa"/>
            <w:shd w:val="clear" w:color="auto" w:fill="auto"/>
          </w:tcPr>
          <w:p w14:paraId="06477F50" w14:textId="438FEBF6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B6726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6EA15338" w14:textId="77777777" w:rsidTr="008D634E">
        <w:tc>
          <w:tcPr>
            <w:tcW w:w="2580" w:type="dxa"/>
            <w:shd w:val="clear" w:color="auto" w:fill="auto"/>
          </w:tcPr>
          <w:p w14:paraId="1721AFA8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02.12.21г., 8.00-9.35</w:t>
            </w:r>
          </w:p>
        </w:tc>
        <w:tc>
          <w:tcPr>
            <w:tcW w:w="2580" w:type="dxa"/>
            <w:shd w:val="clear" w:color="auto" w:fill="auto"/>
          </w:tcPr>
          <w:p w14:paraId="025C90BC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1422-1426</w:t>
            </w:r>
          </w:p>
        </w:tc>
        <w:tc>
          <w:tcPr>
            <w:tcW w:w="2580" w:type="dxa"/>
            <w:shd w:val="clear" w:color="auto" w:fill="auto"/>
          </w:tcPr>
          <w:p w14:paraId="34292176" w14:textId="47D264DD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52244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252244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467" w:type="dxa"/>
            <w:shd w:val="clear" w:color="auto" w:fill="auto"/>
          </w:tcPr>
          <w:p w14:paraId="28F5894F" w14:textId="035C02A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B6726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41FF78FB" w14:textId="77777777" w:rsidTr="008D634E">
        <w:tc>
          <w:tcPr>
            <w:tcW w:w="2580" w:type="dxa"/>
            <w:shd w:val="clear" w:color="auto" w:fill="auto"/>
          </w:tcPr>
          <w:p w14:paraId="3E027C09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09.12.21г., 8.00-9.35</w:t>
            </w:r>
          </w:p>
        </w:tc>
        <w:tc>
          <w:tcPr>
            <w:tcW w:w="2580" w:type="dxa"/>
            <w:shd w:val="clear" w:color="auto" w:fill="auto"/>
          </w:tcPr>
          <w:p w14:paraId="005D464E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1422-1426</w:t>
            </w:r>
          </w:p>
        </w:tc>
        <w:tc>
          <w:tcPr>
            <w:tcW w:w="2580" w:type="dxa"/>
            <w:shd w:val="clear" w:color="auto" w:fill="auto"/>
          </w:tcPr>
          <w:p w14:paraId="155EDA6E" w14:textId="1F4BF3D0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52244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252244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467" w:type="dxa"/>
            <w:shd w:val="clear" w:color="auto" w:fill="auto"/>
          </w:tcPr>
          <w:p w14:paraId="72EE7B5C" w14:textId="7BDE82AD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B6726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1220781B" w14:textId="77777777" w:rsidTr="00CB2A68">
        <w:trPr>
          <w:trHeight w:val="148"/>
        </w:trPr>
        <w:tc>
          <w:tcPr>
            <w:tcW w:w="2580" w:type="dxa"/>
            <w:shd w:val="clear" w:color="auto" w:fill="auto"/>
          </w:tcPr>
          <w:p w14:paraId="00D10B48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16.12.21г., 8.00-9.35</w:t>
            </w:r>
          </w:p>
        </w:tc>
        <w:tc>
          <w:tcPr>
            <w:tcW w:w="2580" w:type="dxa"/>
            <w:shd w:val="clear" w:color="auto" w:fill="auto"/>
          </w:tcPr>
          <w:p w14:paraId="6EAA7151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1422-1426</w:t>
            </w:r>
          </w:p>
        </w:tc>
        <w:tc>
          <w:tcPr>
            <w:tcW w:w="2580" w:type="dxa"/>
            <w:shd w:val="clear" w:color="auto" w:fill="auto"/>
          </w:tcPr>
          <w:p w14:paraId="1BCA180E" w14:textId="6F325E8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52244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252244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467" w:type="dxa"/>
            <w:shd w:val="clear" w:color="auto" w:fill="auto"/>
          </w:tcPr>
          <w:p w14:paraId="33099832" w14:textId="2248280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B6726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B609A7" w14:paraId="7CF51B12" w14:textId="77777777" w:rsidTr="008D634E">
        <w:trPr>
          <w:trHeight w:val="297"/>
        </w:trPr>
        <w:tc>
          <w:tcPr>
            <w:tcW w:w="2580" w:type="dxa"/>
            <w:shd w:val="clear" w:color="auto" w:fill="auto"/>
          </w:tcPr>
          <w:p w14:paraId="02AC514B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23.12.21г., 8.00-9.35</w:t>
            </w:r>
          </w:p>
        </w:tc>
        <w:tc>
          <w:tcPr>
            <w:tcW w:w="2580" w:type="dxa"/>
            <w:shd w:val="clear" w:color="auto" w:fill="auto"/>
          </w:tcPr>
          <w:p w14:paraId="27B7678A" w14:textId="7777777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1422-1426</w:t>
            </w:r>
          </w:p>
        </w:tc>
        <w:tc>
          <w:tcPr>
            <w:tcW w:w="2580" w:type="dxa"/>
            <w:shd w:val="clear" w:color="auto" w:fill="auto"/>
          </w:tcPr>
          <w:p w14:paraId="420BE2F1" w14:textId="0116AB1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52244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252244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467" w:type="dxa"/>
            <w:shd w:val="clear" w:color="auto" w:fill="auto"/>
          </w:tcPr>
          <w:p w14:paraId="5D0DFECE" w14:textId="45344DB7" w:rsidR="00600A63" w:rsidRPr="00B609A7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B6726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21C7381" w14:textId="77777777" w:rsidR="00670AC8" w:rsidRPr="00B609A7" w:rsidRDefault="00670AC8" w:rsidP="00670AC8">
      <w:pPr>
        <w:jc w:val="center"/>
        <w:rPr>
          <w:rFonts w:ascii="Times New Roman" w:hAnsi="Times New Roman"/>
          <w:sz w:val="21"/>
          <w:szCs w:val="21"/>
        </w:rPr>
      </w:pPr>
    </w:p>
    <w:p w14:paraId="78880057" w14:textId="77777777" w:rsidR="00670AC8" w:rsidRPr="00B609A7" w:rsidRDefault="00670AC8" w:rsidP="00670AC8">
      <w:pPr>
        <w:jc w:val="center"/>
        <w:rPr>
          <w:rFonts w:ascii="Times New Roman" w:hAnsi="Times New Roman"/>
          <w:sz w:val="21"/>
          <w:szCs w:val="21"/>
        </w:rPr>
      </w:pP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Расписание практических занятий (циклы) по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581BF0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581BF0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581BF0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отделение) на осенний семестр 2021/2022 учебного года</w:t>
      </w:r>
    </w:p>
    <w:tbl>
      <w:tblPr>
        <w:tblpPr w:leftFromText="180" w:rightFromText="180" w:vertAnchor="text" w:tblpX="-289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093"/>
        <w:gridCol w:w="2693"/>
        <w:gridCol w:w="2835"/>
      </w:tblGrid>
      <w:tr w:rsidR="00670AC8" w:rsidRPr="00B609A7" w14:paraId="28BBB95D" w14:textId="77777777" w:rsidTr="002F10A0">
        <w:tc>
          <w:tcPr>
            <w:tcW w:w="2580" w:type="dxa"/>
            <w:shd w:val="clear" w:color="auto" w:fill="auto"/>
          </w:tcPr>
          <w:p w14:paraId="1481F9B3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2093" w:type="dxa"/>
            <w:shd w:val="clear" w:color="auto" w:fill="auto"/>
          </w:tcPr>
          <w:p w14:paraId="595517AD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693" w:type="dxa"/>
            <w:shd w:val="clear" w:color="auto" w:fill="auto"/>
          </w:tcPr>
          <w:p w14:paraId="307A24E9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835" w:type="dxa"/>
            <w:shd w:val="clear" w:color="auto" w:fill="auto"/>
          </w:tcPr>
          <w:p w14:paraId="58E6C90C" w14:textId="77777777" w:rsidR="00670AC8" w:rsidRPr="00B609A7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70AC8" w:rsidRPr="00B609A7" w14:paraId="27FC638B" w14:textId="77777777" w:rsidTr="002F10A0">
        <w:tc>
          <w:tcPr>
            <w:tcW w:w="2580" w:type="dxa"/>
            <w:shd w:val="clear" w:color="auto" w:fill="auto"/>
          </w:tcPr>
          <w:p w14:paraId="44C2DCC2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18.11.21-24.11.21</w:t>
            </w:r>
          </w:p>
        </w:tc>
        <w:tc>
          <w:tcPr>
            <w:tcW w:w="2093" w:type="dxa"/>
            <w:shd w:val="clear" w:color="auto" w:fill="auto"/>
          </w:tcPr>
          <w:p w14:paraId="029BCC42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1417</w:t>
            </w:r>
          </w:p>
        </w:tc>
        <w:tc>
          <w:tcPr>
            <w:tcW w:w="2693" w:type="dxa"/>
            <w:shd w:val="clear" w:color="auto" w:fill="auto"/>
          </w:tcPr>
          <w:p w14:paraId="2DF7A1EC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2835" w:type="dxa"/>
            <w:shd w:val="clear" w:color="auto" w:fill="auto"/>
          </w:tcPr>
          <w:p w14:paraId="100B991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НУК, учебная аудитория 409</w:t>
            </w:r>
          </w:p>
        </w:tc>
      </w:tr>
      <w:tr w:rsidR="00670AC8" w:rsidRPr="00B609A7" w14:paraId="13F0DE32" w14:textId="77777777" w:rsidTr="002F10A0">
        <w:tc>
          <w:tcPr>
            <w:tcW w:w="2580" w:type="dxa"/>
            <w:shd w:val="clear" w:color="auto" w:fill="auto"/>
          </w:tcPr>
          <w:p w14:paraId="188385B8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18.11.21-24.11.21</w:t>
            </w:r>
          </w:p>
        </w:tc>
        <w:tc>
          <w:tcPr>
            <w:tcW w:w="2093" w:type="dxa"/>
            <w:shd w:val="clear" w:color="auto" w:fill="auto"/>
          </w:tcPr>
          <w:p w14:paraId="08AD9C7E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1418</w:t>
            </w:r>
          </w:p>
        </w:tc>
        <w:tc>
          <w:tcPr>
            <w:tcW w:w="2693" w:type="dxa"/>
            <w:shd w:val="clear" w:color="auto" w:fill="auto"/>
          </w:tcPr>
          <w:p w14:paraId="07594D8B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835" w:type="dxa"/>
            <w:shd w:val="clear" w:color="auto" w:fill="auto"/>
          </w:tcPr>
          <w:p w14:paraId="080070B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75700F0B" w14:textId="77777777" w:rsidTr="002F10A0">
        <w:tc>
          <w:tcPr>
            <w:tcW w:w="2580" w:type="dxa"/>
            <w:shd w:val="clear" w:color="auto" w:fill="auto"/>
          </w:tcPr>
          <w:p w14:paraId="1A88E31B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04.10.21-10.10.21</w:t>
            </w:r>
          </w:p>
        </w:tc>
        <w:tc>
          <w:tcPr>
            <w:tcW w:w="2093" w:type="dxa"/>
            <w:shd w:val="clear" w:color="auto" w:fill="auto"/>
          </w:tcPr>
          <w:p w14:paraId="107D4C7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1419</w:t>
            </w:r>
          </w:p>
        </w:tc>
        <w:tc>
          <w:tcPr>
            <w:tcW w:w="2693" w:type="dxa"/>
            <w:shd w:val="clear" w:color="auto" w:fill="auto"/>
          </w:tcPr>
          <w:p w14:paraId="31EB39E9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2835" w:type="dxa"/>
            <w:shd w:val="clear" w:color="auto" w:fill="auto"/>
          </w:tcPr>
          <w:p w14:paraId="281980D4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НУК, учебная аудитория 409</w:t>
            </w:r>
          </w:p>
        </w:tc>
      </w:tr>
      <w:tr w:rsidR="00670AC8" w:rsidRPr="00B609A7" w14:paraId="57AE84B2" w14:textId="77777777" w:rsidTr="002F10A0">
        <w:tc>
          <w:tcPr>
            <w:tcW w:w="2580" w:type="dxa"/>
            <w:shd w:val="clear" w:color="auto" w:fill="auto"/>
          </w:tcPr>
          <w:p w14:paraId="66FE0484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04.10.21-10.10.21</w:t>
            </w:r>
          </w:p>
        </w:tc>
        <w:tc>
          <w:tcPr>
            <w:tcW w:w="2093" w:type="dxa"/>
            <w:shd w:val="clear" w:color="auto" w:fill="auto"/>
          </w:tcPr>
          <w:p w14:paraId="3A002EF8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1420</w:t>
            </w:r>
          </w:p>
        </w:tc>
        <w:tc>
          <w:tcPr>
            <w:tcW w:w="2693" w:type="dxa"/>
            <w:shd w:val="clear" w:color="auto" w:fill="auto"/>
          </w:tcPr>
          <w:p w14:paraId="3416B2F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835" w:type="dxa"/>
            <w:shd w:val="clear" w:color="auto" w:fill="auto"/>
          </w:tcPr>
          <w:p w14:paraId="65DC838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1CFC68AB" w14:textId="77777777" w:rsidTr="002F10A0">
        <w:tc>
          <w:tcPr>
            <w:tcW w:w="2580" w:type="dxa"/>
            <w:shd w:val="clear" w:color="auto" w:fill="auto"/>
          </w:tcPr>
          <w:p w14:paraId="5D257269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13.09.21-18.09.21</w:t>
            </w:r>
          </w:p>
        </w:tc>
        <w:tc>
          <w:tcPr>
            <w:tcW w:w="2093" w:type="dxa"/>
            <w:shd w:val="clear" w:color="auto" w:fill="auto"/>
          </w:tcPr>
          <w:p w14:paraId="00A30682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1421</w:t>
            </w:r>
          </w:p>
        </w:tc>
        <w:tc>
          <w:tcPr>
            <w:tcW w:w="2693" w:type="dxa"/>
            <w:shd w:val="clear" w:color="auto" w:fill="auto"/>
          </w:tcPr>
          <w:p w14:paraId="093D4CF9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2835" w:type="dxa"/>
            <w:shd w:val="clear" w:color="auto" w:fill="auto"/>
          </w:tcPr>
          <w:p w14:paraId="0FBE923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НУК, учебная аудитория 409</w:t>
            </w:r>
          </w:p>
        </w:tc>
      </w:tr>
      <w:tr w:rsidR="00670AC8" w:rsidRPr="00B609A7" w14:paraId="10082887" w14:textId="77777777" w:rsidTr="002F10A0">
        <w:tc>
          <w:tcPr>
            <w:tcW w:w="2580" w:type="dxa"/>
            <w:shd w:val="clear" w:color="auto" w:fill="auto"/>
          </w:tcPr>
          <w:p w14:paraId="1A481CB0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13.09.21-18.09.21</w:t>
            </w:r>
          </w:p>
        </w:tc>
        <w:tc>
          <w:tcPr>
            <w:tcW w:w="2093" w:type="dxa"/>
            <w:shd w:val="clear" w:color="auto" w:fill="auto"/>
          </w:tcPr>
          <w:p w14:paraId="5B813C61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1422</w:t>
            </w:r>
          </w:p>
        </w:tc>
        <w:tc>
          <w:tcPr>
            <w:tcW w:w="2693" w:type="dxa"/>
            <w:shd w:val="clear" w:color="auto" w:fill="auto"/>
          </w:tcPr>
          <w:p w14:paraId="07F62C6C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2835" w:type="dxa"/>
            <w:shd w:val="clear" w:color="auto" w:fill="auto"/>
          </w:tcPr>
          <w:p w14:paraId="0A12D87F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НУК, учебная аудитория 407</w:t>
            </w:r>
          </w:p>
        </w:tc>
      </w:tr>
      <w:tr w:rsidR="00670AC8" w:rsidRPr="00B609A7" w14:paraId="51725B33" w14:textId="77777777" w:rsidTr="002F10A0">
        <w:tc>
          <w:tcPr>
            <w:tcW w:w="2580" w:type="dxa"/>
            <w:shd w:val="clear" w:color="auto" w:fill="auto"/>
          </w:tcPr>
          <w:p w14:paraId="240772D9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13.12.21-18.12.21</w:t>
            </w:r>
          </w:p>
        </w:tc>
        <w:tc>
          <w:tcPr>
            <w:tcW w:w="2093" w:type="dxa"/>
            <w:shd w:val="clear" w:color="auto" w:fill="auto"/>
          </w:tcPr>
          <w:p w14:paraId="4CCDC453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1423</w:t>
            </w:r>
          </w:p>
        </w:tc>
        <w:tc>
          <w:tcPr>
            <w:tcW w:w="2693" w:type="dxa"/>
            <w:shd w:val="clear" w:color="auto" w:fill="auto"/>
          </w:tcPr>
          <w:p w14:paraId="0CF187A9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835" w:type="dxa"/>
            <w:shd w:val="clear" w:color="auto" w:fill="auto"/>
          </w:tcPr>
          <w:p w14:paraId="28EE1A44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6F870852" w14:textId="77777777" w:rsidTr="002F10A0">
        <w:tc>
          <w:tcPr>
            <w:tcW w:w="2580" w:type="dxa"/>
            <w:shd w:val="clear" w:color="auto" w:fill="auto"/>
          </w:tcPr>
          <w:p w14:paraId="2B218BB8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13.12.21-18.12.21</w:t>
            </w:r>
          </w:p>
        </w:tc>
        <w:tc>
          <w:tcPr>
            <w:tcW w:w="2093" w:type="dxa"/>
            <w:shd w:val="clear" w:color="auto" w:fill="auto"/>
          </w:tcPr>
          <w:p w14:paraId="40F9E3AA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1424</w:t>
            </w:r>
          </w:p>
        </w:tc>
        <w:tc>
          <w:tcPr>
            <w:tcW w:w="2693" w:type="dxa"/>
            <w:shd w:val="clear" w:color="auto" w:fill="auto"/>
          </w:tcPr>
          <w:p w14:paraId="4D9FD815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2835" w:type="dxa"/>
            <w:shd w:val="clear" w:color="auto" w:fill="auto"/>
          </w:tcPr>
          <w:p w14:paraId="083189FB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НУК, учебная аудитория 409</w:t>
            </w:r>
          </w:p>
        </w:tc>
      </w:tr>
      <w:tr w:rsidR="00670AC8" w:rsidRPr="00B609A7" w14:paraId="1C1C58DC" w14:textId="77777777" w:rsidTr="002F10A0">
        <w:trPr>
          <w:trHeight w:val="171"/>
        </w:trPr>
        <w:tc>
          <w:tcPr>
            <w:tcW w:w="2580" w:type="dxa"/>
            <w:shd w:val="clear" w:color="auto" w:fill="auto"/>
          </w:tcPr>
          <w:p w14:paraId="2A571D17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29.11.21-04.12.21</w:t>
            </w:r>
          </w:p>
        </w:tc>
        <w:tc>
          <w:tcPr>
            <w:tcW w:w="2093" w:type="dxa"/>
            <w:shd w:val="clear" w:color="auto" w:fill="auto"/>
          </w:tcPr>
          <w:p w14:paraId="6B03B306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1425</w:t>
            </w:r>
          </w:p>
        </w:tc>
        <w:tc>
          <w:tcPr>
            <w:tcW w:w="2693" w:type="dxa"/>
            <w:shd w:val="clear" w:color="auto" w:fill="auto"/>
          </w:tcPr>
          <w:p w14:paraId="07F7EBD0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09A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B609A7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835" w:type="dxa"/>
            <w:shd w:val="clear" w:color="auto" w:fill="auto"/>
          </w:tcPr>
          <w:p w14:paraId="4D1E3D23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670AC8" w:rsidRPr="00B609A7" w14:paraId="346B153E" w14:textId="77777777" w:rsidTr="002F10A0">
        <w:trPr>
          <w:trHeight w:val="61"/>
        </w:trPr>
        <w:tc>
          <w:tcPr>
            <w:tcW w:w="2580" w:type="dxa"/>
            <w:shd w:val="clear" w:color="auto" w:fill="auto"/>
          </w:tcPr>
          <w:p w14:paraId="0689AE0B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29.11.21-04.12.21</w:t>
            </w:r>
          </w:p>
        </w:tc>
        <w:tc>
          <w:tcPr>
            <w:tcW w:w="2093" w:type="dxa"/>
            <w:shd w:val="clear" w:color="auto" w:fill="auto"/>
          </w:tcPr>
          <w:p w14:paraId="6AE67F5C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1426</w:t>
            </w:r>
          </w:p>
        </w:tc>
        <w:tc>
          <w:tcPr>
            <w:tcW w:w="2693" w:type="dxa"/>
            <w:shd w:val="clear" w:color="auto" w:fill="auto"/>
          </w:tcPr>
          <w:p w14:paraId="27B0E270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835" w:type="dxa"/>
            <w:shd w:val="clear" w:color="auto" w:fill="auto"/>
          </w:tcPr>
          <w:p w14:paraId="47EB9976" w14:textId="77777777" w:rsidR="00670AC8" w:rsidRPr="00B609A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09A7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</w:tbl>
    <w:p w14:paraId="2094DC33" w14:textId="294C2D78" w:rsidR="00670AC8" w:rsidRPr="00B609A7" w:rsidRDefault="00670AC8" w:rsidP="00670AC8">
      <w:pPr>
        <w:jc w:val="both"/>
        <w:rPr>
          <w:rFonts w:ascii="Times New Roman" w:hAnsi="Times New Roman"/>
          <w:sz w:val="21"/>
          <w:szCs w:val="21"/>
        </w:rPr>
      </w:pPr>
      <w:r w:rsidRPr="00B609A7">
        <w:rPr>
          <w:rFonts w:ascii="Times New Roman" w:hAnsi="Times New Roman"/>
          <w:sz w:val="21"/>
          <w:szCs w:val="21"/>
        </w:rPr>
        <w:t>Время занятий – 13.00-17.00</w:t>
      </w:r>
    </w:p>
    <w:p w14:paraId="09D06653" w14:textId="77777777" w:rsidR="00670AC8" w:rsidRPr="00B609A7" w:rsidRDefault="00670AC8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7893739" w14:textId="39D828C6" w:rsidR="001B61C4" w:rsidRPr="00E744F5" w:rsidRDefault="001B61C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744F5">
        <w:rPr>
          <w:rFonts w:ascii="Times New Roman" w:hAnsi="Times New Roman"/>
          <w:sz w:val="21"/>
          <w:szCs w:val="21"/>
          <w:highlight w:val="lightGray"/>
        </w:rPr>
        <w:t>Расписание</w:t>
      </w:r>
      <w:r w:rsidR="009D6FE5">
        <w:rPr>
          <w:rFonts w:ascii="Times New Roman" w:hAnsi="Times New Roman"/>
          <w:sz w:val="21"/>
          <w:szCs w:val="21"/>
          <w:highlight w:val="lightGray"/>
        </w:rPr>
        <w:t xml:space="preserve"> лекционных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занятий по дисциплине «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>Гигиена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» для студентов </w:t>
      </w:r>
      <w:r w:rsidR="00E5714D" w:rsidRPr="00E744F5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E744F5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</w:t>
      </w:r>
      <w:r w:rsidR="00E5714D" w:rsidRPr="00E744F5">
        <w:rPr>
          <w:rFonts w:ascii="Times New Roman" w:hAnsi="Times New Roman"/>
          <w:sz w:val="21"/>
          <w:szCs w:val="21"/>
          <w:highlight w:val="lightGray"/>
        </w:rPr>
        <w:t>еление) на осенний семестр 202</w:t>
      </w:r>
      <w:r w:rsidR="00581BF0">
        <w:rPr>
          <w:rFonts w:ascii="Times New Roman" w:hAnsi="Times New Roman"/>
          <w:sz w:val="21"/>
          <w:szCs w:val="21"/>
          <w:highlight w:val="lightGray"/>
        </w:rPr>
        <w:t>1</w:t>
      </w:r>
      <w:r w:rsidR="00E5714D" w:rsidRPr="00E744F5">
        <w:rPr>
          <w:rFonts w:ascii="Times New Roman" w:hAnsi="Times New Roman"/>
          <w:sz w:val="21"/>
          <w:szCs w:val="21"/>
          <w:highlight w:val="lightGray"/>
        </w:rPr>
        <w:t>/2</w:t>
      </w:r>
      <w:r w:rsidR="00581BF0">
        <w:rPr>
          <w:rFonts w:ascii="Times New Roman" w:hAnsi="Times New Roman"/>
          <w:sz w:val="21"/>
          <w:szCs w:val="21"/>
          <w:highlight w:val="lightGray"/>
        </w:rPr>
        <w:t>2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6187B6B" w14:textId="77777777" w:rsidR="001B61C4" w:rsidRPr="00E744F5" w:rsidRDefault="001B61C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992"/>
        <w:gridCol w:w="2409"/>
        <w:gridCol w:w="1446"/>
      </w:tblGrid>
      <w:tr w:rsidR="00E5714D" w:rsidRPr="00E744F5" w14:paraId="00794A2F" w14:textId="77777777" w:rsidTr="008D634E">
        <w:trPr>
          <w:trHeight w:val="293"/>
          <w:jc w:val="center"/>
        </w:trPr>
        <w:tc>
          <w:tcPr>
            <w:tcW w:w="5386" w:type="dxa"/>
          </w:tcPr>
          <w:p w14:paraId="54439F7F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</w:t>
            </w:r>
            <w:r w:rsidR="00E35536"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емя</w:t>
            </w:r>
            <w:proofErr w:type="spellEnd"/>
          </w:p>
        </w:tc>
        <w:tc>
          <w:tcPr>
            <w:tcW w:w="992" w:type="dxa"/>
          </w:tcPr>
          <w:p w14:paraId="414AACFE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  <w:proofErr w:type="spellEnd"/>
          </w:p>
        </w:tc>
        <w:tc>
          <w:tcPr>
            <w:tcW w:w="2409" w:type="dxa"/>
          </w:tcPr>
          <w:p w14:paraId="68DB6EA7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ФИО </w:t>
            </w: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Преподавателя</w:t>
            </w:r>
            <w:proofErr w:type="spellEnd"/>
          </w:p>
        </w:tc>
        <w:tc>
          <w:tcPr>
            <w:tcW w:w="1446" w:type="dxa"/>
          </w:tcPr>
          <w:p w14:paraId="4530E977" w14:textId="77777777" w:rsidR="00E5714D" w:rsidRPr="00581BF0" w:rsidRDefault="00E5714D" w:rsidP="00DD2F2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  <w:proofErr w:type="spellEnd"/>
          </w:p>
        </w:tc>
      </w:tr>
      <w:tr w:rsidR="00E5714D" w:rsidRPr="00E744F5" w14:paraId="7A04BD3F" w14:textId="77777777" w:rsidTr="008D634E">
        <w:trPr>
          <w:jc w:val="center"/>
        </w:trPr>
        <w:tc>
          <w:tcPr>
            <w:tcW w:w="5386" w:type="dxa"/>
          </w:tcPr>
          <w:p w14:paraId="0701F418" w14:textId="77777777" w:rsidR="00E5714D" w:rsidRPr="00581BF0" w:rsidRDefault="009D6FE5" w:rsidP="007A5EB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16.50 – 18.25 Четверг (1,3,5.7.9,11,13)</w:t>
            </w:r>
          </w:p>
          <w:p w14:paraId="263DEEFA" w14:textId="6D63BB98" w:rsidR="009D6FE5" w:rsidRPr="00581BF0" w:rsidRDefault="009D6FE5" w:rsidP="007A5EB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9.50 – 11.25 Суббота (2,4,6)</w:t>
            </w:r>
          </w:p>
        </w:tc>
        <w:tc>
          <w:tcPr>
            <w:tcW w:w="992" w:type="dxa"/>
          </w:tcPr>
          <w:p w14:paraId="41842287" w14:textId="606F33D9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1 поток </w:t>
            </w:r>
          </w:p>
        </w:tc>
        <w:tc>
          <w:tcPr>
            <w:tcW w:w="2409" w:type="dxa"/>
          </w:tcPr>
          <w:p w14:paraId="052D7EB2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Л.М.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14:paraId="3D622A7C" w14:textId="2A36C08F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5714D" w:rsidRPr="00E744F5" w14:paraId="332FDE23" w14:textId="77777777" w:rsidTr="008D634E">
        <w:trPr>
          <w:jc w:val="center"/>
        </w:trPr>
        <w:tc>
          <w:tcPr>
            <w:tcW w:w="5386" w:type="dxa"/>
          </w:tcPr>
          <w:p w14:paraId="758E236A" w14:textId="7F0A0D99" w:rsidR="00FC6758" w:rsidRPr="00581BF0" w:rsidRDefault="00D41AE9" w:rsidP="00B84BA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16:50-18:2</w:t>
            </w:r>
            <w:r w:rsidR="00E5714D" w:rsidRPr="00581BF0">
              <w:rPr>
                <w:rFonts w:ascii="Times New Roman" w:hAnsi="Times New Roman"/>
                <w:sz w:val="21"/>
                <w:szCs w:val="21"/>
              </w:rPr>
              <w:t xml:space="preserve">5 </w:t>
            </w:r>
            <w:proofErr w:type="spellStart"/>
            <w:r w:rsidR="00B84BAB" w:rsidRPr="00581BF0">
              <w:rPr>
                <w:rFonts w:ascii="Times New Roman" w:hAnsi="Times New Roman"/>
                <w:sz w:val="21"/>
                <w:szCs w:val="21"/>
                <w:lang w:val="en-US"/>
              </w:rPr>
              <w:t>Вторник</w:t>
            </w:r>
            <w:proofErr w:type="spellEnd"/>
            <w:r w:rsidR="00E5714D" w:rsidRPr="00581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(</w:t>
            </w:r>
            <w:r w:rsidR="00FC6758" w:rsidRPr="00581BF0">
              <w:rPr>
                <w:rFonts w:ascii="Times New Roman" w:hAnsi="Times New Roman"/>
                <w:sz w:val="21"/>
                <w:szCs w:val="21"/>
              </w:rPr>
              <w:t>3,5,7,9,11,13,15,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 xml:space="preserve">16,17,18 </w:t>
            </w:r>
            <w:proofErr w:type="spellStart"/>
            <w:r w:rsidR="009D6FE5"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="009D6FE5"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5DA4624" w14:textId="46A3B284" w:rsidR="00E5714D" w:rsidRPr="00581BF0" w:rsidRDefault="00E5714D" w:rsidP="00B84BA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B2546CC" w14:textId="16856C3E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2 поток </w:t>
            </w:r>
          </w:p>
        </w:tc>
        <w:tc>
          <w:tcPr>
            <w:tcW w:w="2409" w:type="dxa"/>
          </w:tcPr>
          <w:p w14:paraId="5019DAFF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Л.М.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14:paraId="0AF34F24" w14:textId="35188B79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E69B82F" w14:textId="77777777" w:rsidR="009631BC" w:rsidRPr="00E744F5" w:rsidRDefault="009631B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7179FB37" w14:textId="77777777" w:rsidR="00B3748F" w:rsidRDefault="00B3748F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48CBCA40" w14:textId="642819FD" w:rsidR="001B61C4" w:rsidRPr="00E744F5" w:rsidRDefault="001B61C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744F5">
        <w:rPr>
          <w:rFonts w:ascii="Times New Roman" w:hAnsi="Times New Roman"/>
          <w:sz w:val="21"/>
          <w:szCs w:val="21"/>
          <w:highlight w:val="lightGray"/>
        </w:rPr>
        <w:lastRenderedPageBreak/>
        <w:t>Расписание практических занятий по дисциплине «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>Гигиена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» для студентов </w:t>
      </w:r>
      <w:r w:rsidR="00E35536" w:rsidRPr="00E744F5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E744F5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</w:t>
      </w:r>
      <w:r w:rsidR="00E35536" w:rsidRPr="00E744F5">
        <w:rPr>
          <w:rFonts w:ascii="Times New Roman" w:hAnsi="Times New Roman"/>
          <w:sz w:val="21"/>
          <w:szCs w:val="21"/>
          <w:highlight w:val="lightGray"/>
        </w:rPr>
        <w:t>еление) на осенний семестр 202</w:t>
      </w:r>
      <w:r w:rsidR="00581BF0">
        <w:rPr>
          <w:rFonts w:ascii="Times New Roman" w:hAnsi="Times New Roman"/>
          <w:sz w:val="21"/>
          <w:szCs w:val="21"/>
          <w:highlight w:val="lightGray"/>
        </w:rPr>
        <w:t>1</w:t>
      </w:r>
      <w:r w:rsidR="00E35536" w:rsidRPr="00E744F5">
        <w:rPr>
          <w:rFonts w:ascii="Times New Roman" w:hAnsi="Times New Roman"/>
          <w:sz w:val="21"/>
          <w:szCs w:val="21"/>
          <w:highlight w:val="lightGray"/>
        </w:rPr>
        <w:t>/2</w:t>
      </w:r>
      <w:r w:rsidR="00581BF0">
        <w:rPr>
          <w:rFonts w:ascii="Times New Roman" w:hAnsi="Times New Roman"/>
          <w:sz w:val="21"/>
          <w:szCs w:val="21"/>
          <w:highlight w:val="lightGray"/>
        </w:rPr>
        <w:t>2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4D1AD7A9" w14:textId="77777777" w:rsidR="007A5EB4" w:rsidRPr="00E744F5" w:rsidRDefault="007A5EB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843"/>
        <w:gridCol w:w="2980"/>
        <w:gridCol w:w="1446"/>
      </w:tblGrid>
      <w:tr w:rsidR="00E35536" w:rsidRPr="00E744F5" w14:paraId="03363698" w14:textId="77777777" w:rsidTr="00B3748F">
        <w:trPr>
          <w:jc w:val="center"/>
        </w:trPr>
        <w:tc>
          <w:tcPr>
            <w:tcW w:w="3964" w:type="dxa"/>
          </w:tcPr>
          <w:p w14:paraId="19D04324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proofErr w:type="spellStart"/>
            <w:r w:rsidRPr="00E744F5">
              <w:rPr>
                <w:rFonts w:ascii="Times New Roman" w:hAnsi="Times New Roman"/>
                <w:b/>
                <w:sz w:val="21"/>
                <w:szCs w:val="21"/>
                <w:highlight w:val="lightGray"/>
                <w:lang w:val="en-US"/>
              </w:rPr>
              <w:t>Время</w:t>
            </w:r>
            <w:proofErr w:type="spellEnd"/>
            <w:r w:rsidRPr="00E744F5">
              <w:rPr>
                <w:rFonts w:ascii="Times New Roman" w:hAnsi="Times New Roman"/>
                <w:b/>
                <w:sz w:val="21"/>
                <w:szCs w:val="21"/>
                <w:highlight w:val="lightGray"/>
                <w:lang w:val="en-US"/>
              </w:rPr>
              <w:t xml:space="preserve">, </w:t>
            </w:r>
            <w:proofErr w:type="spellStart"/>
            <w:r w:rsidRPr="00E744F5">
              <w:rPr>
                <w:rFonts w:ascii="Times New Roman" w:hAnsi="Times New Roman"/>
                <w:b/>
                <w:sz w:val="21"/>
                <w:szCs w:val="21"/>
                <w:highlight w:val="lightGray"/>
                <w:lang w:val="en-US"/>
              </w:rPr>
              <w:t>дата</w:t>
            </w:r>
            <w:proofErr w:type="spellEnd"/>
          </w:p>
        </w:tc>
        <w:tc>
          <w:tcPr>
            <w:tcW w:w="1843" w:type="dxa"/>
          </w:tcPr>
          <w:p w14:paraId="65AC8043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proofErr w:type="spellStart"/>
            <w:r w:rsidRPr="00E744F5">
              <w:rPr>
                <w:rFonts w:ascii="Times New Roman" w:hAnsi="Times New Roman"/>
                <w:b/>
                <w:sz w:val="21"/>
                <w:szCs w:val="21"/>
                <w:highlight w:val="lightGray"/>
                <w:lang w:val="en-US"/>
              </w:rPr>
              <w:t>Группа</w:t>
            </w:r>
            <w:proofErr w:type="spellEnd"/>
          </w:p>
        </w:tc>
        <w:tc>
          <w:tcPr>
            <w:tcW w:w="2980" w:type="dxa"/>
          </w:tcPr>
          <w:p w14:paraId="25C16F6C" w14:textId="7AFA774D" w:rsidR="00E35536" w:rsidRPr="00E744F5" w:rsidRDefault="00E35536" w:rsidP="00581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E744F5">
              <w:rPr>
                <w:rFonts w:ascii="Times New Roman" w:hAnsi="Times New Roman"/>
                <w:b/>
                <w:sz w:val="21"/>
                <w:szCs w:val="21"/>
                <w:highlight w:val="lightGray"/>
                <w:lang w:val="en-US"/>
              </w:rPr>
              <w:t xml:space="preserve">ФИО </w:t>
            </w:r>
            <w:r w:rsidR="00581BF0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п</w:t>
            </w:r>
            <w:proofErr w:type="spellStart"/>
            <w:r w:rsidRPr="00E744F5">
              <w:rPr>
                <w:rFonts w:ascii="Times New Roman" w:hAnsi="Times New Roman"/>
                <w:b/>
                <w:sz w:val="21"/>
                <w:szCs w:val="21"/>
                <w:highlight w:val="lightGray"/>
                <w:lang w:val="en-US"/>
              </w:rPr>
              <w:t>реподавателя</w:t>
            </w:r>
            <w:proofErr w:type="spellEnd"/>
          </w:p>
        </w:tc>
        <w:tc>
          <w:tcPr>
            <w:tcW w:w="1446" w:type="dxa"/>
          </w:tcPr>
          <w:p w14:paraId="08DC36FD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proofErr w:type="spellStart"/>
            <w:r w:rsidRPr="00E744F5">
              <w:rPr>
                <w:rFonts w:ascii="Times New Roman" w:hAnsi="Times New Roman"/>
                <w:b/>
                <w:sz w:val="21"/>
                <w:szCs w:val="21"/>
                <w:highlight w:val="lightGray"/>
                <w:lang w:val="en-US"/>
              </w:rPr>
              <w:t>Аудитория</w:t>
            </w:r>
            <w:proofErr w:type="spellEnd"/>
          </w:p>
        </w:tc>
      </w:tr>
      <w:tr w:rsidR="00E35536" w:rsidRPr="00E744F5" w14:paraId="66556988" w14:textId="77777777" w:rsidTr="00B3748F">
        <w:trPr>
          <w:jc w:val="center"/>
        </w:trPr>
        <w:tc>
          <w:tcPr>
            <w:tcW w:w="3964" w:type="dxa"/>
          </w:tcPr>
          <w:p w14:paraId="2AD430E3" w14:textId="64419435" w:rsidR="00E35536" w:rsidRPr="00581BF0" w:rsidRDefault="009D6FE5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Пятница 8.50 – 11.25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29644DEE" w14:textId="77777777" w:rsidR="00E35536" w:rsidRPr="00581BF0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1312</w:t>
            </w:r>
          </w:p>
        </w:tc>
        <w:tc>
          <w:tcPr>
            <w:tcW w:w="2980" w:type="dxa"/>
          </w:tcPr>
          <w:p w14:paraId="2E378CAA" w14:textId="467DC124" w:rsidR="00E35536" w:rsidRPr="00CB2A68" w:rsidRDefault="00B3748F" w:rsidP="00DD2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>Г</w:t>
            </w:r>
            <w:r w:rsidR="00302BB1" w:rsidRPr="00CB2A68">
              <w:rPr>
                <w:rFonts w:ascii="Times New Roman" w:hAnsi="Times New Roman"/>
                <w:bCs/>
                <w:sz w:val="21"/>
                <w:szCs w:val="21"/>
              </w:rPr>
              <w:t>.А.Хуснутдинова</w:t>
            </w:r>
            <w:proofErr w:type="spellEnd"/>
          </w:p>
        </w:tc>
        <w:tc>
          <w:tcPr>
            <w:tcW w:w="1446" w:type="dxa"/>
          </w:tcPr>
          <w:p w14:paraId="241C221D" w14:textId="3B3649B0" w:rsidR="00E35536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5DCD3809" w14:textId="77777777" w:rsidTr="00B3748F">
        <w:trPr>
          <w:jc w:val="center"/>
        </w:trPr>
        <w:tc>
          <w:tcPr>
            <w:tcW w:w="3964" w:type="dxa"/>
          </w:tcPr>
          <w:p w14:paraId="255C4D18" w14:textId="4C7A2FFC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Пятница 8.50 – 11.25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61064B30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1313</w:t>
            </w:r>
          </w:p>
        </w:tc>
        <w:tc>
          <w:tcPr>
            <w:tcW w:w="2980" w:type="dxa"/>
          </w:tcPr>
          <w:p w14:paraId="3525E263" w14:textId="2452F034" w:rsidR="009D6FE5" w:rsidRPr="00CB2A68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096AB5CD" w14:textId="5AF1112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263992C7" w14:textId="77777777" w:rsidTr="00B3748F">
        <w:trPr>
          <w:jc w:val="center"/>
        </w:trPr>
        <w:tc>
          <w:tcPr>
            <w:tcW w:w="3964" w:type="dxa"/>
          </w:tcPr>
          <w:p w14:paraId="7F1E767B" w14:textId="4BC6A319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Среда 8.50 – 11.25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4EB4525B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1314</w:t>
            </w:r>
          </w:p>
        </w:tc>
        <w:tc>
          <w:tcPr>
            <w:tcW w:w="2980" w:type="dxa"/>
          </w:tcPr>
          <w:p w14:paraId="7C99B41F" w14:textId="301F6121" w:rsidR="009D6FE5" w:rsidRPr="00CB2A68" w:rsidRDefault="00661A8B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2F9FF2FD" w14:textId="6D2B1D1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7432C863" w14:textId="77777777" w:rsidTr="00B3748F">
        <w:trPr>
          <w:jc w:val="center"/>
        </w:trPr>
        <w:tc>
          <w:tcPr>
            <w:tcW w:w="3964" w:type="dxa"/>
          </w:tcPr>
          <w:p w14:paraId="09C09EFC" w14:textId="65C77F65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Понедельник 16.00 – 18.45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3D9FCFFC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1315</w:t>
            </w:r>
          </w:p>
        </w:tc>
        <w:tc>
          <w:tcPr>
            <w:tcW w:w="2980" w:type="dxa"/>
          </w:tcPr>
          <w:p w14:paraId="50248B9C" w14:textId="3D7130B0" w:rsidR="009D6FE5" w:rsidRPr="00CB2A68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250CB970" w14:textId="2A07F018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3AC01217" w14:textId="77777777" w:rsidTr="00B3748F">
        <w:trPr>
          <w:jc w:val="center"/>
        </w:trPr>
        <w:tc>
          <w:tcPr>
            <w:tcW w:w="3964" w:type="dxa"/>
          </w:tcPr>
          <w:p w14:paraId="0807E2F6" w14:textId="1BA8DA37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Среда 16.00 – 18.45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319AA047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1316</w:t>
            </w:r>
          </w:p>
        </w:tc>
        <w:tc>
          <w:tcPr>
            <w:tcW w:w="2980" w:type="dxa"/>
          </w:tcPr>
          <w:p w14:paraId="6AC5D5E2" w14:textId="63387A76" w:rsidR="009D6FE5" w:rsidRPr="00CB2A68" w:rsidRDefault="00661A8B" w:rsidP="009D6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42AB253B" w14:textId="0D92A290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00AD8722" w14:textId="77777777" w:rsidTr="00B3748F">
        <w:trPr>
          <w:jc w:val="center"/>
        </w:trPr>
        <w:tc>
          <w:tcPr>
            <w:tcW w:w="3964" w:type="dxa"/>
          </w:tcPr>
          <w:p w14:paraId="34CDCB74" w14:textId="652E2166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Вторник 15.00-17.35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5602EB3E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1317</w:t>
            </w:r>
          </w:p>
        </w:tc>
        <w:tc>
          <w:tcPr>
            <w:tcW w:w="2980" w:type="dxa"/>
          </w:tcPr>
          <w:p w14:paraId="43F90DE9" w14:textId="6B2A5C4D" w:rsidR="009D6FE5" w:rsidRPr="00CB2A68" w:rsidRDefault="001D2441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44976FEC" w14:textId="4D73199F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76FC8B22" w14:textId="77777777" w:rsidTr="00B3748F">
        <w:trPr>
          <w:jc w:val="center"/>
        </w:trPr>
        <w:tc>
          <w:tcPr>
            <w:tcW w:w="3964" w:type="dxa"/>
          </w:tcPr>
          <w:p w14:paraId="6F6ADA52" w14:textId="402D902F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Понедельник 16.00 – 18.45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71466AA5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1318</w:t>
            </w:r>
          </w:p>
        </w:tc>
        <w:tc>
          <w:tcPr>
            <w:tcW w:w="2980" w:type="dxa"/>
          </w:tcPr>
          <w:p w14:paraId="0F8D1BA1" w14:textId="23734F04" w:rsidR="009D6FE5" w:rsidRPr="00CB2A68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3369A570" w14:textId="53AAC226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18E638CC" w14:textId="77777777" w:rsidTr="00B3748F">
        <w:trPr>
          <w:trHeight w:val="248"/>
          <w:jc w:val="center"/>
        </w:trPr>
        <w:tc>
          <w:tcPr>
            <w:tcW w:w="3964" w:type="dxa"/>
          </w:tcPr>
          <w:p w14:paraId="30F9B944" w14:textId="1011CC7E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Четверг 8.00 – 11.25 (1-9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, 11-18)</w:t>
            </w:r>
          </w:p>
        </w:tc>
        <w:tc>
          <w:tcPr>
            <w:tcW w:w="1843" w:type="dxa"/>
          </w:tcPr>
          <w:p w14:paraId="77453E44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1319</w:t>
            </w:r>
          </w:p>
        </w:tc>
        <w:tc>
          <w:tcPr>
            <w:tcW w:w="2980" w:type="dxa"/>
          </w:tcPr>
          <w:p w14:paraId="682507F1" w14:textId="56031CAB" w:rsidR="009D6FE5" w:rsidRPr="00CB2A68" w:rsidRDefault="00F41C4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6FAE9DBC" w14:textId="58E72064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2FFFAE04" w14:textId="77777777" w:rsidTr="00B3748F">
        <w:trPr>
          <w:trHeight w:val="124"/>
          <w:jc w:val="center"/>
        </w:trPr>
        <w:tc>
          <w:tcPr>
            <w:tcW w:w="3964" w:type="dxa"/>
          </w:tcPr>
          <w:p w14:paraId="6A983479" w14:textId="7200F173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Четверг 16.00-18.45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6C21ECE8" w14:textId="3F6EDBB5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1320</w:t>
            </w:r>
          </w:p>
        </w:tc>
        <w:tc>
          <w:tcPr>
            <w:tcW w:w="2980" w:type="dxa"/>
          </w:tcPr>
          <w:p w14:paraId="6C8A7026" w14:textId="0AA83E60" w:rsidR="009D6FE5" w:rsidRPr="00CB2A68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15FD42FD" w14:textId="35D28E7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32A8CA0D" w14:textId="77777777" w:rsidTr="00B3748F">
        <w:trPr>
          <w:trHeight w:val="128"/>
          <w:jc w:val="center"/>
        </w:trPr>
        <w:tc>
          <w:tcPr>
            <w:tcW w:w="3964" w:type="dxa"/>
          </w:tcPr>
          <w:p w14:paraId="7B34857D" w14:textId="7F141597" w:rsidR="009D6FE5" w:rsidRPr="00581BF0" w:rsidRDefault="009D6FE5" w:rsidP="007862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Суббота </w:t>
            </w:r>
            <w:r w:rsidR="0078626C">
              <w:rPr>
                <w:rFonts w:ascii="Times New Roman" w:hAnsi="Times New Roman"/>
                <w:sz w:val="21"/>
                <w:szCs w:val="21"/>
              </w:rPr>
              <w:t>12.2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0-1</w:t>
            </w:r>
            <w:r w:rsidR="0078626C">
              <w:rPr>
                <w:rFonts w:ascii="Times New Roman" w:hAnsi="Times New Roman"/>
                <w:sz w:val="21"/>
                <w:szCs w:val="21"/>
              </w:rPr>
              <w:t>4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.25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28F1F40A" w14:textId="3A039806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1321</w:t>
            </w:r>
          </w:p>
        </w:tc>
        <w:tc>
          <w:tcPr>
            <w:tcW w:w="2980" w:type="dxa"/>
          </w:tcPr>
          <w:p w14:paraId="652BDF33" w14:textId="459EEDD0" w:rsidR="009D6FE5" w:rsidRPr="00CB2A68" w:rsidRDefault="00AF5D9D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5F1E90E0" w14:textId="69AF7764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568471E4" w14:textId="77777777" w:rsidTr="00B3748F">
        <w:trPr>
          <w:trHeight w:val="128"/>
          <w:jc w:val="center"/>
        </w:trPr>
        <w:tc>
          <w:tcPr>
            <w:tcW w:w="3964" w:type="dxa"/>
          </w:tcPr>
          <w:p w14:paraId="53BCE8B6" w14:textId="7B0B90EA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Суббота 12.20-14.25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11387047" w14:textId="68C86721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1322</w:t>
            </w:r>
          </w:p>
        </w:tc>
        <w:tc>
          <w:tcPr>
            <w:tcW w:w="2980" w:type="dxa"/>
          </w:tcPr>
          <w:p w14:paraId="3D380552" w14:textId="54B8C5AB" w:rsidR="009D6FE5" w:rsidRPr="00CB2A68" w:rsidRDefault="00AF5D9D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2930F71A" w14:textId="0B84183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0A208A8A" w14:textId="77777777" w:rsidTr="00B3748F">
        <w:trPr>
          <w:trHeight w:val="128"/>
          <w:jc w:val="center"/>
        </w:trPr>
        <w:tc>
          <w:tcPr>
            <w:tcW w:w="3964" w:type="dxa"/>
          </w:tcPr>
          <w:p w14:paraId="5C356131" w14:textId="53F9561A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Понедельник 8.50 – 11.25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06DE8280" w14:textId="28E385A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1323</w:t>
            </w:r>
          </w:p>
        </w:tc>
        <w:tc>
          <w:tcPr>
            <w:tcW w:w="2980" w:type="dxa"/>
          </w:tcPr>
          <w:p w14:paraId="214118FB" w14:textId="468835B5" w:rsidR="009D6FE5" w:rsidRPr="00CB2A68" w:rsidRDefault="00F45D54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59681CAA" w14:textId="65A1A42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7E4290FA" w14:textId="77777777" w:rsidTr="00B3748F">
        <w:trPr>
          <w:trHeight w:val="128"/>
          <w:jc w:val="center"/>
        </w:trPr>
        <w:tc>
          <w:tcPr>
            <w:tcW w:w="3964" w:type="dxa"/>
          </w:tcPr>
          <w:p w14:paraId="55FE58C4" w14:textId="723AEB1F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Вторник 9.50 – 13.05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19A045CD" w14:textId="4AE72AB9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1324</w:t>
            </w:r>
          </w:p>
        </w:tc>
        <w:tc>
          <w:tcPr>
            <w:tcW w:w="2980" w:type="dxa"/>
          </w:tcPr>
          <w:p w14:paraId="34A280D8" w14:textId="658487AD" w:rsidR="009D6FE5" w:rsidRPr="00CB2A68" w:rsidRDefault="00791D37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5935C139" w14:textId="0522A85D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B3748F" w14:paraId="69FAB503" w14:textId="77777777" w:rsidTr="00B3748F">
        <w:trPr>
          <w:trHeight w:val="128"/>
          <w:jc w:val="center"/>
        </w:trPr>
        <w:tc>
          <w:tcPr>
            <w:tcW w:w="3964" w:type="dxa"/>
          </w:tcPr>
          <w:p w14:paraId="5DDC7F62" w14:textId="4299D574" w:rsidR="009D6FE5" w:rsidRPr="00B3748F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 xml:space="preserve">Понедельник 12.20 – 14.55 (2-18 </w:t>
            </w:r>
            <w:proofErr w:type="spellStart"/>
            <w:r w:rsidRPr="00B3748F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B3748F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6F0FB3A2" w14:textId="22408198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1325</w:t>
            </w:r>
          </w:p>
        </w:tc>
        <w:tc>
          <w:tcPr>
            <w:tcW w:w="2980" w:type="dxa"/>
          </w:tcPr>
          <w:p w14:paraId="486B304F" w14:textId="00CC11F3" w:rsidR="009D6FE5" w:rsidRPr="00CB2A68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53291440" w14:textId="1DA19C81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3B1693CE" w14:textId="77777777" w:rsidTr="00B3748F">
        <w:trPr>
          <w:trHeight w:val="128"/>
          <w:jc w:val="center"/>
        </w:trPr>
        <w:tc>
          <w:tcPr>
            <w:tcW w:w="3964" w:type="dxa"/>
          </w:tcPr>
          <w:p w14:paraId="35313337" w14:textId="6EA3EC32" w:rsidR="009D6FE5" w:rsidRPr="00B3748F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 xml:space="preserve">Пятница 14.10 – 16.45 (1- 17 </w:t>
            </w:r>
            <w:proofErr w:type="spellStart"/>
            <w:r w:rsidRPr="00B3748F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B3748F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3B868678" w14:textId="7BCA16AF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1326</w:t>
            </w:r>
          </w:p>
        </w:tc>
        <w:tc>
          <w:tcPr>
            <w:tcW w:w="2980" w:type="dxa"/>
          </w:tcPr>
          <w:p w14:paraId="32E179FE" w14:textId="015DF292" w:rsidR="009D6FE5" w:rsidRPr="00CB2A68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2A68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CB2A68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0F11DB4B" w14:textId="5BFDB47D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</w:tbl>
    <w:p w14:paraId="531DBB8E" w14:textId="77777777" w:rsidR="0034234A" w:rsidRPr="00DD2F24" w:rsidRDefault="0034234A" w:rsidP="007A5E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90BC75B" w14:textId="1DB62158" w:rsidR="000A3A77" w:rsidRDefault="000A3A77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428502B8" w14:textId="574AE108" w:rsidR="00B3748F" w:rsidRPr="00581BF0" w:rsidRDefault="00B3748F" w:rsidP="00B3748F">
      <w:pPr>
        <w:jc w:val="center"/>
        <w:rPr>
          <w:rFonts w:ascii="Times New Roman" w:hAnsi="Times New Roman"/>
          <w:b/>
          <w:iCs/>
          <w:sz w:val="21"/>
          <w:szCs w:val="21"/>
        </w:rPr>
      </w:pPr>
      <w:r w:rsidRPr="00581BF0">
        <w:rPr>
          <w:rFonts w:ascii="Times New Roman" w:hAnsi="Times New Roman"/>
          <w:b/>
          <w:iCs/>
          <w:sz w:val="21"/>
          <w:szCs w:val="21"/>
        </w:rPr>
        <w:t xml:space="preserve">Расписание занятий для студентов </w:t>
      </w:r>
      <w:r>
        <w:rPr>
          <w:rFonts w:ascii="Times New Roman" w:hAnsi="Times New Roman"/>
          <w:b/>
          <w:iCs/>
          <w:sz w:val="21"/>
          <w:szCs w:val="21"/>
        </w:rPr>
        <w:t>магистрантов ФСР</w:t>
      </w:r>
    </w:p>
    <w:p w14:paraId="6F29F100" w14:textId="77777777" w:rsidR="00B3748F" w:rsidRDefault="00B3748F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6B1216F" w14:textId="4CE42FD4" w:rsidR="007A5EB4" w:rsidRPr="00B3748F" w:rsidRDefault="00E35536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Тематический план </w:t>
      </w:r>
      <w:r w:rsidR="007A5EB4"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лекций по дисциплине «Гигиена труда» </w:t>
      </w:r>
    </w:p>
    <w:p w14:paraId="445C79EA" w14:textId="04C33704" w:rsidR="00E35536" w:rsidRPr="00B3748F" w:rsidRDefault="007A5EB4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для заочного отделения ФСР </w:t>
      </w:r>
      <w:r w:rsidR="00E35536" w:rsidRPr="00B3748F">
        <w:rPr>
          <w:rFonts w:ascii="Times New Roman" w:hAnsi="Times New Roman"/>
          <w:b/>
          <w:sz w:val="21"/>
          <w:szCs w:val="21"/>
          <w:highlight w:val="lightGray"/>
        </w:rPr>
        <w:t>на осенний семестр 202</w:t>
      </w:r>
      <w:r w:rsidR="007C031C" w:rsidRPr="00B3748F">
        <w:rPr>
          <w:rFonts w:ascii="Times New Roman" w:hAnsi="Times New Roman"/>
          <w:b/>
          <w:sz w:val="21"/>
          <w:szCs w:val="21"/>
          <w:highlight w:val="lightGray"/>
        </w:rPr>
        <w:t>1</w:t>
      </w:r>
      <w:r w:rsidR="00E35536" w:rsidRPr="00B3748F">
        <w:rPr>
          <w:rFonts w:ascii="Times New Roman" w:hAnsi="Times New Roman"/>
          <w:b/>
          <w:sz w:val="21"/>
          <w:szCs w:val="21"/>
          <w:highlight w:val="lightGray"/>
        </w:rPr>
        <w:t>/202</w:t>
      </w:r>
      <w:r w:rsidR="007C031C" w:rsidRPr="00B3748F">
        <w:rPr>
          <w:rFonts w:ascii="Times New Roman" w:hAnsi="Times New Roman"/>
          <w:b/>
          <w:sz w:val="21"/>
          <w:szCs w:val="21"/>
          <w:highlight w:val="lightGray"/>
        </w:rPr>
        <w:t>2</w:t>
      </w:r>
      <w:r w:rsidR="00E35536"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 уч.</w:t>
      </w:r>
      <w:r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 год</w:t>
      </w:r>
    </w:p>
    <w:p w14:paraId="2ABDD0A3" w14:textId="67156AF0" w:rsidR="00E35536" w:rsidRPr="00DD2F24" w:rsidRDefault="00E35536" w:rsidP="00BE453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3748F">
        <w:rPr>
          <w:rFonts w:ascii="Times New Roman" w:hAnsi="Times New Roman"/>
          <w:sz w:val="21"/>
          <w:szCs w:val="21"/>
          <w:highlight w:val="lightGray"/>
        </w:rPr>
        <w:t>Лекции и практика проводятся в рамках зачетной сессии заочников в декабре 202</w:t>
      </w:r>
      <w:r w:rsidR="007C031C" w:rsidRPr="00B3748F">
        <w:rPr>
          <w:rFonts w:ascii="Times New Roman" w:hAnsi="Times New Roman"/>
          <w:sz w:val="21"/>
          <w:szCs w:val="21"/>
          <w:highlight w:val="lightGray"/>
        </w:rPr>
        <w:t>1</w:t>
      </w:r>
      <w:r w:rsidRPr="00B3748F">
        <w:rPr>
          <w:rFonts w:ascii="Times New Roman" w:hAnsi="Times New Roman"/>
          <w:sz w:val="21"/>
          <w:szCs w:val="21"/>
          <w:highlight w:val="lightGray"/>
        </w:rPr>
        <w:t>г.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677"/>
        <w:gridCol w:w="1985"/>
        <w:gridCol w:w="2103"/>
      </w:tblGrid>
      <w:tr w:rsidR="00E35536" w:rsidRPr="00DD2F24" w14:paraId="3C86D515" w14:textId="77777777" w:rsidTr="008D634E">
        <w:trPr>
          <w:trHeight w:val="270"/>
          <w:jc w:val="center"/>
        </w:trPr>
        <w:tc>
          <w:tcPr>
            <w:tcW w:w="1555" w:type="dxa"/>
            <w:shd w:val="clear" w:color="auto" w:fill="auto"/>
          </w:tcPr>
          <w:p w14:paraId="4EF9D3C2" w14:textId="77777777" w:rsidR="00E35536" w:rsidRPr="007A5EB4" w:rsidRDefault="00E35536" w:rsidP="00DD2F2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A5EB4">
              <w:rPr>
                <w:rFonts w:ascii="Times New Roman" w:hAnsi="Times New Roman"/>
                <w:b/>
                <w:sz w:val="21"/>
                <w:szCs w:val="21"/>
              </w:rPr>
              <w:t>Даты, время</w:t>
            </w:r>
          </w:p>
        </w:tc>
        <w:tc>
          <w:tcPr>
            <w:tcW w:w="4677" w:type="dxa"/>
            <w:shd w:val="clear" w:color="auto" w:fill="auto"/>
          </w:tcPr>
          <w:p w14:paraId="613D8B72" w14:textId="77777777" w:rsidR="00E35536" w:rsidRPr="007A5EB4" w:rsidRDefault="00E35536" w:rsidP="00DD2F2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A5EB4">
              <w:rPr>
                <w:rFonts w:ascii="Times New Roman" w:hAnsi="Times New Roman"/>
                <w:b/>
                <w:sz w:val="21"/>
                <w:szCs w:val="21"/>
              </w:rPr>
              <w:t>Тема лекции</w:t>
            </w:r>
          </w:p>
        </w:tc>
        <w:tc>
          <w:tcPr>
            <w:tcW w:w="1985" w:type="dxa"/>
            <w:shd w:val="clear" w:color="auto" w:fill="auto"/>
          </w:tcPr>
          <w:p w14:paraId="111B89AE" w14:textId="77777777" w:rsidR="00E35536" w:rsidRPr="007A5EB4" w:rsidRDefault="00E35536" w:rsidP="00DD2F2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A5EB4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2103" w:type="dxa"/>
            <w:shd w:val="clear" w:color="auto" w:fill="auto"/>
          </w:tcPr>
          <w:p w14:paraId="687D95F3" w14:textId="77777777" w:rsidR="00E35536" w:rsidRPr="007A5EB4" w:rsidRDefault="00E35536" w:rsidP="00DD2F2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A5EB4">
              <w:rPr>
                <w:rFonts w:ascii="Times New Roman" w:hAnsi="Times New Roman"/>
                <w:b/>
                <w:sz w:val="21"/>
                <w:szCs w:val="21"/>
              </w:rPr>
              <w:t>Место проведения,</w:t>
            </w:r>
          </w:p>
          <w:p w14:paraId="34EE7EE5" w14:textId="77777777" w:rsidR="00E35536" w:rsidRPr="007A5EB4" w:rsidRDefault="00E35536" w:rsidP="00DD2F2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A5EB4">
              <w:rPr>
                <w:rFonts w:ascii="Times New Roman" w:hAnsi="Times New Roman"/>
                <w:b/>
                <w:sz w:val="21"/>
                <w:szCs w:val="21"/>
              </w:rPr>
              <w:t xml:space="preserve"> аудитория</w:t>
            </w:r>
          </w:p>
        </w:tc>
      </w:tr>
      <w:tr w:rsidR="00E35536" w:rsidRPr="00DD2F24" w14:paraId="7CC31869" w14:textId="77777777" w:rsidTr="008D634E">
        <w:trPr>
          <w:jc w:val="center"/>
        </w:trPr>
        <w:tc>
          <w:tcPr>
            <w:tcW w:w="1555" w:type="dxa"/>
            <w:shd w:val="clear" w:color="auto" w:fill="auto"/>
          </w:tcPr>
          <w:p w14:paraId="1BA961D2" w14:textId="6D5D5316" w:rsidR="00E35536" w:rsidRPr="00DD2F24" w:rsidRDefault="00E35536" w:rsidP="009962F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декабрь 202</w:t>
            </w:r>
            <w:r w:rsidR="00BE4539">
              <w:rPr>
                <w:rFonts w:ascii="Times New Roman" w:hAnsi="Times New Roman"/>
                <w:sz w:val="21"/>
                <w:szCs w:val="21"/>
              </w:rPr>
              <w:t>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4677" w:type="dxa"/>
            <w:shd w:val="clear" w:color="auto" w:fill="auto"/>
          </w:tcPr>
          <w:p w14:paraId="6EEA3D10" w14:textId="77777777" w:rsidR="00BE4539" w:rsidRDefault="00E35536" w:rsidP="009962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Актуальные проблемы гигиены и медицины труда. Физиологические особенности различных видов трудовой деятельности. Оценка рабочей позы.</w:t>
            </w:r>
            <w:r w:rsidR="00BE453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2C855520" w14:textId="3F262C81" w:rsidR="00BE4539" w:rsidRPr="00DD2F24" w:rsidRDefault="00E35536" w:rsidP="009962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Психология труда. (2 часа)</w:t>
            </w:r>
          </w:p>
        </w:tc>
        <w:tc>
          <w:tcPr>
            <w:tcW w:w="1985" w:type="dxa"/>
            <w:shd w:val="clear" w:color="auto" w:fill="auto"/>
          </w:tcPr>
          <w:p w14:paraId="121F8199" w14:textId="77777777" w:rsidR="00E35536" w:rsidRPr="00DD2F24" w:rsidRDefault="00E35536" w:rsidP="009962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103" w:type="dxa"/>
            <w:shd w:val="clear" w:color="auto" w:fill="auto"/>
          </w:tcPr>
          <w:p w14:paraId="5DBB7D4F" w14:textId="4EE2017C" w:rsidR="00E35536" w:rsidRPr="00DD2F24" w:rsidRDefault="00600A63" w:rsidP="009962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35536" w:rsidRPr="00DD2F24" w14:paraId="4FD6565E" w14:textId="77777777" w:rsidTr="008D634E">
        <w:trPr>
          <w:trHeight w:val="449"/>
          <w:jc w:val="center"/>
        </w:trPr>
        <w:tc>
          <w:tcPr>
            <w:tcW w:w="1555" w:type="dxa"/>
            <w:shd w:val="clear" w:color="auto" w:fill="auto"/>
          </w:tcPr>
          <w:p w14:paraId="638C76BE" w14:textId="0B6F637E" w:rsidR="00E35536" w:rsidRPr="00DD2F24" w:rsidRDefault="00E35536" w:rsidP="009962F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декабрь 202</w:t>
            </w:r>
            <w:r w:rsidR="00BE4539">
              <w:rPr>
                <w:rFonts w:ascii="Times New Roman" w:hAnsi="Times New Roman"/>
                <w:sz w:val="21"/>
                <w:szCs w:val="21"/>
              </w:rPr>
              <w:t>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4677" w:type="dxa"/>
            <w:shd w:val="clear" w:color="auto" w:fill="auto"/>
          </w:tcPr>
          <w:p w14:paraId="1EB447F1" w14:textId="77777777" w:rsidR="00E35536" w:rsidRPr="00DD2F24" w:rsidRDefault="00E35536" w:rsidP="009962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Медико-профилактическое обеспечение работников. (2 часа)</w:t>
            </w:r>
          </w:p>
        </w:tc>
        <w:tc>
          <w:tcPr>
            <w:tcW w:w="1985" w:type="dxa"/>
            <w:shd w:val="clear" w:color="auto" w:fill="auto"/>
          </w:tcPr>
          <w:p w14:paraId="0538B821" w14:textId="77777777" w:rsidR="00E35536" w:rsidRPr="00DD2F24" w:rsidRDefault="00E35536" w:rsidP="009962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103" w:type="dxa"/>
            <w:shd w:val="clear" w:color="auto" w:fill="auto"/>
          </w:tcPr>
          <w:p w14:paraId="6BFC79B7" w14:textId="51957176" w:rsidR="00E35536" w:rsidRPr="00DD2F24" w:rsidRDefault="00600A63" w:rsidP="009962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CBC3BC6" w14:textId="77777777" w:rsidR="00E35536" w:rsidRPr="00DD2F24" w:rsidRDefault="00E35536" w:rsidP="00DD2F24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C4DFCCA" w14:textId="0EFE876A" w:rsidR="00E35536" w:rsidRPr="00DD2F24" w:rsidRDefault="00E35536" w:rsidP="00B3748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3748F">
        <w:rPr>
          <w:rFonts w:ascii="Times New Roman" w:hAnsi="Times New Roman"/>
          <w:sz w:val="21"/>
          <w:szCs w:val="21"/>
          <w:highlight w:val="lightGray"/>
        </w:rPr>
        <w:t xml:space="preserve">Тематический план </w:t>
      </w:r>
      <w:r w:rsidRPr="00B3748F">
        <w:rPr>
          <w:rFonts w:ascii="Times New Roman" w:hAnsi="Times New Roman"/>
          <w:b/>
          <w:bCs/>
          <w:sz w:val="21"/>
          <w:szCs w:val="21"/>
          <w:highlight w:val="lightGray"/>
        </w:rPr>
        <w:t>практических занятий</w:t>
      </w:r>
      <w:r w:rsidRPr="00B3748F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B3748F">
        <w:rPr>
          <w:rFonts w:ascii="Times New Roman" w:hAnsi="Times New Roman"/>
          <w:b/>
          <w:sz w:val="21"/>
          <w:szCs w:val="21"/>
          <w:highlight w:val="lightGray"/>
        </w:rPr>
        <w:t>гигиена труда</w:t>
      </w:r>
      <w:r w:rsidRPr="00B3748F">
        <w:rPr>
          <w:rFonts w:ascii="Times New Roman" w:hAnsi="Times New Roman"/>
          <w:sz w:val="21"/>
          <w:szCs w:val="21"/>
          <w:highlight w:val="lightGray"/>
        </w:rPr>
        <w:t xml:space="preserve">» для студентов </w:t>
      </w:r>
      <w:r w:rsidRPr="00B3748F">
        <w:rPr>
          <w:rFonts w:ascii="Times New Roman" w:hAnsi="Times New Roman"/>
          <w:b/>
          <w:sz w:val="21"/>
          <w:szCs w:val="21"/>
          <w:highlight w:val="lightGray"/>
        </w:rPr>
        <w:t>заочного отделения</w:t>
      </w:r>
      <w:r w:rsidRPr="00B3748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B3748F">
        <w:rPr>
          <w:rFonts w:ascii="Times New Roman" w:hAnsi="Times New Roman"/>
          <w:b/>
          <w:sz w:val="21"/>
          <w:szCs w:val="21"/>
          <w:highlight w:val="lightGray"/>
        </w:rPr>
        <w:t>ФСР на</w:t>
      </w:r>
      <w:r w:rsidRPr="00B3748F">
        <w:rPr>
          <w:rFonts w:ascii="Times New Roman" w:hAnsi="Times New Roman"/>
          <w:sz w:val="21"/>
          <w:szCs w:val="21"/>
          <w:highlight w:val="lightGray"/>
        </w:rPr>
        <w:t xml:space="preserve"> осенний семестр 202</w:t>
      </w:r>
      <w:r w:rsidR="007C031C" w:rsidRPr="00B3748F">
        <w:rPr>
          <w:rFonts w:ascii="Times New Roman" w:hAnsi="Times New Roman"/>
          <w:sz w:val="21"/>
          <w:szCs w:val="21"/>
          <w:highlight w:val="lightGray"/>
        </w:rPr>
        <w:t>1</w:t>
      </w:r>
      <w:r w:rsidRPr="00B3748F">
        <w:rPr>
          <w:rFonts w:ascii="Times New Roman" w:hAnsi="Times New Roman"/>
          <w:sz w:val="21"/>
          <w:szCs w:val="21"/>
          <w:highlight w:val="lightGray"/>
        </w:rPr>
        <w:t>/202</w:t>
      </w:r>
      <w:r w:rsidR="007C031C" w:rsidRPr="00B3748F">
        <w:rPr>
          <w:rFonts w:ascii="Times New Roman" w:hAnsi="Times New Roman"/>
          <w:sz w:val="21"/>
          <w:szCs w:val="21"/>
          <w:highlight w:val="lightGray"/>
        </w:rPr>
        <w:t>2</w:t>
      </w:r>
      <w:r w:rsidRPr="00B3748F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985"/>
      </w:tblGrid>
      <w:tr w:rsidR="00E35536" w:rsidRPr="00DD2F24" w14:paraId="5F21D5D2" w14:textId="77777777" w:rsidTr="008D634E">
        <w:tc>
          <w:tcPr>
            <w:tcW w:w="1560" w:type="dxa"/>
            <w:shd w:val="clear" w:color="auto" w:fill="auto"/>
          </w:tcPr>
          <w:p w14:paraId="26E78D8D" w14:textId="77777777" w:rsidR="00E35536" w:rsidRPr="00BE4539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539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4536" w:type="dxa"/>
            <w:shd w:val="clear" w:color="auto" w:fill="auto"/>
          </w:tcPr>
          <w:p w14:paraId="1C2E2E98" w14:textId="77777777" w:rsidR="00E35536" w:rsidRPr="00BE4539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539">
              <w:rPr>
                <w:rFonts w:ascii="Times New Roman" w:hAnsi="Times New Roman"/>
                <w:b/>
                <w:sz w:val="21"/>
                <w:szCs w:val="21"/>
              </w:rPr>
              <w:t>Темы практических занятий</w:t>
            </w:r>
          </w:p>
        </w:tc>
        <w:tc>
          <w:tcPr>
            <w:tcW w:w="2126" w:type="dxa"/>
            <w:shd w:val="clear" w:color="auto" w:fill="auto"/>
          </w:tcPr>
          <w:p w14:paraId="32BE44ED" w14:textId="77777777" w:rsidR="00E35536" w:rsidRPr="00BE4539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BE4539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  <w:r w:rsidRPr="00BE4539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8670B6B" w14:textId="77777777" w:rsidR="00E35536" w:rsidRPr="00BE4539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539">
              <w:rPr>
                <w:rFonts w:ascii="Times New Roman" w:hAnsi="Times New Roman"/>
                <w:b/>
                <w:sz w:val="21"/>
                <w:szCs w:val="21"/>
              </w:rPr>
              <w:t xml:space="preserve">Место проведения, </w:t>
            </w:r>
          </w:p>
          <w:p w14:paraId="342DE11D" w14:textId="77777777" w:rsidR="00E35536" w:rsidRPr="00BE4539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E4539">
              <w:rPr>
                <w:rFonts w:ascii="Times New Roman" w:hAnsi="Times New Roman"/>
                <w:b/>
                <w:sz w:val="21"/>
                <w:szCs w:val="21"/>
              </w:rPr>
              <w:t>аудитория</w:t>
            </w:r>
          </w:p>
        </w:tc>
      </w:tr>
      <w:tr w:rsidR="00E35536" w:rsidRPr="00DD2F24" w14:paraId="34B61981" w14:textId="77777777" w:rsidTr="008D634E">
        <w:trPr>
          <w:trHeight w:val="898"/>
        </w:trPr>
        <w:tc>
          <w:tcPr>
            <w:tcW w:w="1560" w:type="dxa"/>
            <w:shd w:val="clear" w:color="auto" w:fill="auto"/>
          </w:tcPr>
          <w:p w14:paraId="3014D3A6" w14:textId="147805D0" w:rsidR="00E35536" w:rsidRPr="00DD2F24" w:rsidRDefault="00BE4539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="00E35536" w:rsidRPr="00DD2F24">
              <w:rPr>
                <w:rFonts w:ascii="Times New Roman" w:hAnsi="Times New Roman"/>
                <w:sz w:val="21"/>
                <w:szCs w:val="21"/>
              </w:rPr>
              <w:t>екабрь</w:t>
            </w:r>
          </w:p>
          <w:p w14:paraId="2A085289" w14:textId="00E5E9FD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202</w:t>
            </w:r>
            <w:r w:rsidR="007C031C">
              <w:rPr>
                <w:rFonts w:ascii="Times New Roman" w:hAnsi="Times New Roman"/>
                <w:sz w:val="21"/>
                <w:szCs w:val="21"/>
              </w:rPr>
              <w:t>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14:paraId="3A197B3F" w14:textId="39811DD3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Цели и задачи гигиены труда, объекты изучения</w:t>
            </w:r>
            <w:r w:rsidR="00BE453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(2 часа)</w:t>
            </w:r>
          </w:p>
        </w:tc>
        <w:tc>
          <w:tcPr>
            <w:tcW w:w="2126" w:type="dxa"/>
            <w:shd w:val="clear" w:color="auto" w:fill="auto"/>
          </w:tcPr>
          <w:p w14:paraId="7E99F1C8" w14:textId="77777777" w:rsidR="00E35536" w:rsidRPr="00DD2F24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985" w:type="dxa"/>
            <w:shd w:val="clear" w:color="auto" w:fill="auto"/>
          </w:tcPr>
          <w:p w14:paraId="72DD73F3" w14:textId="411F6F5B" w:rsidR="00E35536" w:rsidRPr="00DD2F24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НУК </w:t>
            </w:r>
            <w:r w:rsidR="00BE4539">
              <w:rPr>
                <w:rFonts w:ascii="Times New Roman" w:hAnsi="Times New Roman"/>
                <w:sz w:val="21"/>
                <w:szCs w:val="21"/>
              </w:rPr>
              <w:t>(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403</w:t>
            </w:r>
            <w:r w:rsidR="00BE4539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E35536" w:rsidRPr="00DD2F24" w14:paraId="7E23CA41" w14:textId="77777777" w:rsidTr="008D634E">
        <w:tc>
          <w:tcPr>
            <w:tcW w:w="1560" w:type="dxa"/>
            <w:shd w:val="clear" w:color="auto" w:fill="auto"/>
          </w:tcPr>
          <w:p w14:paraId="48FD36D0" w14:textId="77777777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декабрь </w:t>
            </w:r>
          </w:p>
          <w:p w14:paraId="352CB84F" w14:textId="755957A9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202</w:t>
            </w:r>
            <w:r w:rsidR="007C031C">
              <w:rPr>
                <w:rFonts w:ascii="Times New Roman" w:hAnsi="Times New Roman"/>
                <w:sz w:val="21"/>
                <w:szCs w:val="21"/>
              </w:rPr>
              <w:t>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14:paraId="261A4B3E" w14:textId="3772E725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Законодательство в области санитарно-эпидемиологического благополучия</w:t>
            </w:r>
            <w:r w:rsidR="00BE453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(2 часа)</w:t>
            </w:r>
          </w:p>
        </w:tc>
        <w:tc>
          <w:tcPr>
            <w:tcW w:w="2126" w:type="dxa"/>
            <w:shd w:val="clear" w:color="auto" w:fill="auto"/>
          </w:tcPr>
          <w:p w14:paraId="59C54D2F" w14:textId="77777777" w:rsidR="00E35536" w:rsidRPr="00DD2F24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985" w:type="dxa"/>
            <w:shd w:val="clear" w:color="auto" w:fill="auto"/>
          </w:tcPr>
          <w:p w14:paraId="012EDEBE" w14:textId="5674B608" w:rsidR="00E35536" w:rsidRPr="00DD2F24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НУК </w:t>
            </w:r>
            <w:r w:rsidR="00BE4539">
              <w:rPr>
                <w:rFonts w:ascii="Times New Roman" w:hAnsi="Times New Roman"/>
                <w:sz w:val="21"/>
                <w:szCs w:val="21"/>
              </w:rPr>
              <w:t>(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403</w:t>
            </w:r>
            <w:r w:rsidR="00BE4539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E35536" w:rsidRPr="00DD2F24" w14:paraId="4D9DE3F5" w14:textId="77777777" w:rsidTr="008D634E">
        <w:tc>
          <w:tcPr>
            <w:tcW w:w="1560" w:type="dxa"/>
            <w:shd w:val="clear" w:color="auto" w:fill="auto"/>
          </w:tcPr>
          <w:p w14:paraId="3E131866" w14:textId="77777777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декабрь </w:t>
            </w:r>
          </w:p>
          <w:p w14:paraId="7D9BDEF0" w14:textId="758DF0E3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202</w:t>
            </w:r>
            <w:r w:rsidR="007C031C">
              <w:rPr>
                <w:rFonts w:ascii="Times New Roman" w:hAnsi="Times New Roman"/>
                <w:sz w:val="21"/>
                <w:szCs w:val="21"/>
              </w:rPr>
              <w:t>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14:paraId="1283D1C6" w14:textId="08254BEF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Медико-профилактическое обслуживание работников</w:t>
            </w:r>
            <w:r w:rsidR="00BE453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(2 часа)</w:t>
            </w:r>
          </w:p>
        </w:tc>
        <w:tc>
          <w:tcPr>
            <w:tcW w:w="2126" w:type="dxa"/>
            <w:shd w:val="clear" w:color="auto" w:fill="auto"/>
          </w:tcPr>
          <w:p w14:paraId="66135505" w14:textId="77777777" w:rsidR="00E35536" w:rsidRPr="00DD2F24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985" w:type="dxa"/>
            <w:shd w:val="clear" w:color="auto" w:fill="auto"/>
          </w:tcPr>
          <w:p w14:paraId="0EB19495" w14:textId="6450941D" w:rsidR="00E35536" w:rsidRPr="00DD2F24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НУК </w:t>
            </w:r>
            <w:r w:rsidR="00BE4539">
              <w:rPr>
                <w:rFonts w:ascii="Times New Roman" w:hAnsi="Times New Roman"/>
                <w:sz w:val="21"/>
                <w:szCs w:val="21"/>
              </w:rPr>
              <w:t>(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403</w:t>
            </w:r>
            <w:r w:rsidR="00BE4539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E35536" w:rsidRPr="00DD2F24" w14:paraId="420274DF" w14:textId="77777777" w:rsidTr="008D634E">
        <w:tc>
          <w:tcPr>
            <w:tcW w:w="1560" w:type="dxa"/>
            <w:shd w:val="clear" w:color="auto" w:fill="auto"/>
          </w:tcPr>
          <w:p w14:paraId="2155E62D" w14:textId="77777777" w:rsidR="00BE4539" w:rsidRPr="00DD2F24" w:rsidRDefault="00BE4539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декабрь </w:t>
            </w:r>
          </w:p>
          <w:p w14:paraId="65F61F86" w14:textId="776C01C5" w:rsidR="00E35536" w:rsidRPr="00DD2F24" w:rsidRDefault="00BE4539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14:paraId="0288CC96" w14:textId="578E881F" w:rsidR="00E35536" w:rsidRPr="00DD2F24" w:rsidRDefault="00E35536" w:rsidP="00BE45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Тестовый контроль.</w:t>
            </w:r>
            <w:r w:rsidR="00BE453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Контрольная самостоятельная работа – решение ситуационной задачи.</w:t>
            </w:r>
            <w:r w:rsidR="00BE4539">
              <w:rPr>
                <w:rFonts w:ascii="Times New Roman" w:hAnsi="Times New Roman"/>
                <w:sz w:val="21"/>
                <w:szCs w:val="21"/>
              </w:rPr>
              <w:t xml:space="preserve"> П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рактические навыки. (4 часа)</w:t>
            </w:r>
          </w:p>
        </w:tc>
        <w:tc>
          <w:tcPr>
            <w:tcW w:w="2126" w:type="dxa"/>
            <w:shd w:val="clear" w:color="auto" w:fill="auto"/>
          </w:tcPr>
          <w:p w14:paraId="551D3E21" w14:textId="77777777" w:rsidR="00E35536" w:rsidRPr="00DD2F24" w:rsidRDefault="00E35536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985" w:type="dxa"/>
            <w:shd w:val="clear" w:color="auto" w:fill="auto"/>
          </w:tcPr>
          <w:p w14:paraId="5DE55533" w14:textId="4D63660B" w:rsidR="00E35536" w:rsidRPr="00DD2F24" w:rsidRDefault="00BE4539" w:rsidP="00BE453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НУК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403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</w:tbl>
    <w:p w14:paraId="734A65B3" w14:textId="579AF509" w:rsidR="0034234A" w:rsidRDefault="0034234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EB745DD" w14:textId="2AF9839C" w:rsidR="008D634E" w:rsidRDefault="008D634E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413AC094" w14:textId="1270D6F3" w:rsidR="008D634E" w:rsidRDefault="008D634E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DFBC8AE" w14:textId="2C40FE02" w:rsidR="00B3748F" w:rsidRPr="00581BF0" w:rsidRDefault="00B3748F" w:rsidP="00B3748F">
      <w:pPr>
        <w:jc w:val="center"/>
        <w:rPr>
          <w:rFonts w:ascii="Times New Roman" w:hAnsi="Times New Roman"/>
          <w:b/>
          <w:iCs/>
          <w:sz w:val="21"/>
          <w:szCs w:val="21"/>
        </w:rPr>
      </w:pPr>
      <w:r w:rsidRPr="00581BF0">
        <w:rPr>
          <w:rFonts w:ascii="Times New Roman" w:hAnsi="Times New Roman"/>
          <w:b/>
          <w:iCs/>
          <w:sz w:val="21"/>
          <w:szCs w:val="21"/>
        </w:rPr>
        <w:lastRenderedPageBreak/>
        <w:t xml:space="preserve">Расписание занятий для </w:t>
      </w:r>
      <w:r>
        <w:rPr>
          <w:rFonts w:ascii="Times New Roman" w:hAnsi="Times New Roman"/>
          <w:b/>
          <w:iCs/>
          <w:sz w:val="21"/>
          <w:szCs w:val="21"/>
        </w:rPr>
        <w:t>ординаторов по специальности «</w:t>
      </w:r>
      <w:proofErr w:type="spellStart"/>
      <w:r>
        <w:rPr>
          <w:rFonts w:ascii="Times New Roman" w:hAnsi="Times New Roman"/>
          <w:b/>
          <w:iCs/>
          <w:sz w:val="21"/>
          <w:szCs w:val="21"/>
        </w:rPr>
        <w:t>профпатология</w:t>
      </w:r>
      <w:proofErr w:type="spellEnd"/>
      <w:r>
        <w:rPr>
          <w:rFonts w:ascii="Times New Roman" w:hAnsi="Times New Roman"/>
          <w:b/>
          <w:iCs/>
          <w:sz w:val="21"/>
          <w:szCs w:val="21"/>
        </w:rPr>
        <w:t>»</w:t>
      </w:r>
    </w:p>
    <w:p w14:paraId="0DF2E845" w14:textId="77777777" w:rsidR="008D634E" w:rsidRPr="00DD2F24" w:rsidRDefault="008D634E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4DAACFD" w14:textId="77777777" w:rsidR="00670AC8" w:rsidRPr="00B3748F" w:rsidRDefault="00670AC8" w:rsidP="00670AC8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3748F">
        <w:rPr>
          <w:rFonts w:ascii="Times New Roman" w:hAnsi="Times New Roman"/>
          <w:b/>
          <w:highlight w:val="lightGray"/>
        </w:rPr>
        <w:t xml:space="preserve">Расписание </w:t>
      </w:r>
      <w:proofErr w:type="gramStart"/>
      <w:r w:rsidRPr="00B3748F">
        <w:rPr>
          <w:rFonts w:ascii="Times New Roman" w:hAnsi="Times New Roman"/>
          <w:b/>
          <w:highlight w:val="lightGray"/>
        </w:rPr>
        <w:t>лекций,  практических</w:t>
      </w:r>
      <w:proofErr w:type="gramEnd"/>
      <w:r w:rsidRPr="00B3748F">
        <w:rPr>
          <w:rFonts w:ascii="Times New Roman" w:hAnsi="Times New Roman"/>
          <w:b/>
          <w:highlight w:val="lightGray"/>
        </w:rPr>
        <w:t xml:space="preserve"> занятий и производственной (клинической) практики </w:t>
      </w:r>
    </w:p>
    <w:p w14:paraId="342B5BD9" w14:textId="77777777" w:rsidR="00670AC8" w:rsidRDefault="00670AC8" w:rsidP="00670AC8">
      <w:pPr>
        <w:spacing w:after="0" w:line="240" w:lineRule="auto"/>
        <w:jc w:val="center"/>
        <w:rPr>
          <w:rFonts w:ascii="Times New Roman" w:hAnsi="Times New Roman"/>
          <w:b/>
        </w:rPr>
      </w:pPr>
      <w:r w:rsidRPr="00B3748F">
        <w:rPr>
          <w:rFonts w:ascii="Times New Roman" w:hAnsi="Times New Roman"/>
          <w:b/>
          <w:highlight w:val="lightGray"/>
        </w:rPr>
        <w:t>для ординаторов 1 курса по специальности «</w:t>
      </w:r>
      <w:proofErr w:type="spellStart"/>
      <w:r w:rsidRPr="00B3748F">
        <w:rPr>
          <w:rFonts w:ascii="Times New Roman" w:hAnsi="Times New Roman"/>
          <w:b/>
          <w:highlight w:val="lightGray"/>
        </w:rPr>
        <w:t>Профпатология</w:t>
      </w:r>
      <w:proofErr w:type="spellEnd"/>
      <w:r w:rsidRPr="00B3748F">
        <w:rPr>
          <w:rFonts w:ascii="Times New Roman" w:hAnsi="Times New Roman"/>
          <w:b/>
          <w:highlight w:val="lightGray"/>
        </w:rPr>
        <w:t xml:space="preserve">» на осенний семестр 2021/2022 </w:t>
      </w:r>
      <w:proofErr w:type="spellStart"/>
      <w:proofErr w:type="gramStart"/>
      <w:r w:rsidRPr="00B3748F">
        <w:rPr>
          <w:rFonts w:ascii="Times New Roman" w:hAnsi="Times New Roman"/>
          <w:b/>
          <w:highlight w:val="lightGray"/>
        </w:rPr>
        <w:t>уч.года</w:t>
      </w:r>
      <w:proofErr w:type="spellEnd"/>
      <w:proofErr w:type="gramEnd"/>
    </w:p>
    <w:p w14:paraId="7E6F69EC" w14:textId="77777777" w:rsidR="00670AC8" w:rsidRDefault="00670AC8" w:rsidP="00670AC8">
      <w:pPr>
        <w:spacing w:after="0" w:line="240" w:lineRule="auto"/>
        <w:jc w:val="center"/>
        <w:rPr>
          <w:rFonts w:ascii="Times New Roman" w:hAnsi="Times New Roman"/>
        </w:rPr>
      </w:pPr>
    </w:p>
    <w:p w14:paraId="133F77A0" w14:textId="77777777" w:rsidR="00670AC8" w:rsidRPr="006E2497" w:rsidRDefault="00670AC8" w:rsidP="00670AC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-305" w:tblpY="1"/>
        <w:tblOverlap w:val="never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536"/>
        <w:gridCol w:w="2126"/>
        <w:gridCol w:w="1985"/>
      </w:tblGrid>
      <w:tr w:rsidR="00670AC8" w:rsidRPr="006E6083" w14:paraId="294EFBB5" w14:textId="77777777" w:rsidTr="008D634E">
        <w:tc>
          <w:tcPr>
            <w:tcW w:w="1555" w:type="dxa"/>
          </w:tcPr>
          <w:p w14:paraId="04DCF664" w14:textId="77777777" w:rsidR="00670AC8" w:rsidRPr="00EA2E96" w:rsidRDefault="00670AC8" w:rsidP="008D6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4536" w:type="dxa"/>
          </w:tcPr>
          <w:p w14:paraId="2BE515D3" w14:textId="77777777" w:rsidR="00670AC8" w:rsidRPr="00EA2E96" w:rsidRDefault="00670AC8" w:rsidP="008D6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14:paraId="0E82FBAC" w14:textId="77777777" w:rsidR="00670AC8" w:rsidRPr="00EA2E96" w:rsidRDefault="00670AC8" w:rsidP="008D6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51FDBBEB" w14:textId="77777777" w:rsidR="00670AC8" w:rsidRPr="00EA2E96" w:rsidRDefault="00670AC8" w:rsidP="008D6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14:paraId="0E1EF653" w14:textId="77777777" w:rsidR="00670AC8" w:rsidRPr="00EA2E96" w:rsidRDefault="00670AC8" w:rsidP="008D6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54DC7A5C" w14:textId="77777777" w:rsidR="00670AC8" w:rsidRPr="00EA2E96" w:rsidRDefault="00670AC8" w:rsidP="008D6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670AC8" w:rsidRPr="006E6083" w14:paraId="0496F913" w14:textId="77777777" w:rsidTr="008D634E">
        <w:tc>
          <w:tcPr>
            <w:tcW w:w="1555" w:type="dxa"/>
          </w:tcPr>
          <w:p w14:paraId="561B11E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01.09-1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.09.202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4536" w:type="dxa"/>
          </w:tcPr>
          <w:p w14:paraId="678A2813" w14:textId="77777777" w:rsidR="00670AC8" w:rsidRPr="00040B72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</w:t>
            </w:r>
          </w:p>
          <w:p w14:paraId="3A304F5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Общие вопросы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2126" w:type="dxa"/>
          </w:tcPr>
          <w:p w14:paraId="6A60D921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6ч.-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2076B1F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60ч. – 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</w:tr>
      <w:tr w:rsidR="00670AC8" w:rsidRPr="006E6083" w14:paraId="51C8E052" w14:textId="77777777" w:rsidTr="008D634E">
        <w:tc>
          <w:tcPr>
            <w:tcW w:w="1555" w:type="dxa"/>
          </w:tcPr>
          <w:p w14:paraId="2EDE104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823BE2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Понятие о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.  Приказ МЗСР РФ №417н. Классификация ПЗ. Профессиональная заболеваемость в РФ, РТ. Порядок работы центра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МЗ РТ. </w:t>
            </w:r>
          </w:p>
        </w:tc>
        <w:tc>
          <w:tcPr>
            <w:tcW w:w="2126" w:type="dxa"/>
          </w:tcPr>
          <w:p w14:paraId="2E438F47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70DC62D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7F5F3A61" w14:textId="77777777" w:rsidTr="008D634E">
        <w:tc>
          <w:tcPr>
            <w:tcW w:w="1555" w:type="dxa"/>
          </w:tcPr>
          <w:p w14:paraId="22527A57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12C1932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2126" w:type="dxa"/>
          </w:tcPr>
          <w:p w14:paraId="23CF78D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695BBC9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3CF400A" w14:textId="77777777" w:rsidTr="008D634E">
        <w:tc>
          <w:tcPr>
            <w:tcW w:w="1555" w:type="dxa"/>
          </w:tcPr>
          <w:p w14:paraId="034FA4A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16C9FF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Структура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профзаболеваемости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>. Производственно-обусловленная патология.</w:t>
            </w:r>
          </w:p>
        </w:tc>
        <w:tc>
          <w:tcPr>
            <w:tcW w:w="2126" w:type="dxa"/>
          </w:tcPr>
          <w:p w14:paraId="5F41A5E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860087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07BBA3B7" w14:textId="77777777" w:rsidTr="008D634E">
        <w:tc>
          <w:tcPr>
            <w:tcW w:w="1555" w:type="dxa"/>
          </w:tcPr>
          <w:p w14:paraId="50D8A95B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2E5ED37" w14:textId="77777777" w:rsidR="00670AC8" w:rsidRPr="00040B72" w:rsidRDefault="00670AC8" w:rsidP="008D634E">
            <w:pPr>
              <w:pStyle w:val="a6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2126" w:type="dxa"/>
          </w:tcPr>
          <w:p w14:paraId="69CA12B2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83C2DF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18F9718C" w14:textId="77777777" w:rsidTr="008D634E">
        <w:tc>
          <w:tcPr>
            <w:tcW w:w="1555" w:type="dxa"/>
          </w:tcPr>
          <w:p w14:paraId="44844E31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2B875CF" w14:textId="77777777" w:rsidR="00670AC8" w:rsidRPr="00040B72" w:rsidRDefault="00670AC8" w:rsidP="008D634E">
            <w:pPr>
              <w:pStyle w:val="a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Система расследования и учета ПЗ. Пост. Прав. РФ №967, приказы МЗ РФ №176, 911н, 36н. Учетно-отчетные документы при установлении связи заболевания с профессией.</w:t>
            </w:r>
          </w:p>
        </w:tc>
        <w:tc>
          <w:tcPr>
            <w:tcW w:w="2126" w:type="dxa"/>
          </w:tcPr>
          <w:p w14:paraId="198C4F0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6C0AEAA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430CEAE" w14:textId="77777777" w:rsidTr="008D634E">
        <w:tc>
          <w:tcPr>
            <w:tcW w:w="1555" w:type="dxa"/>
          </w:tcPr>
          <w:p w14:paraId="3485CDC5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C33C41A" w14:textId="77777777" w:rsidR="00670AC8" w:rsidRPr="00040B72" w:rsidRDefault="00670AC8" w:rsidP="008D634E">
            <w:pPr>
              <w:pStyle w:val="a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2126" w:type="dxa"/>
          </w:tcPr>
          <w:p w14:paraId="38F6E280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25C262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69AF3223" w14:textId="77777777" w:rsidTr="008D634E">
        <w:tc>
          <w:tcPr>
            <w:tcW w:w="1555" w:type="dxa"/>
          </w:tcPr>
          <w:p w14:paraId="6F75D6AE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6B9B984" w14:textId="77777777" w:rsidR="00670AC8" w:rsidRPr="00040B72" w:rsidRDefault="00670AC8" w:rsidP="008D634E">
            <w:pPr>
              <w:pStyle w:val="a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Особенности МСЭ при ПЗ. </w:t>
            </w:r>
          </w:p>
        </w:tc>
        <w:tc>
          <w:tcPr>
            <w:tcW w:w="2126" w:type="dxa"/>
          </w:tcPr>
          <w:p w14:paraId="6E0EAA6F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2ч.Иштерякова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43AD47F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C34E09B" w14:textId="77777777" w:rsidTr="008D634E">
        <w:tc>
          <w:tcPr>
            <w:tcW w:w="1555" w:type="dxa"/>
          </w:tcPr>
          <w:p w14:paraId="01234D46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25820C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Этапы реабилитации при ПЗ</w:t>
            </w:r>
          </w:p>
        </w:tc>
        <w:tc>
          <w:tcPr>
            <w:tcW w:w="2126" w:type="dxa"/>
          </w:tcPr>
          <w:p w14:paraId="49EDCAB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8750D5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15E89D85" w14:textId="77777777" w:rsidTr="008D634E">
        <w:tc>
          <w:tcPr>
            <w:tcW w:w="1555" w:type="dxa"/>
          </w:tcPr>
          <w:p w14:paraId="7399835B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3512D39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2126" w:type="dxa"/>
            <w:vAlign w:val="center"/>
          </w:tcPr>
          <w:p w14:paraId="3C40C497" w14:textId="77777777" w:rsidR="00670AC8" w:rsidRPr="00040B72" w:rsidRDefault="00670AC8" w:rsidP="008D634E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1BC2A961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</w:tr>
      <w:tr w:rsidR="00670AC8" w:rsidRPr="006E6083" w14:paraId="3E787A78" w14:textId="77777777" w:rsidTr="008D634E">
        <w:tc>
          <w:tcPr>
            <w:tcW w:w="1555" w:type="dxa"/>
          </w:tcPr>
          <w:p w14:paraId="17EFC266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20.09-08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.10.202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4536" w:type="dxa"/>
          </w:tcPr>
          <w:p w14:paraId="640176AE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Раздел 5. Профзаболевания органов дыхания от воздействия промышленных аэрозолей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фиброгенного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действия</w:t>
            </w:r>
          </w:p>
        </w:tc>
        <w:tc>
          <w:tcPr>
            <w:tcW w:w="2126" w:type="dxa"/>
            <w:vAlign w:val="center"/>
          </w:tcPr>
          <w:p w14:paraId="2732D0D2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6ч.-Рахимзянов АР</w:t>
            </w:r>
          </w:p>
        </w:tc>
        <w:tc>
          <w:tcPr>
            <w:tcW w:w="1985" w:type="dxa"/>
          </w:tcPr>
          <w:p w14:paraId="6381D96F" w14:textId="77777777" w:rsidR="00670AC8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ч.-РахимзяновАР</w:t>
            </w:r>
          </w:p>
          <w:p w14:paraId="077F6CAA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 –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6E6083" w14:paraId="6EC58E08" w14:textId="77777777" w:rsidTr="008D634E">
        <w:tc>
          <w:tcPr>
            <w:tcW w:w="1555" w:type="dxa"/>
          </w:tcPr>
          <w:p w14:paraId="2EFF16B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B179BD7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2126" w:type="dxa"/>
          </w:tcPr>
          <w:p w14:paraId="23C23869" w14:textId="77777777" w:rsidR="00670AC8" w:rsidRPr="00040B72" w:rsidRDefault="00670AC8" w:rsidP="008D634E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  <w:r w:rsidRPr="00040B72">
              <w:rPr>
                <w:rFonts w:eastAsia="Calibri"/>
                <w:sz w:val="21"/>
                <w:szCs w:val="21"/>
                <w:lang w:eastAsia="en-US"/>
              </w:rPr>
              <w:t xml:space="preserve">2 ч.  </w:t>
            </w:r>
            <w:proofErr w:type="spellStart"/>
            <w:r w:rsidRPr="00040B72">
              <w:rPr>
                <w:rFonts w:eastAsia="Calibri"/>
                <w:sz w:val="21"/>
                <w:szCs w:val="21"/>
                <w:lang w:eastAsia="en-US"/>
              </w:rPr>
              <w:t>Рахимзянов</w:t>
            </w:r>
            <w:proofErr w:type="spellEnd"/>
            <w:r w:rsidRPr="00040B72">
              <w:rPr>
                <w:rFonts w:eastAsia="Calibri"/>
                <w:sz w:val="21"/>
                <w:szCs w:val="21"/>
                <w:lang w:eastAsia="en-US"/>
              </w:rPr>
              <w:t xml:space="preserve"> АР</w:t>
            </w:r>
          </w:p>
        </w:tc>
        <w:tc>
          <w:tcPr>
            <w:tcW w:w="1985" w:type="dxa"/>
          </w:tcPr>
          <w:p w14:paraId="6CFADB8C" w14:textId="77777777" w:rsidR="00670AC8" w:rsidRPr="00A115E7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670AC8" w:rsidRPr="006E6083" w14:paraId="62F8B00F" w14:textId="77777777" w:rsidTr="008D634E">
        <w:tc>
          <w:tcPr>
            <w:tcW w:w="1555" w:type="dxa"/>
          </w:tcPr>
          <w:p w14:paraId="2BE6B2A2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C5FAFB7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2126" w:type="dxa"/>
          </w:tcPr>
          <w:p w14:paraId="0DE4E889" w14:textId="77777777" w:rsidR="00670AC8" w:rsidRPr="00040B72" w:rsidRDefault="00670AC8" w:rsidP="008D634E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21B97636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670AC8" w:rsidRPr="006E6083" w14:paraId="49C1424E" w14:textId="77777777" w:rsidTr="008D634E">
        <w:tc>
          <w:tcPr>
            <w:tcW w:w="1555" w:type="dxa"/>
          </w:tcPr>
          <w:p w14:paraId="7987235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064808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</w:p>
        </w:tc>
        <w:tc>
          <w:tcPr>
            <w:tcW w:w="2126" w:type="dxa"/>
          </w:tcPr>
          <w:p w14:paraId="3AA46C14" w14:textId="77777777" w:rsidR="00670AC8" w:rsidRPr="00040B72" w:rsidRDefault="00670AC8" w:rsidP="008D634E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  <w:r w:rsidRPr="00040B72">
              <w:rPr>
                <w:rFonts w:eastAsia="Calibri"/>
                <w:sz w:val="21"/>
                <w:szCs w:val="21"/>
                <w:lang w:eastAsia="en-US"/>
              </w:rPr>
              <w:t xml:space="preserve">2 ч.  </w:t>
            </w:r>
            <w:proofErr w:type="spellStart"/>
            <w:r w:rsidRPr="00040B72">
              <w:rPr>
                <w:rFonts w:eastAsia="Calibri"/>
                <w:sz w:val="21"/>
                <w:szCs w:val="21"/>
                <w:lang w:eastAsia="en-US"/>
              </w:rPr>
              <w:t>Рахимзянов</w:t>
            </w:r>
            <w:proofErr w:type="spellEnd"/>
            <w:r w:rsidRPr="00040B72">
              <w:rPr>
                <w:rFonts w:eastAsia="Calibri"/>
                <w:sz w:val="21"/>
                <w:szCs w:val="21"/>
                <w:lang w:eastAsia="en-US"/>
              </w:rPr>
              <w:t xml:space="preserve"> АР</w:t>
            </w:r>
          </w:p>
        </w:tc>
        <w:tc>
          <w:tcPr>
            <w:tcW w:w="1985" w:type="dxa"/>
          </w:tcPr>
          <w:p w14:paraId="50D30059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670AC8" w:rsidRPr="006E6083" w14:paraId="5F291D19" w14:textId="77777777" w:rsidTr="008D634E">
        <w:tc>
          <w:tcPr>
            <w:tcW w:w="1555" w:type="dxa"/>
          </w:tcPr>
          <w:p w14:paraId="16197A5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A77F4F5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Варианты течения пневмокониозов</w:t>
            </w:r>
          </w:p>
        </w:tc>
        <w:tc>
          <w:tcPr>
            <w:tcW w:w="2126" w:type="dxa"/>
          </w:tcPr>
          <w:p w14:paraId="16FD5D88" w14:textId="77777777" w:rsidR="00670AC8" w:rsidRPr="00040B72" w:rsidRDefault="00670AC8" w:rsidP="008D634E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10F9EDEB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670AC8" w:rsidRPr="006E6083" w14:paraId="1A43F45F" w14:textId="77777777" w:rsidTr="008D634E">
        <w:tc>
          <w:tcPr>
            <w:tcW w:w="1555" w:type="dxa"/>
          </w:tcPr>
          <w:p w14:paraId="474E21E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B782C6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Виды пневмокониозов: силикоз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силикатозы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асбестоз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..</w:t>
            </w:r>
          </w:p>
        </w:tc>
        <w:tc>
          <w:tcPr>
            <w:tcW w:w="2126" w:type="dxa"/>
          </w:tcPr>
          <w:p w14:paraId="6C4C6B2B" w14:textId="77777777" w:rsidR="00670AC8" w:rsidRPr="00040B72" w:rsidRDefault="00670AC8" w:rsidP="008D634E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  <w:r w:rsidRPr="00040B72">
              <w:rPr>
                <w:rFonts w:eastAsia="Calibri"/>
                <w:sz w:val="21"/>
                <w:szCs w:val="21"/>
                <w:lang w:eastAsia="en-US"/>
              </w:rPr>
              <w:t xml:space="preserve">2 ч. </w:t>
            </w:r>
            <w:proofErr w:type="spellStart"/>
            <w:r w:rsidRPr="00040B72">
              <w:rPr>
                <w:rFonts w:eastAsia="Calibri"/>
                <w:sz w:val="21"/>
                <w:szCs w:val="21"/>
                <w:lang w:eastAsia="en-US"/>
              </w:rPr>
              <w:t>Рахимзянов</w:t>
            </w:r>
            <w:proofErr w:type="spellEnd"/>
            <w:r w:rsidRPr="00040B72">
              <w:rPr>
                <w:rFonts w:eastAsia="Calibri"/>
                <w:sz w:val="21"/>
                <w:szCs w:val="21"/>
                <w:lang w:eastAsia="en-US"/>
              </w:rPr>
              <w:t xml:space="preserve"> АР</w:t>
            </w:r>
          </w:p>
        </w:tc>
        <w:tc>
          <w:tcPr>
            <w:tcW w:w="1985" w:type="dxa"/>
          </w:tcPr>
          <w:p w14:paraId="4AB84536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670AC8" w:rsidRPr="006E6083" w14:paraId="558D04E9" w14:textId="77777777" w:rsidTr="008D634E">
        <w:tc>
          <w:tcPr>
            <w:tcW w:w="1555" w:type="dxa"/>
          </w:tcPr>
          <w:p w14:paraId="3C02AC7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DA0184B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Кониотуберкулез. Осложнения пневмокониозов</w:t>
            </w:r>
          </w:p>
        </w:tc>
        <w:tc>
          <w:tcPr>
            <w:tcW w:w="2126" w:type="dxa"/>
          </w:tcPr>
          <w:p w14:paraId="11D0C9C5" w14:textId="77777777" w:rsidR="00670AC8" w:rsidRPr="00040B72" w:rsidRDefault="00670AC8" w:rsidP="008D634E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11D939D9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670AC8" w:rsidRPr="006E6083" w14:paraId="7F9FFED1" w14:textId="77777777" w:rsidTr="008D634E">
        <w:tc>
          <w:tcPr>
            <w:tcW w:w="1555" w:type="dxa"/>
          </w:tcPr>
          <w:p w14:paraId="1E0238A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6437E76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дыхательной системы при различных формах пневмокониозов </w:t>
            </w:r>
          </w:p>
        </w:tc>
        <w:tc>
          <w:tcPr>
            <w:tcW w:w="2126" w:type="dxa"/>
          </w:tcPr>
          <w:p w14:paraId="7657460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D25D66E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670AC8" w:rsidRPr="006E6083" w14:paraId="6C2E4864" w14:textId="77777777" w:rsidTr="008D634E">
        <w:tc>
          <w:tcPr>
            <w:tcW w:w="1555" w:type="dxa"/>
          </w:tcPr>
          <w:p w14:paraId="37FF955B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311A09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сердечно-сосудистой системы при различных формах пневмокониозов </w:t>
            </w:r>
          </w:p>
        </w:tc>
        <w:tc>
          <w:tcPr>
            <w:tcW w:w="2126" w:type="dxa"/>
            <w:vAlign w:val="center"/>
          </w:tcPr>
          <w:p w14:paraId="364ACD92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EBD3885" w14:textId="77777777" w:rsidR="00670AC8" w:rsidRPr="00A115E7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6E6083" w14:paraId="48B182BD" w14:textId="77777777" w:rsidTr="008D634E">
        <w:tc>
          <w:tcPr>
            <w:tcW w:w="1555" w:type="dxa"/>
          </w:tcPr>
          <w:p w14:paraId="469C0AC1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B5573A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Лечение пневмокониозов</w:t>
            </w:r>
          </w:p>
        </w:tc>
        <w:tc>
          <w:tcPr>
            <w:tcW w:w="2126" w:type="dxa"/>
          </w:tcPr>
          <w:p w14:paraId="4842392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F96D68C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6E6083" w14:paraId="7D108DA5" w14:textId="77777777" w:rsidTr="008D634E">
        <w:tc>
          <w:tcPr>
            <w:tcW w:w="1555" w:type="dxa"/>
          </w:tcPr>
          <w:p w14:paraId="5CF16A3F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485C7B5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2126" w:type="dxa"/>
          </w:tcPr>
          <w:p w14:paraId="0B4B35E9" w14:textId="77777777" w:rsidR="00670AC8" w:rsidRPr="00040B72" w:rsidRDefault="00670AC8" w:rsidP="008D634E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5F5FE63D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6E6083" w14:paraId="1B8DBAD7" w14:textId="77777777" w:rsidTr="008D634E">
        <w:tc>
          <w:tcPr>
            <w:tcW w:w="1555" w:type="dxa"/>
          </w:tcPr>
          <w:p w14:paraId="7F16EAD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D3B927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2126" w:type="dxa"/>
          </w:tcPr>
          <w:p w14:paraId="616EDC22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FFFCAF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6E6083" w14:paraId="2D6AE144" w14:textId="77777777" w:rsidTr="008D634E">
        <w:tc>
          <w:tcPr>
            <w:tcW w:w="1555" w:type="dxa"/>
          </w:tcPr>
          <w:p w14:paraId="274587E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17C3CF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пневмокониозах.  </w:t>
            </w:r>
          </w:p>
        </w:tc>
        <w:tc>
          <w:tcPr>
            <w:tcW w:w="2126" w:type="dxa"/>
          </w:tcPr>
          <w:p w14:paraId="063B3CC7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997537E" w14:textId="77777777" w:rsidR="00670AC8" w:rsidRPr="00A115E7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6E6083" w14:paraId="2286C1EE" w14:textId="77777777" w:rsidTr="008D634E">
        <w:tc>
          <w:tcPr>
            <w:tcW w:w="1555" w:type="dxa"/>
          </w:tcPr>
          <w:p w14:paraId="7850B50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B3DF11C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2126" w:type="dxa"/>
          </w:tcPr>
          <w:p w14:paraId="2257AD1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898371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45A1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945A1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6E6083" w14:paraId="0038E28E" w14:textId="77777777" w:rsidTr="008D634E">
        <w:tc>
          <w:tcPr>
            <w:tcW w:w="1555" w:type="dxa"/>
          </w:tcPr>
          <w:p w14:paraId="26CA8701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12.10-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1.11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4536" w:type="dxa"/>
          </w:tcPr>
          <w:p w14:paraId="42A9E60A" w14:textId="77777777" w:rsidR="00670AC8" w:rsidRPr="00040B72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2</w:t>
            </w:r>
          </w:p>
          <w:p w14:paraId="0AEADBB6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профпатологической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помощи</w:t>
            </w:r>
          </w:p>
        </w:tc>
        <w:tc>
          <w:tcPr>
            <w:tcW w:w="2126" w:type="dxa"/>
            <w:vAlign w:val="center"/>
          </w:tcPr>
          <w:p w14:paraId="6EFB92EE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8ч.</w:t>
            </w:r>
          </w:p>
        </w:tc>
        <w:tc>
          <w:tcPr>
            <w:tcW w:w="1985" w:type="dxa"/>
          </w:tcPr>
          <w:p w14:paraId="4440AF0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50ч. -  </w:t>
            </w:r>
          </w:p>
          <w:p w14:paraId="00881922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670AC8" w:rsidRPr="006E6083" w14:paraId="0DCFD39A" w14:textId="77777777" w:rsidTr="008D634E">
        <w:tc>
          <w:tcPr>
            <w:tcW w:w="1555" w:type="dxa"/>
          </w:tcPr>
          <w:p w14:paraId="215813B7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AF92650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профпатологической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помощи</w:t>
            </w:r>
          </w:p>
        </w:tc>
        <w:tc>
          <w:tcPr>
            <w:tcW w:w="2126" w:type="dxa"/>
          </w:tcPr>
          <w:p w14:paraId="533F9C6F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2ч.Гарипова РВ</w:t>
            </w:r>
          </w:p>
        </w:tc>
        <w:tc>
          <w:tcPr>
            <w:tcW w:w="1985" w:type="dxa"/>
          </w:tcPr>
          <w:p w14:paraId="4A61323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7F305CC5" w14:textId="77777777" w:rsidTr="008D634E">
        <w:tc>
          <w:tcPr>
            <w:tcW w:w="1555" w:type="dxa"/>
          </w:tcPr>
          <w:p w14:paraId="78F58532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E03CF96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Медико-санитарное обеспечение работающих. Основная законодательная и правовая база по вопросам охраны здоровья. ФЗ-323. Приказ 911н </w:t>
            </w:r>
          </w:p>
        </w:tc>
        <w:tc>
          <w:tcPr>
            <w:tcW w:w="2126" w:type="dxa"/>
            <w:vAlign w:val="center"/>
          </w:tcPr>
          <w:p w14:paraId="733FBA94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EE5C12A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79FCFE2C" w14:textId="77777777" w:rsidTr="008D634E">
        <w:tc>
          <w:tcPr>
            <w:tcW w:w="1555" w:type="dxa"/>
          </w:tcPr>
          <w:p w14:paraId="7D63DCC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B1A0885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медицинских осмотров. Приказ МЗСР РФ №302н</w:t>
            </w:r>
          </w:p>
        </w:tc>
        <w:tc>
          <w:tcPr>
            <w:tcW w:w="2126" w:type="dxa"/>
          </w:tcPr>
          <w:p w14:paraId="30C5E01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32336D83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6B5BC1B8" w14:textId="77777777" w:rsidTr="008D634E">
        <w:tc>
          <w:tcPr>
            <w:tcW w:w="1555" w:type="dxa"/>
          </w:tcPr>
          <w:p w14:paraId="79AFD80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9FFF3C9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№282н</w:t>
            </w:r>
          </w:p>
        </w:tc>
        <w:tc>
          <w:tcPr>
            <w:tcW w:w="2126" w:type="dxa"/>
          </w:tcPr>
          <w:p w14:paraId="1B38657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D99ABAC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2980641" w14:textId="77777777" w:rsidTr="008D634E">
        <w:tc>
          <w:tcPr>
            <w:tcW w:w="1555" w:type="dxa"/>
          </w:tcPr>
          <w:p w14:paraId="3A23A0B0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3D848B2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Оказание работникам амбулаторной помощи в поликлинике, центре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2126" w:type="dxa"/>
          </w:tcPr>
          <w:p w14:paraId="1B69967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CBDA60D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014D78AD" w14:textId="77777777" w:rsidTr="008D634E">
        <w:tc>
          <w:tcPr>
            <w:tcW w:w="1555" w:type="dxa"/>
          </w:tcPr>
          <w:p w14:paraId="2D34DB0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FC39F91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2126" w:type="dxa"/>
          </w:tcPr>
          <w:p w14:paraId="6ECD5976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56EDF143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739B9562" w14:textId="77777777" w:rsidTr="008D634E">
        <w:tc>
          <w:tcPr>
            <w:tcW w:w="1555" w:type="dxa"/>
          </w:tcPr>
          <w:p w14:paraId="141B367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304BD0E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2126" w:type="dxa"/>
          </w:tcPr>
          <w:p w14:paraId="17D5C14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649456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D32B408" w14:textId="77777777" w:rsidTr="008D634E">
        <w:tc>
          <w:tcPr>
            <w:tcW w:w="1555" w:type="dxa"/>
          </w:tcPr>
          <w:p w14:paraId="32BED16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D743F8C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Охрана здоровья работающего населения</w:t>
            </w:r>
          </w:p>
        </w:tc>
        <w:tc>
          <w:tcPr>
            <w:tcW w:w="2126" w:type="dxa"/>
          </w:tcPr>
          <w:p w14:paraId="4FB6C39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17B2B23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46699684" w14:textId="77777777" w:rsidTr="008D634E">
        <w:tc>
          <w:tcPr>
            <w:tcW w:w="1555" w:type="dxa"/>
          </w:tcPr>
          <w:p w14:paraId="7D317A55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E2F1081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2126" w:type="dxa"/>
          </w:tcPr>
          <w:p w14:paraId="1E9907FF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6FD48119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2507AF67" w14:textId="77777777" w:rsidTr="008D634E">
        <w:tc>
          <w:tcPr>
            <w:tcW w:w="1555" w:type="dxa"/>
          </w:tcPr>
          <w:p w14:paraId="5BC0184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3710D59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2126" w:type="dxa"/>
            <w:vAlign w:val="center"/>
          </w:tcPr>
          <w:p w14:paraId="531A0532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8461E5D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670AC8" w:rsidRPr="006E6083" w14:paraId="436D584C" w14:textId="77777777" w:rsidTr="008D634E">
        <w:tc>
          <w:tcPr>
            <w:tcW w:w="1555" w:type="dxa"/>
          </w:tcPr>
          <w:p w14:paraId="32E0BF30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02.11.-2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4536" w:type="dxa"/>
          </w:tcPr>
          <w:p w14:paraId="731353D3" w14:textId="77777777" w:rsidR="00670AC8" w:rsidRPr="00040B72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3</w:t>
            </w:r>
          </w:p>
          <w:p w14:paraId="4783B91E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2126" w:type="dxa"/>
            <w:vAlign w:val="center"/>
          </w:tcPr>
          <w:p w14:paraId="23618A4B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8ч.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70032347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56.ч.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</w:tr>
      <w:tr w:rsidR="00670AC8" w:rsidRPr="006E6083" w14:paraId="08FDE5D2" w14:textId="77777777" w:rsidTr="008D634E">
        <w:tc>
          <w:tcPr>
            <w:tcW w:w="1555" w:type="dxa"/>
          </w:tcPr>
          <w:p w14:paraId="54E13F0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03C3DE5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2126" w:type="dxa"/>
          </w:tcPr>
          <w:p w14:paraId="021F5D2D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084638CE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62BFEB47" w14:textId="77777777" w:rsidTr="008D634E">
        <w:tc>
          <w:tcPr>
            <w:tcW w:w="1555" w:type="dxa"/>
          </w:tcPr>
          <w:p w14:paraId="0F666F7E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7CFE08F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2126" w:type="dxa"/>
          </w:tcPr>
          <w:p w14:paraId="2CE6B23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294F501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13B5DF04" w14:textId="77777777" w:rsidTr="008D634E">
        <w:tc>
          <w:tcPr>
            <w:tcW w:w="1555" w:type="dxa"/>
          </w:tcPr>
          <w:p w14:paraId="77B1DEB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DBA80E6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локальной вибрации</w:t>
            </w:r>
          </w:p>
        </w:tc>
        <w:tc>
          <w:tcPr>
            <w:tcW w:w="2126" w:type="dxa"/>
          </w:tcPr>
          <w:p w14:paraId="76EFF72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6EE9A041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0DB2D15E" w14:textId="77777777" w:rsidTr="008D634E">
        <w:tc>
          <w:tcPr>
            <w:tcW w:w="1555" w:type="dxa"/>
          </w:tcPr>
          <w:p w14:paraId="43396A9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CBB811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общей вибрации.</w:t>
            </w:r>
          </w:p>
        </w:tc>
        <w:tc>
          <w:tcPr>
            <w:tcW w:w="2126" w:type="dxa"/>
          </w:tcPr>
          <w:p w14:paraId="105445D2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C074370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45F20522" w14:textId="77777777" w:rsidTr="008D634E">
        <w:tc>
          <w:tcPr>
            <w:tcW w:w="1555" w:type="dxa"/>
          </w:tcPr>
          <w:p w14:paraId="2016C70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4DE6D7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2126" w:type="dxa"/>
          </w:tcPr>
          <w:p w14:paraId="041AA68F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D746922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738F4CC9" w14:textId="77777777" w:rsidTr="008D634E">
        <w:tc>
          <w:tcPr>
            <w:tcW w:w="1555" w:type="dxa"/>
          </w:tcPr>
          <w:p w14:paraId="70BBC3A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E4D3FB2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2126" w:type="dxa"/>
          </w:tcPr>
          <w:p w14:paraId="249176B1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7B8334D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4956458D" w14:textId="77777777" w:rsidTr="008D634E">
        <w:tc>
          <w:tcPr>
            <w:tcW w:w="1555" w:type="dxa"/>
          </w:tcPr>
          <w:p w14:paraId="5B81A0D9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70478FB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2126" w:type="dxa"/>
          </w:tcPr>
          <w:p w14:paraId="21A1E7FD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4D8E3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4F755F6" w14:textId="77777777" w:rsidTr="008D634E">
        <w:tc>
          <w:tcPr>
            <w:tcW w:w="1555" w:type="dxa"/>
          </w:tcPr>
          <w:p w14:paraId="0DB6FD1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017AD5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2126" w:type="dxa"/>
            <w:vAlign w:val="center"/>
          </w:tcPr>
          <w:p w14:paraId="67621B4D" w14:textId="77777777" w:rsidR="00670AC8" w:rsidRPr="00040B72" w:rsidRDefault="00670AC8" w:rsidP="008D634E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39BE4F5C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2CA0F968" w14:textId="77777777" w:rsidTr="008D634E">
        <w:tc>
          <w:tcPr>
            <w:tcW w:w="1555" w:type="dxa"/>
          </w:tcPr>
          <w:p w14:paraId="2FA99A8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89A16E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2126" w:type="dxa"/>
            <w:vAlign w:val="center"/>
          </w:tcPr>
          <w:p w14:paraId="6A6E0218" w14:textId="77777777" w:rsidR="00670AC8" w:rsidRPr="00040B72" w:rsidRDefault="00670AC8" w:rsidP="008D634E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195352EC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7CF1E14A" w14:textId="77777777" w:rsidTr="008D634E">
        <w:tc>
          <w:tcPr>
            <w:tcW w:w="1555" w:type="dxa"/>
          </w:tcPr>
          <w:p w14:paraId="368CE42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61A3A35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2126" w:type="dxa"/>
            <w:vAlign w:val="center"/>
          </w:tcPr>
          <w:p w14:paraId="4737F55F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CD097D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2969376" w14:textId="77777777" w:rsidTr="008D634E">
        <w:tc>
          <w:tcPr>
            <w:tcW w:w="1555" w:type="dxa"/>
          </w:tcPr>
          <w:p w14:paraId="665CCEC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1750AD9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2126" w:type="dxa"/>
            <w:vAlign w:val="center"/>
          </w:tcPr>
          <w:p w14:paraId="522DF1E9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7A651A2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</w:tr>
      <w:tr w:rsidR="00670AC8" w:rsidRPr="006E6083" w14:paraId="45681172" w14:textId="77777777" w:rsidTr="008D634E">
        <w:tc>
          <w:tcPr>
            <w:tcW w:w="1555" w:type="dxa"/>
          </w:tcPr>
          <w:p w14:paraId="75A3E703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5.11-15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4536" w:type="dxa"/>
          </w:tcPr>
          <w:p w14:paraId="2BE2536E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2126" w:type="dxa"/>
            <w:vAlign w:val="center"/>
          </w:tcPr>
          <w:p w14:paraId="24A767D2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4ч.Иштерякова О.А.</w:t>
            </w:r>
          </w:p>
        </w:tc>
        <w:tc>
          <w:tcPr>
            <w:tcW w:w="1985" w:type="dxa"/>
          </w:tcPr>
          <w:p w14:paraId="4546BA5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56ч.-ИштеряковаОА</w:t>
            </w:r>
          </w:p>
        </w:tc>
      </w:tr>
      <w:tr w:rsidR="00670AC8" w:rsidRPr="006E6083" w14:paraId="2D8B8AD4" w14:textId="77777777" w:rsidTr="008D634E">
        <w:tc>
          <w:tcPr>
            <w:tcW w:w="1555" w:type="dxa"/>
          </w:tcPr>
          <w:p w14:paraId="44721AD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687C1DB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2126" w:type="dxa"/>
          </w:tcPr>
          <w:p w14:paraId="7C8DDCF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69639D0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A3DCE49" w14:textId="77777777" w:rsidTr="008D634E">
        <w:tc>
          <w:tcPr>
            <w:tcW w:w="1555" w:type="dxa"/>
          </w:tcPr>
          <w:p w14:paraId="5D59C1D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76DC18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Полиневропатия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верхних и нижних конечностей. Компрессионные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мононевропатии</w:t>
            </w:r>
            <w:proofErr w:type="spellEnd"/>
          </w:p>
        </w:tc>
        <w:tc>
          <w:tcPr>
            <w:tcW w:w="2126" w:type="dxa"/>
            <w:vAlign w:val="center"/>
          </w:tcPr>
          <w:p w14:paraId="28A70867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2ч.Иштерякова О.А.</w:t>
            </w:r>
          </w:p>
        </w:tc>
        <w:tc>
          <w:tcPr>
            <w:tcW w:w="1985" w:type="dxa"/>
          </w:tcPr>
          <w:p w14:paraId="2AFA2A8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1045E9CB" w14:textId="77777777" w:rsidTr="008D634E">
        <w:tc>
          <w:tcPr>
            <w:tcW w:w="1555" w:type="dxa"/>
          </w:tcPr>
          <w:p w14:paraId="101FB98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C1D8FA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Рефлекторные и компрессионные синдромы шейного и  пояснично-крестцового уровней</w:t>
            </w:r>
          </w:p>
        </w:tc>
        <w:tc>
          <w:tcPr>
            <w:tcW w:w="2126" w:type="dxa"/>
            <w:vAlign w:val="center"/>
          </w:tcPr>
          <w:p w14:paraId="051C5C60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C108187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0A36A157" w14:textId="77777777" w:rsidTr="008D634E">
        <w:tc>
          <w:tcPr>
            <w:tcW w:w="1555" w:type="dxa"/>
          </w:tcPr>
          <w:p w14:paraId="6526CAB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1C3CA521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</w:p>
        </w:tc>
        <w:tc>
          <w:tcPr>
            <w:tcW w:w="2126" w:type="dxa"/>
          </w:tcPr>
          <w:p w14:paraId="5D97AF1D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F25DA5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107379DF" w14:textId="77777777" w:rsidTr="008D634E">
        <w:tc>
          <w:tcPr>
            <w:tcW w:w="1555" w:type="dxa"/>
          </w:tcPr>
          <w:p w14:paraId="6CD836A2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DB4CF40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Остеоартрозы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и бурситы</w:t>
            </w:r>
          </w:p>
        </w:tc>
        <w:tc>
          <w:tcPr>
            <w:tcW w:w="2126" w:type="dxa"/>
            <w:vAlign w:val="center"/>
          </w:tcPr>
          <w:p w14:paraId="5C7FA164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75F5CAF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00576B24" w14:textId="77777777" w:rsidTr="008D634E">
        <w:tc>
          <w:tcPr>
            <w:tcW w:w="1555" w:type="dxa"/>
          </w:tcPr>
          <w:p w14:paraId="391720C0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7503D31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дискинезия</w:t>
            </w:r>
          </w:p>
        </w:tc>
        <w:tc>
          <w:tcPr>
            <w:tcW w:w="2126" w:type="dxa"/>
            <w:vAlign w:val="center"/>
          </w:tcPr>
          <w:p w14:paraId="6C4859AA" w14:textId="77777777" w:rsidR="00670AC8" w:rsidRPr="00040B72" w:rsidRDefault="00670AC8" w:rsidP="008D634E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2EA4B8EF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53421EC6" w14:textId="77777777" w:rsidTr="008D634E">
        <w:tc>
          <w:tcPr>
            <w:tcW w:w="1555" w:type="dxa"/>
          </w:tcPr>
          <w:p w14:paraId="34B5EE0A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279C4AF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Заболевания, связанные со зрительно-напряженными работами</w:t>
            </w:r>
          </w:p>
        </w:tc>
        <w:tc>
          <w:tcPr>
            <w:tcW w:w="2126" w:type="dxa"/>
            <w:vAlign w:val="center"/>
          </w:tcPr>
          <w:p w14:paraId="547B47A3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8781ECB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6345C5DE" w14:textId="77777777" w:rsidTr="008D634E">
        <w:tc>
          <w:tcPr>
            <w:tcW w:w="1555" w:type="dxa"/>
          </w:tcPr>
          <w:p w14:paraId="2AA3614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58D7C85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2126" w:type="dxa"/>
            <w:vAlign w:val="center"/>
          </w:tcPr>
          <w:p w14:paraId="692DB2DB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9336210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3DEA194F" w14:textId="77777777" w:rsidTr="008D634E">
        <w:tc>
          <w:tcPr>
            <w:tcW w:w="1555" w:type="dxa"/>
          </w:tcPr>
          <w:p w14:paraId="06C4CF7C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75888DC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2126" w:type="dxa"/>
            <w:vAlign w:val="center"/>
          </w:tcPr>
          <w:p w14:paraId="2A873E55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16F17A0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11174BB7" w14:textId="77777777" w:rsidTr="008D634E">
        <w:tc>
          <w:tcPr>
            <w:tcW w:w="1555" w:type="dxa"/>
          </w:tcPr>
          <w:p w14:paraId="58D9D0C7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72B3D68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2126" w:type="dxa"/>
            <w:vAlign w:val="center"/>
          </w:tcPr>
          <w:p w14:paraId="10DF93D4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C36E5B5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6E6083" w14:paraId="45966B3E" w14:textId="77777777" w:rsidTr="008D634E">
        <w:tc>
          <w:tcPr>
            <w:tcW w:w="1555" w:type="dxa"/>
          </w:tcPr>
          <w:p w14:paraId="45C061CE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074E9C4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2126" w:type="dxa"/>
            <w:vAlign w:val="center"/>
          </w:tcPr>
          <w:p w14:paraId="2038B416" w14:textId="77777777" w:rsidR="00670AC8" w:rsidRPr="00EA2E96" w:rsidRDefault="00670AC8" w:rsidP="008D63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A61661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</w:tr>
      <w:tr w:rsidR="00670AC8" w:rsidRPr="006E6083" w14:paraId="032BBB57" w14:textId="77777777" w:rsidTr="008D634E">
        <w:tc>
          <w:tcPr>
            <w:tcW w:w="1555" w:type="dxa"/>
          </w:tcPr>
          <w:p w14:paraId="369CF474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.12-09.01.202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4536" w:type="dxa"/>
          </w:tcPr>
          <w:p w14:paraId="3E5AD231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Клиническая практика: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пацие</w:t>
            </w:r>
            <w:r>
              <w:rPr>
                <w:rFonts w:ascii="Times New Roman" w:hAnsi="Times New Roman"/>
                <w:sz w:val="21"/>
                <w:szCs w:val="21"/>
              </w:rPr>
              <w:t>нтов, амбулаторные консультации</w:t>
            </w:r>
          </w:p>
          <w:p w14:paraId="3D3E89A7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разбор пациентов на экспертном совете</w:t>
            </w:r>
          </w:p>
        </w:tc>
        <w:tc>
          <w:tcPr>
            <w:tcW w:w="2126" w:type="dxa"/>
          </w:tcPr>
          <w:p w14:paraId="23339C11" w14:textId="77777777" w:rsidR="00670AC8" w:rsidRPr="00EA2E96" w:rsidRDefault="00670AC8" w:rsidP="008D634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DF70E32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  <w:p w14:paraId="59E85BB8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2138D97" w14:textId="77777777" w:rsidR="00670AC8" w:rsidRPr="00EA2E96" w:rsidRDefault="00670AC8" w:rsidP="008D634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</w:tbl>
    <w:p w14:paraId="3FBEB825" w14:textId="77777777" w:rsidR="00670AC8" w:rsidRDefault="00670AC8" w:rsidP="00670A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 – 8</w:t>
      </w:r>
      <w:r w:rsidRPr="00E20FFE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. </w:t>
      </w:r>
    </w:p>
    <w:p w14:paraId="12AB3E7C" w14:textId="77777777" w:rsidR="00670AC8" w:rsidRPr="00E20FFE" w:rsidRDefault="00670AC8" w:rsidP="00670A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– пятница: клиническая практика (</w:t>
      </w:r>
      <w:proofErr w:type="spellStart"/>
      <w:r>
        <w:rPr>
          <w:rFonts w:ascii="Times New Roman" w:hAnsi="Times New Roman"/>
        </w:rPr>
        <w:t>курация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больных,  участие</w:t>
      </w:r>
      <w:proofErr w:type="gramEnd"/>
      <w:r>
        <w:rPr>
          <w:rFonts w:ascii="Times New Roman" w:hAnsi="Times New Roman"/>
        </w:rPr>
        <w:t xml:space="preserve">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14:paraId="4E88D9C3" w14:textId="77777777" w:rsidR="00670AC8" w:rsidRPr="00E20FFE" w:rsidRDefault="00670AC8" w:rsidP="00670AC8">
      <w:pPr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</w:t>
      </w:r>
      <w:proofErr w:type="spellStart"/>
      <w:r w:rsidRPr="00E20FFE">
        <w:rPr>
          <w:rFonts w:ascii="Times New Roman" w:hAnsi="Times New Roman"/>
        </w:rPr>
        <w:t>профпатологии</w:t>
      </w:r>
      <w:proofErr w:type="spellEnd"/>
      <w:r w:rsidRPr="00E20FFE">
        <w:rPr>
          <w:rFonts w:ascii="Times New Roman" w:hAnsi="Times New Roman"/>
        </w:rPr>
        <w:t xml:space="preserve"> МЗ РТ</w:t>
      </w:r>
      <w:r>
        <w:rPr>
          <w:rFonts w:ascii="Times New Roman" w:hAnsi="Times New Roman"/>
        </w:rPr>
        <w:t xml:space="preserve"> (клиническая база) –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104 (</w:t>
      </w:r>
      <w:proofErr w:type="spellStart"/>
      <w:r>
        <w:rPr>
          <w:rFonts w:ascii="Times New Roman" w:hAnsi="Times New Roman"/>
        </w:rPr>
        <w:t>учеб.комн</w:t>
      </w:r>
      <w:proofErr w:type="spellEnd"/>
      <w:r>
        <w:rPr>
          <w:rFonts w:ascii="Times New Roman" w:hAnsi="Times New Roman"/>
        </w:rPr>
        <w:t>. №1)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</w:t>
      </w:r>
      <w:proofErr w:type="spellStart"/>
      <w:proofErr w:type="gramStart"/>
      <w:r>
        <w:rPr>
          <w:rFonts w:ascii="Times New Roman" w:hAnsi="Times New Roman"/>
        </w:rPr>
        <w:t>каф.гигиены</w:t>
      </w:r>
      <w:proofErr w:type="spellEnd"/>
      <w:proofErr w:type="gramEnd"/>
      <w:r>
        <w:rPr>
          <w:rFonts w:ascii="Times New Roman" w:hAnsi="Times New Roman"/>
        </w:rPr>
        <w:t>, медицины труда)</w:t>
      </w:r>
      <w:r w:rsidRPr="00E20FFE">
        <w:rPr>
          <w:rFonts w:ascii="Times New Roman" w:hAnsi="Times New Roman"/>
        </w:rPr>
        <w:t>.</w:t>
      </w:r>
    </w:p>
    <w:p w14:paraId="007D5A10" w14:textId="50F3ADAF" w:rsidR="0034234A" w:rsidRPr="00670AC8" w:rsidRDefault="00670AC8" w:rsidP="00670AC8">
      <w:r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</w:p>
    <w:p w14:paraId="4253215C" w14:textId="6FDB263C" w:rsidR="00670AC8" w:rsidRPr="00B3748F" w:rsidRDefault="00A036C2" w:rsidP="00670AC8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  <w:t>Расписание лекций,</w:t>
      </w:r>
      <w:r w:rsidR="00670AC8" w:rsidRPr="00B3748F">
        <w:rPr>
          <w:rFonts w:ascii="Times New Roman" w:hAnsi="Times New Roman"/>
          <w:b/>
          <w:highlight w:val="lightGray"/>
        </w:rPr>
        <w:t xml:space="preserve"> практических занятий и занятий по производственной практики с ординаторами второго года по специальности «</w:t>
      </w:r>
      <w:proofErr w:type="spellStart"/>
      <w:r w:rsidR="00670AC8" w:rsidRPr="00B3748F">
        <w:rPr>
          <w:rFonts w:ascii="Times New Roman" w:hAnsi="Times New Roman"/>
          <w:b/>
          <w:highlight w:val="lightGray"/>
        </w:rPr>
        <w:t>Профпатология</w:t>
      </w:r>
      <w:proofErr w:type="spellEnd"/>
      <w:r w:rsidR="00670AC8" w:rsidRPr="00B3748F">
        <w:rPr>
          <w:rFonts w:ascii="Times New Roman" w:hAnsi="Times New Roman"/>
          <w:b/>
          <w:highlight w:val="lightGray"/>
        </w:rPr>
        <w:t xml:space="preserve">» в 2021/2022 </w:t>
      </w:r>
      <w:proofErr w:type="spellStart"/>
      <w:proofErr w:type="gramStart"/>
      <w:r w:rsidR="00670AC8" w:rsidRPr="00B3748F">
        <w:rPr>
          <w:rFonts w:ascii="Times New Roman" w:hAnsi="Times New Roman"/>
          <w:b/>
          <w:highlight w:val="lightGray"/>
        </w:rPr>
        <w:t>уч.году</w:t>
      </w:r>
      <w:proofErr w:type="spellEnd"/>
      <w:proofErr w:type="gramEnd"/>
    </w:p>
    <w:p w14:paraId="0A339493" w14:textId="77777777" w:rsidR="00670AC8" w:rsidRPr="00205F05" w:rsidRDefault="00670AC8" w:rsidP="00670AC8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B3748F">
        <w:rPr>
          <w:rFonts w:ascii="Times New Roman" w:hAnsi="Times New Roman"/>
          <w:b/>
          <w:highlight w:val="lightGray"/>
        </w:rPr>
        <w:t xml:space="preserve">(третий семестр) </w:t>
      </w:r>
      <w:r w:rsidRPr="00B3748F">
        <w:rPr>
          <w:rFonts w:ascii="Times New Roman" w:hAnsi="Times New Roman"/>
          <w:b/>
          <w:highlight w:val="lightGray"/>
          <w:vertAlign w:val="superscript"/>
        </w:rPr>
        <w:sym w:font="Symbol" w:char="F02A"/>
      </w:r>
    </w:p>
    <w:p w14:paraId="77D7902F" w14:textId="77777777" w:rsidR="00670AC8" w:rsidRDefault="00670AC8" w:rsidP="00670AC8">
      <w:pPr>
        <w:spacing w:after="0" w:line="240" w:lineRule="auto"/>
        <w:jc w:val="both"/>
        <w:rPr>
          <w:rFonts w:ascii="Times New Roman" w:hAnsi="Times New Roman"/>
        </w:rPr>
      </w:pPr>
    </w:p>
    <w:p w14:paraId="23C3518A" w14:textId="77777777" w:rsidR="00670AC8" w:rsidRPr="006E2497" w:rsidRDefault="00670AC8" w:rsidP="00670AC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55"/>
        <w:gridCol w:w="4410"/>
        <w:gridCol w:w="2127"/>
        <w:gridCol w:w="2268"/>
      </w:tblGrid>
      <w:tr w:rsidR="00670AC8" w:rsidRPr="00840D7E" w14:paraId="4E4D5729" w14:textId="77777777" w:rsidTr="00670AC8">
        <w:tc>
          <w:tcPr>
            <w:tcW w:w="1255" w:type="dxa"/>
          </w:tcPr>
          <w:p w14:paraId="171BD55B" w14:textId="77777777" w:rsidR="00670AC8" w:rsidRPr="00630D40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410" w:type="dxa"/>
          </w:tcPr>
          <w:p w14:paraId="21D4BCB5" w14:textId="77777777" w:rsidR="00670AC8" w:rsidRPr="00630D40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14:paraId="79582B84" w14:textId="77777777" w:rsidR="00670AC8" w:rsidRPr="00630D40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468A56E5" w14:textId="77777777" w:rsidR="00670AC8" w:rsidRPr="00630D40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4434776B" w14:textId="77777777" w:rsidR="00670AC8" w:rsidRPr="00630D40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2BD610C0" w14:textId="77777777" w:rsidR="00670AC8" w:rsidRPr="00630D40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670AC8" w:rsidRPr="00840D7E" w14:paraId="3667F44D" w14:textId="77777777" w:rsidTr="00670AC8">
        <w:tc>
          <w:tcPr>
            <w:tcW w:w="1255" w:type="dxa"/>
          </w:tcPr>
          <w:p w14:paraId="0815AFB1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4301CD14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10. ПЗ крови химической этиологии</w:t>
            </w:r>
          </w:p>
        </w:tc>
        <w:tc>
          <w:tcPr>
            <w:tcW w:w="2127" w:type="dxa"/>
          </w:tcPr>
          <w:p w14:paraId="37253F73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AFFE7AF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840D7E" w14:paraId="42970CC5" w14:textId="77777777" w:rsidTr="00670AC8">
        <w:tc>
          <w:tcPr>
            <w:tcW w:w="1255" w:type="dxa"/>
          </w:tcPr>
          <w:p w14:paraId="4D13EBA3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01.09</w:t>
            </w:r>
          </w:p>
        </w:tc>
        <w:tc>
          <w:tcPr>
            <w:tcW w:w="4410" w:type="dxa"/>
          </w:tcPr>
          <w:p w14:paraId="1043B8DD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2127" w:type="dxa"/>
          </w:tcPr>
          <w:p w14:paraId="1117B84D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Гарипова Р.В.</w:t>
            </w:r>
          </w:p>
        </w:tc>
        <w:tc>
          <w:tcPr>
            <w:tcW w:w="2268" w:type="dxa"/>
          </w:tcPr>
          <w:p w14:paraId="5606166C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670AC8" w:rsidRPr="00840D7E" w14:paraId="0CA5697E" w14:textId="77777777" w:rsidTr="00670AC8">
        <w:tc>
          <w:tcPr>
            <w:tcW w:w="1255" w:type="dxa"/>
          </w:tcPr>
          <w:p w14:paraId="37D1ABBF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02.09</w:t>
            </w:r>
          </w:p>
        </w:tc>
        <w:tc>
          <w:tcPr>
            <w:tcW w:w="4410" w:type="dxa"/>
          </w:tcPr>
          <w:p w14:paraId="01B6917C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Границы гематологической нормы. Клиническая интерпретация изменений в составе периферической крови</w:t>
            </w:r>
          </w:p>
        </w:tc>
        <w:tc>
          <w:tcPr>
            <w:tcW w:w="2127" w:type="dxa"/>
          </w:tcPr>
          <w:p w14:paraId="53F80661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D19AA41" w14:textId="77777777" w:rsidR="00670AC8" w:rsidRPr="00040B72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4ч. Гарипова Р.В.</w:t>
            </w:r>
          </w:p>
        </w:tc>
      </w:tr>
      <w:tr w:rsidR="00670AC8" w:rsidRPr="00840D7E" w14:paraId="4D15BABE" w14:textId="77777777" w:rsidTr="00670AC8">
        <w:tc>
          <w:tcPr>
            <w:tcW w:w="1255" w:type="dxa"/>
          </w:tcPr>
          <w:p w14:paraId="40CCAD3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03.09</w:t>
            </w:r>
          </w:p>
        </w:tc>
        <w:tc>
          <w:tcPr>
            <w:tcW w:w="4410" w:type="dxa"/>
          </w:tcPr>
          <w:p w14:paraId="071DD16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2127" w:type="dxa"/>
          </w:tcPr>
          <w:p w14:paraId="1DF8102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 Гарипова Р.В.</w:t>
            </w:r>
          </w:p>
        </w:tc>
        <w:tc>
          <w:tcPr>
            <w:tcW w:w="2268" w:type="dxa"/>
          </w:tcPr>
          <w:p w14:paraId="50905B9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670AC8" w:rsidRPr="00840D7E" w14:paraId="720C0AF1" w14:textId="77777777" w:rsidTr="00670AC8">
        <w:tc>
          <w:tcPr>
            <w:tcW w:w="1255" w:type="dxa"/>
          </w:tcPr>
          <w:p w14:paraId="55A9E88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06.09</w:t>
            </w:r>
          </w:p>
        </w:tc>
        <w:tc>
          <w:tcPr>
            <w:tcW w:w="4410" w:type="dxa"/>
          </w:tcPr>
          <w:p w14:paraId="724A9D9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2127" w:type="dxa"/>
          </w:tcPr>
          <w:p w14:paraId="338DAC09" w14:textId="77777777" w:rsidR="00670AC8" w:rsidRPr="00040B72" w:rsidRDefault="00670AC8" w:rsidP="00670AC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 Гарипова Р.В.</w:t>
            </w:r>
          </w:p>
        </w:tc>
        <w:tc>
          <w:tcPr>
            <w:tcW w:w="2268" w:type="dxa"/>
          </w:tcPr>
          <w:p w14:paraId="5D0DB600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670AC8" w:rsidRPr="00840D7E" w14:paraId="68BD4064" w14:textId="77777777" w:rsidTr="00670AC8">
        <w:tc>
          <w:tcPr>
            <w:tcW w:w="1255" w:type="dxa"/>
          </w:tcPr>
          <w:p w14:paraId="530CC3C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07.09</w:t>
            </w:r>
          </w:p>
        </w:tc>
        <w:tc>
          <w:tcPr>
            <w:tcW w:w="4410" w:type="dxa"/>
          </w:tcPr>
          <w:p w14:paraId="2BC059E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2127" w:type="dxa"/>
          </w:tcPr>
          <w:p w14:paraId="0D44CE61" w14:textId="77777777" w:rsidR="00670AC8" w:rsidRPr="00040B72" w:rsidRDefault="00670AC8" w:rsidP="00670AC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AE173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670AC8" w:rsidRPr="00840D7E" w14:paraId="7CF79561" w14:textId="77777777" w:rsidTr="00670AC8">
        <w:tc>
          <w:tcPr>
            <w:tcW w:w="1255" w:type="dxa"/>
          </w:tcPr>
          <w:p w14:paraId="3F5C2AF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08.09</w:t>
            </w:r>
          </w:p>
        </w:tc>
        <w:tc>
          <w:tcPr>
            <w:tcW w:w="4410" w:type="dxa"/>
          </w:tcPr>
          <w:p w14:paraId="4DEA5D5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Гемолитические процессы при профессиональных интоксикациях</w:t>
            </w:r>
          </w:p>
        </w:tc>
        <w:tc>
          <w:tcPr>
            <w:tcW w:w="2127" w:type="dxa"/>
          </w:tcPr>
          <w:p w14:paraId="330BB13E" w14:textId="77777777" w:rsidR="00670AC8" w:rsidRPr="00040B72" w:rsidRDefault="00670AC8" w:rsidP="00670AC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9B5AC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670AC8" w:rsidRPr="00840D7E" w14:paraId="6307BBE9" w14:textId="77777777" w:rsidTr="00670AC8">
        <w:tc>
          <w:tcPr>
            <w:tcW w:w="1255" w:type="dxa"/>
          </w:tcPr>
          <w:p w14:paraId="412AB6C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09.09</w:t>
            </w:r>
          </w:p>
        </w:tc>
        <w:tc>
          <w:tcPr>
            <w:tcW w:w="4410" w:type="dxa"/>
          </w:tcPr>
          <w:p w14:paraId="1EB3CD6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Общая характеристика профессиональных этиологических факторов: мышьяковистый водород, фенилгидразин,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амино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- и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нитросоединения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бензола и др.</w:t>
            </w:r>
          </w:p>
        </w:tc>
        <w:tc>
          <w:tcPr>
            <w:tcW w:w="2127" w:type="dxa"/>
          </w:tcPr>
          <w:p w14:paraId="72DB0C8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87D8943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670AC8" w:rsidRPr="00840D7E" w14:paraId="0AD2B334" w14:textId="77777777" w:rsidTr="00670AC8">
        <w:tc>
          <w:tcPr>
            <w:tcW w:w="1255" w:type="dxa"/>
          </w:tcPr>
          <w:p w14:paraId="3AC0BB0D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10.09</w:t>
            </w:r>
          </w:p>
        </w:tc>
        <w:tc>
          <w:tcPr>
            <w:tcW w:w="4410" w:type="dxa"/>
          </w:tcPr>
          <w:p w14:paraId="0ED4C0A9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ПЗ, обусловленные образованием метгемоглобина и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сульфгемоглобина</w:t>
            </w:r>
            <w:proofErr w:type="spellEnd"/>
          </w:p>
        </w:tc>
        <w:tc>
          <w:tcPr>
            <w:tcW w:w="2127" w:type="dxa"/>
          </w:tcPr>
          <w:p w14:paraId="12EFCC3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79418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670AC8" w:rsidRPr="00840D7E" w14:paraId="5DD3443D" w14:textId="77777777" w:rsidTr="00670AC8">
        <w:tc>
          <w:tcPr>
            <w:tcW w:w="1255" w:type="dxa"/>
          </w:tcPr>
          <w:p w14:paraId="5031945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13.09</w:t>
            </w:r>
          </w:p>
        </w:tc>
        <w:tc>
          <w:tcPr>
            <w:tcW w:w="4410" w:type="dxa"/>
          </w:tcPr>
          <w:p w14:paraId="19151EF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карбоксигемоглобина Интоксикация окисью углерода</w:t>
            </w:r>
          </w:p>
        </w:tc>
        <w:tc>
          <w:tcPr>
            <w:tcW w:w="2127" w:type="dxa"/>
          </w:tcPr>
          <w:p w14:paraId="5A5163CF" w14:textId="77777777" w:rsidR="00670AC8" w:rsidRPr="00040B72" w:rsidRDefault="00670AC8" w:rsidP="00670AC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F6EEEF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775EDA06" w14:textId="77777777" w:rsidTr="00670AC8">
        <w:tc>
          <w:tcPr>
            <w:tcW w:w="1255" w:type="dxa"/>
          </w:tcPr>
          <w:p w14:paraId="0CEDBA6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14.09</w:t>
            </w:r>
          </w:p>
        </w:tc>
        <w:tc>
          <w:tcPr>
            <w:tcW w:w="4410" w:type="dxa"/>
          </w:tcPr>
          <w:p w14:paraId="17146D3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2127" w:type="dxa"/>
          </w:tcPr>
          <w:p w14:paraId="05ADA2A2" w14:textId="77777777" w:rsidR="00670AC8" w:rsidRPr="00040B72" w:rsidRDefault="00670AC8" w:rsidP="00670AC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44CC4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7FF4DB7D" w14:textId="77777777" w:rsidTr="00670AC8">
        <w:tc>
          <w:tcPr>
            <w:tcW w:w="1255" w:type="dxa"/>
          </w:tcPr>
          <w:p w14:paraId="0CDF049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15.09</w:t>
            </w:r>
          </w:p>
        </w:tc>
        <w:tc>
          <w:tcPr>
            <w:tcW w:w="4410" w:type="dxa"/>
          </w:tcPr>
          <w:p w14:paraId="62C05B7D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Медицинская реабилитация</w:t>
            </w:r>
          </w:p>
        </w:tc>
        <w:tc>
          <w:tcPr>
            <w:tcW w:w="2127" w:type="dxa"/>
          </w:tcPr>
          <w:p w14:paraId="0882B88F" w14:textId="77777777" w:rsidR="00670AC8" w:rsidRPr="00040B72" w:rsidRDefault="00670AC8" w:rsidP="00670AC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9EEF9E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24822EEA" w14:textId="77777777" w:rsidTr="00670AC8">
        <w:tc>
          <w:tcPr>
            <w:tcW w:w="1255" w:type="dxa"/>
          </w:tcPr>
          <w:p w14:paraId="6F9557C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16.09</w:t>
            </w:r>
          </w:p>
        </w:tc>
        <w:tc>
          <w:tcPr>
            <w:tcW w:w="4410" w:type="dxa"/>
          </w:tcPr>
          <w:p w14:paraId="4F56240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36B0B7D9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489C61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785921BA" w14:textId="77777777" w:rsidTr="00670AC8">
        <w:tc>
          <w:tcPr>
            <w:tcW w:w="1255" w:type="dxa"/>
          </w:tcPr>
          <w:p w14:paraId="314E7B7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17.09</w:t>
            </w:r>
          </w:p>
        </w:tc>
        <w:tc>
          <w:tcPr>
            <w:tcW w:w="4410" w:type="dxa"/>
          </w:tcPr>
          <w:p w14:paraId="2AE3170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64F7A4C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B7A92A9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6BF93558" w14:textId="77777777" w:rsidTr="00670AC8">
        <w:tc>
          <w:tcPr>
            <w:tcW w:w="1255" w:type="dxa"/>
          </w:tcPr>
          <w:p w14:paraId="0E6FCF9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20.09</w:t>
            </w:r>
          </w:p>
        </w:tc>
        <w:tc>
          <w:tcPr>
            <w:tcW w:w="4410" w:type="dxa"/>
          </w:tcPr>
          <w:p w14:paraId="727B806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06FB257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BD881D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44CC82CE" w14:textId="77777777" w:rsidTr="00670AC8">
        <w:tc>
          <w:tcPr>
            <w:tcW w:w="1255" w:type="dxa"/>
          </w:tcPr>
          <w:p w14:paraId="52806C1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21.09</w:t>
            </w:r>
          </w:p>
        </w:tc>
        <w:tc>
          <w:tcPr>
            <w:tcW w:w="4410" w:type="dxa"/>
          </w:tcPr>
          <w:p w14:paraId="23BEFF8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715DA3B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05EED9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0C95D960" w14:textId="77777777" w:rsidTr="00670AC8">
        <w:tc>
          <w:tcPr>
            <w:tcW w:w="1255" w:type="dxa"/>
          </w:tcPr>
          <w:p w14:paraId="74C2FC5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22.09</w:t>
            </w:r>
          </w:p>
        </w:tc>
        <w:tc>
          <w:tcPr>
            <w:tcW w:w="4410" w:type="dxa"/>
          </w:tcPr>
          <w:p w14:paraId="775777D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719D2BA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5A16B1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7427AE59" w14:textId="77777777" w:rsidTr="00670AC8">
        <w:tc>
          <w:tcPr>
            <w:tcW w:w="1255" w:type="dxa"/>
          </w:tcPr>
          <w:p w14:paraId="6BC0FC0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23.09</w:t>
            </w:r>
          </w:p>
        </w:tc>
        <w:tc>
          <w:tcPr>
            <w:tcW w:w="4410" w:type="dxa"/>
          </w:tcPr>
          <w:p w14:paraId="6592B08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78B063B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7AE17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0F8C1B0B" w14:textId="77777777" w:rsidTr="00670AC8">
        <w:tc>
          <w:tcPr>
            <w:tcW w:w="1255" w:type="dxa"/>
          </w:tcPr>
          <w:p w14:paraId="315887A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24.09</w:t>
            </w:r>
          </w:p>
        </w:tc>
        <w:tc>
          <w:tcPr>
            <w:tcW w:w="4410" w:type="dxa"/>
          </w:tcPr>
          <w:p w14:paraId="2C595E0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7B77E64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CA78E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29C06F2C" w14:textId="77777777" w:rsidTr="00670AC8">
        <w:tc>
          <w:tcPr>
            <w:tcW w:w="1255" w:type="dxa"/>
          </w:tcPr>
          <w:p w14:paraId="0CF63D8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27.09</w:t>
            </w:r>
          </w:p>
        </w:tc>
        <w:tc>
          <w:tcPr>
            <w:tcW w:w="4410" w:type="dxa"/>
          </w:tcPr>
          <w:p w14:paraId="5DA33749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598CE427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D1996F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0F914139" w14:textId="77777777" w:rsidTr="00670AC8">
        <w:tc>
          <w:tcPr>
            <w:tcW w:w="1255" w:type="dxa"/>
          </w:tcPr>
          <w:p w14:paraId="5675B9B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28.09</w:t>
            </w:r>
          </w:p>
        </w:tc>
        <w:tc>
          <w:tcPr>
            <w:tcW w:w="4410" w:type="dxa"/>
          </w:tcPr>
          <w:p w14:paraId="7D63377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6253A5B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E098DC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20D04180" w14:textId="77777777" w:rsidTr="00670AC8">
        <w:tc>
          <w:tcPr>
            <w:tcW w:w="1255" w:type="dxa"/>
          </w:tcPr>
          <w:p w14:paraId="527FDC1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29.09</w:t>
            </w:r>
          </w:p>
        </w:tc>
        <w:tc>
          <w:tcPr>
            <w:tcW w:w="4410" w:type="dxa"/>
          </w:tcPr>
          <w:p w14:paraId="0E2AEA3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1F674E7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39FDF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42894239" w14:textId="77777777" w:rsidTr="00670AC8">
        <w:tc>
          <w:tcPr>
            <w:tcW w:w="1255" w:type="dxa"/>
          </w:tcPr>
          <w:p w14:paraId="706D866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30.09</w:t>
            </w:r>
          </w:p>
        </w:tc>
        <w:tc>
          <w:tcPr>
            <w:tcW w:w="4410" w:type="dxa"/>
          </w:tcPr>
          <w:p w14:paraId="34C9A1B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 Участие в работе Экспертного Совета РЦПП</w:t>
            </w:r>
          </w:p>
        </w:tc>
        <w:tc>
          <w:tcPr>
            <w:tcW w:w="2127" w:type="dxa"/>
          </w:tcPr>
          <w:p w14:paraId="364CC46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A17EA6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1A4784BD" w14:textId="77777777" w:rsidTr="00670AC8">
        <w:tc>
          <w:tcPr>
            <w:tcW w:w="1255" w:type="dxa"/>
          </w:tcPr>
          <w:p w14:paraId="26BE4A6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01.10</w:t>
            </w:r>
          </w:p>
        </w:tc>
        <w:tc>
          <w:tcPr>
            <w:tcW w:w="4410" w:type="dxa"/>
          </w:tcPr>
          <w:p w14:paraId="6D38B55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 Участие в амбулаторных консультациях</w:t>
            </w:r>
          </w:p>
        </w:tc>
        <w:tc>
          <w:tcPr>
            <w:tcW w:w="2127" w:type="dxa"/>
          </w:tcPr>
          <w:p w14:paraId="3390E035" w14:textId="77777777" w:rsidR="00670AC8" w:rsidRPr="00040B72" w:rsidRDefault="00670AC8" w:rsidP="00670AC8">
            <w:pPr>
              <w:pStyle w:val="11"/>
              <w:tabs>
                <w:tab w:val="left" w:pos="851"/>
                <w:tab w:val="left" w:pos="4820"/>
              </w:tabs>
              <w:ind w:left="0" w:firstLine="0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</w:tcPr>
          <w:p w14:paraId="57F62DC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607937E0" w14:textId="77777777" w:rsidTr="00670AC8">
        <w:tc>
          <w:tcPr>
            <w:tcW w:w="1255" w:type="dxa"/>
          </w:tcPr>
          <w:p w14:paraId="44BBFEC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B2A1A5D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19426E9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2498E2E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1846A30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8E8D97F" w14:textId="77777777" w:rsidR="00670AC8" w:rsidRPr="00040B72" w:rsidRDefault="00670AC8" w:rsidP="00670AC8">
            <w:pPr>
              <w:pStyle w:val="11"/>
              <w:tabs>
                <w:tab w:val="left" w:pos="851"/>
                <w:tab w:val="left" w:pos="4820"/>
              </w:tabs>
              <w:ind w:left="0" w:firstLine="0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</w:tcPr>
          <w:p w14:paraId="47ECBF7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840D7E" w14:paraId="22A6D81E" w14:textId="77777777" w:rsidTr="00670AC8">
        <w:tc>
          <w:tcPr>
            <w:tcW w:w="1255" w:type="dxa"/>
          </w:tcPr>
          <w:p w14:paraId="256186C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04.10</w:t>
            </w:r>
          </w:p>
        </w:tc>
        <w:tc>
          <w:tcPr>
            <w:tcW w:w="4410" w:type="dxa"/>
          </w:tcPr>
          <w:p w14:paraId="297D856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F73577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6F07AE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7E77587B" w14:textId="77777777" w:rsidTr="00670AC8">
        <w:trPr>
          <w:trHeight w:val="1190"/>
        </w:trPr>
        <w:tc>
          <w:tcPr>
            <w:tcW w:w="1255" w:type="dxa"/>
          </w:tcPr>
          <w:p w14:paraId="75BDAA39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083836C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F9B5E77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«Терапия»</w:t>
            </w:r>
          </w:p>
        </w:tc>
        <w:tc>
          <w:tcPr>
            <w:tcW w:w="4395" w:type="dxa"/>
            <w:gridSpan w:val="2"/>
          </w:tcPr>
          <w:p w14:paraId="3683EF1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840D7E" w14:paraId="12B112D2" w14:textId="77777777" w:rsidTr="00670AC8">
        <w:trPr>
          <w:trHeight w:val="698"/>
        </w:trPr>
        <w:tc>
          <w:tcPr>
            <w:tcW w:w="1255" w:type="dxa"/>
          </w:tcPr>
          <w:p w14:paraId="438A69C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3009FF3E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A91CD9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«Пульмонология»</w:t>
            </w:r>
          </w:p>
        </w:tc>
        <w:tc>
          <w:tcPr>
            <w:tcW w:w="4395" w:type="dxa"/>
            <w:gridSpan w:val="2"/>
          </w:tcPr>
          <w:p w14:paraId="1688A1B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840D7E" w14:paraId="3D165D26" w14:textId="77777777" w:rsidTr="00670AC8">
        <w:trPr>
          <w:trHeight w:val="222"/>
        </w:trPr>
        <w:tc>
          <w:tcPr>
            <w:tcW w:w="1255" w:type="dxa"/>
          </w:tcPr>
          <w:p w14:paraId="2E2BC93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60D45040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Раздел 11. ПЗ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4395" w:type="dxa"/>
            <w:gridSpan w:val="2"/>
          </w:tcPr>
          <w:p w14:paraId="4C17835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840D7E" w14:paraId="0462D821" w14:textId="77777777" w:rsidTr="00670AC8">
        <w:tc>
          <w:tcPr>
            <w:tcW w:w="1255" w:type="dxa"/>
          </w:tcPr>
          <w:p w14:paraId="1E004BA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18.10</w:t>
            </w:r>
          </w:p>
        </w:tc>
        <w:tc>
          <w:tcPr>
            <w:tcW w:w="4410" w:type="dxa"/>
          </w:tcPr>
          <w:p w14:paraId="0C631F2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Основные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гепатотропные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яды. Токсикологическая характеристика. Патогенез токсико-химических поражений печени</w:t>
            </w:r>
          </w:p>
        </w:tc>
        <w:tc>
          <w:tcPr>
            <w:tcW w:w="2127" w:type="dxa"/>
          </w:tcPr>
          <w:p w14:paraId="51AE308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268" w:type="dxa"/>
          </w:tcPr>
          <w:p w14:paraId="2289327E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1358C845" w14:textId="77777777" w:rsidTr="00670AC8">
        <w:tc>
          <w:tcPr>
            <w:tcW w:w="1255" w:type="dxa"/>
          </w:tcPr>
          <w:p w14:paraId="5F0A20F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19.10</w:t>
            </w:r>
          </w:p>
        </w:tc>
        <w:tc>
          <w:tcPr>
            <w:tcW w:w="4410" w:type="dxa"/>
          </w:tcPr>
          <w:p w14:paraId="22A049D3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Производственные условия, связанные с возможностью отравления. Основные отрасли промышленности и профессиональные группы.</w:t>
            </w:r>
          </w:p>
        </w:tc>
        <w:tc>
          <w:tcPr>
            <w:tcW w:w="2127" w:type="dxa"/>
          </w:tcPr>
          <w:p w14:paraId="7A3CFB2A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07C8075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51AB2D08" w14:textId="77777777" w:rsidTr="00670AC8">
        <w:tc>
          <w:tcPr>
            <w:tcW w:w="1255" w:type="dxa"/>
          </w:tcPr>
          <w:p w14:paraId="5007C8A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20.10</w:t>
            </w:r>
          </w:p>
        </w:tc>
        <w:tc>
          <w:tcPr>
            <w:tcW w:w="4410" w:type="dxa"/>
          </w:tcPr>
          <w:p w14:paraId="55A94A0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Методы диагностики токсических поражений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2127" w:type="dxa"/>
          </w:tcPr>
          <w:p w14:paraId="5A8960C1" w14:textId="77777777" w:rsidR="00670AC8" w:rsidRPr="00040B72" w:rsidRDefault="00670AC8" w:rsidP="00670AC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351BC2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2D64AACB" w14:textId="77777777" w:rsidTr="00670AC8">
        <w:tc>
          <w:tcPr>
            <w:tcW w:w="1255" w:type="dxa"/>
          </w:tcPr>
          <w:p w14:paraId="2EEB6D1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21.10</w:t>
            </w:r>
          </w:p>
        </w:tc>
        <w:tc>
          <w:tcPr>
            <w:tcW w:w="4410" w:type="dxa"/>
          </w:tcPr>
          <w:p w14:paraId="18C4D563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Острые токсико-химические поражения печени </w:t>
            </w:r>
          </w:p>
        </w:tc>
        <w:tc>
          <w:tcPr>
            <w:tcW w:w="2127" w:type="dxa"/>
          </w:tcPr>
          <w:p w14:paraId="523AFC1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E7243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4B11B187" w14:textId="77777777" w:rsidTr="00670AC8">
        <w:tc>
          <w:tcPr>
            <w:tcW w:w="1255" w:type="dxa"/>
          </w:tcPr>
          <w:p w14:paraId="09F907A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22.10</w:t>
            </w:r>
          </w:p>
        </w:tc>
        <w:tc>
          <w:tcPr>
            <w:tcW w:w="4410" w:type="dxa"/>
          </w:tcPr>
          <w:p w14:paraId="31A7B70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2127" w:type="dxa"/>
          </w:tcPr>
          <w:p w14:paraId="0A25A98B" w14:textId="77777777" w:rsidR="00670AC8" w:rsidRPr="00040B72" w:rsidRDefault="00670AC8" w:rsidP="00670AC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268" w:type="dxa"/>
          </w:tcPr>
          <w:p w14:paraId="61E5E1BB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78C37158" w14:textId="77777777" w:rsidTr="00670AC8">
        <w:tc>
          <w:tcPr>
            <w:tcW w:w="1255" w:type="dxa"/>
          </w:tcPr>
          <w:p w14:paraId="00D465C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25.10</w:t>
            </w:r>
          </w:p>
        </w:tc>
        <w:tc>
          <w:tcPr>
            <w:tcW w:w="4410" w:type="dxa"/>
          </w:tcPr>
          <w:p w14:paraId="6F51660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2127" w:type="dxa"/>
          </w:tcPr>
          <w:p w14:paraId="20C4C3A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920B2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5FEEEAC8" w14:textId="77777777" w:rsidTr="00670AC8">
        <w:tc>
          <w:tcPr>
            <w:tcW w:w="1255" w:type="dxa"/>
          </w:tcPr>
          <w:p w14:paraId="7CE03F6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26.10</w:t>
            </w:r>
          </w:p>
        </w:tc>
        <w:tc>
          <w:tcPr>
            <w:tcW w:w="4410" w:type="dxa"/>
          </w:tcPr>
          <w:p w14:paraId="41EDCEDA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Лечение и профилактика профессиональных заболеваний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2127" w:type="dxa"/>
          </w:tcPr>
          <w:p w14:paraId="5B25591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2D77D4E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1F474609" w14:textId="77777777" w:rsidTr="00670AC8">
        <w:tc>
          <w:tcPr>
            <w:tcW w:w="1255" w:type="dxa"/>
          </w:tcPr>
          <w:p w14:paraId="6BB1E58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27.10</w:t>
            </w:r>
          </w:p>
        </w:tc>
        <w:tc>
          <w:tcPr>
            <w:tcW w:w="4410" w:type="dxa"/>
          </w:tcPr>
          <w:p w14:paraId="22BE607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МСЭ при профессиональных заболеваниях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2127" w:type="dxa"/>
          </w:tcPr>
          <w:p w14:paraId="7C870CD7" w14:textId="77777777" w:rsidR="00670AC8" w:rsidRPr="00040B72" w:rsidRDefault="00670AC8" w:rsidP="00670AC8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</w:tcPr>
          <w:p w14:paraId="640497FA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38C97B9B" w14:textId="77777777" w:rsidTr="00670AC8">
        <w:tc>
          <w:tcPr>
            <w:tcW w:w="1255" w:type="dxa"/>
          </w:tcPr>
          <w:p w14:paraId="0C56968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28.10</w:t>
            </w:r>
          </w:p>
        </w:tc>
        <w:tc>
          <w:tcPr>
            <w:tcW w:w="4410" w:type="dxa"/>
          </w:tcPr>
          <w:p w14:paraId="70DA3313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2127" w:type="dxa"/>
          </w:tcPr>
          <w:p w14:paraId="7DE66545" w14:textId="77777777" w:rsidR="00670AC8" w:rsidRPr="00040B72" w:rsidRDefault="00670AC8" w:rsidP="00670AC8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</w:tcPr>
          <w:p w14:paraId="0AC8148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2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299E4339" w14:textId="77777777" w:rsidTr="00670AC8">
        <w:tc>
          <w:tcPr>
            <w:tcW w:w="1255" w:type="dxa"/>
          </w:tcPr>
          <w:p w14:paraId="2497B1F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29.10</w:t>
            </w:r>
          </w:p>
        </w:tc>
        <w:tc>
          <w:tcPr>
            <w:tcW w:w="4410" w:type="dxa"/>
          </w:tcPr>
          <w:p w14:paraId="6A94181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E6D1AB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AA7FCE9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499B455C" w14:textId="77777777" w:rsidTr="00670AC8">
        <w:tc>
          <w:tcPr>
            <w:tcW w:w="1255" w:type="dxa"/>
          </w:tcPr>
          <w:p w14:paraId="3785AD9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01.11</w:t>
            </w:r>
          </w:p>
        </w:tc>
        <w:tc>
          <w:tcPr>
            <w:tcW w:w="4410" w:type="dxa"/>
          </w:tcPr>
          <w:p w14:paraId="1E62139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33963A22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40FF9F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0817779D" w14:textId="77777777" w:rsidTr="00670AC8">
        <w:tc>
          <w:tcPr>
            <w:tcW w:w="1255" w:type="dxa"/>
          </w:tcPr>
          <w:p w14:paraId="64C0C90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02.11</w:t>
            </w:r>
          </w:p>
        </w:tc>
        <w:tc>
          <w:tcPr>
            <w:tcW w:w="4410" w:type="dxa"/>
          </w:tcPr>
          <w:p w14:paraId="52EC7C3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55652031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90E114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74336114" w14:textId="77777777" w:rsidTr="00670AC8">
        <w:tc>
          <w:tcPr>
            <w:tcW w:w="1255" w:type="dxa"/>
          </w:tcPr>
          <w:p w14:paraId="0754701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03.11</w:t>
            </w:r>
          </w:p>
        </w:tc>
        <w:tc>
          <w:tcPr>
            <w:tcW w:w="4410" w:type="dxa"/>
          </w:tcPr>
          <w:p w14:paraId="4D5DFD9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29D5BF9A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8245090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211005B6" w14:textId="77777777" w:rsidTr="00670AC8">
        <w:tc>
          <w:tcPr>
            <w:tcW w:w="1255" w:type="dxa"/>
          </w:tcPr>
          <w:p w14:paraId="7220220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08.11</w:t>
            </w:r>
          </w:p>
        </w:tc>
        <w:tc>
          <w:tcPr>
            <w:tcW w:w="4410" w:type="dxa"/>
          </w:tcPr>
          <w:p w14:paraId="55C5E71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243E5B82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7494606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2EE8E9BB" w14:textId="77777777" w:rsidTr="00670AC8">
        <w:tc>
          <w:tcPr>
            <w:tcW w:w="1255" w:type="dxa"/>
          </w:tcPr>
          <w:p w14:paraId="7EB7CD1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09.11</w:t>
            </w:r>
          </w:p>
        </w:tc>
        <w:tc>
          <w:tcPr>
            <w:tcW w:w="4410" w:type="dxa"/>
          </w:tcPr>
          <w:p w14:paraId="6C42D69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5B307CA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E2C2734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1F69F867" w14:textId="77777777" w:rsidTr="00670AC8">
        <w:tc>
          <w:tcPr>
            <w:tcW w:w="1255" w:type="dxa"/>
          </w:tcPr>
          <w:p w14:paraId="385B7DE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10.11</w:t>
            </w:r>
          </w:p>
        </w:tc>
        <w:tc>
          <w:tcPr>
            <w:tcW w:w="4410" w:type="dxa"/>
          </w:tcPr>
          <w:p w14:paraId="28F8FD8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7321EC6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776B0CF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0C4914FD" w14:textId="77777777" w:rsidTr="00670AC8">
        <w:tc>
          <w:tcPr>
            <w:tcW w:w="1255" w:type="dxa"/>
          </w:tcPr>
          <w:p w14:paraId="3F6B3CF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11.11</w:t>
            </w:r>
          </w:p>
        </w:tc>
        <w:tc>
          <w:tcPr>
            <w:tcW w:w="4410" w:type="dxa"/>
          </w:tcPr>
          <w:p w14:paraId="100FB13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50F709D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C600FBF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73B4432B" w14:textId="77777777" w:rsidTr="00670AC8">
        <w:tc>
          <w:tcPr>
            <w:tcW w:w="1255" w:type="dxa"/>
          </w:tcPr>
          <w:p w14:paraId="6AB6F87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12.11</w:t>
            </w:r>
          </w:p>
        </w:tc>
        <w:tc>
          <w:tcPr>
            <w:tcW w:w="4410" w:type="dxa"/>
          </w:tcPr>
          <w:p w14:paraId="0866BCC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686600ED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3E78FD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4EC8CCD9" w14:textId="77777777" w:rsidTr="00670AC8">
        <w:tc>
          <w:tcPr>
            <w:tcW w:w="1255" w:type="dxa"/>
          </w:tcPr>
          <w:p w14:paraId="6581D0D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15.11</w:t>
            </w:r>
          </w:p>
        </w:tc>
        <w:tc>
          <w:tcPr>
            <w:tcW w:w="4410" w:type="dxa"/>
          </w:tcPr>
          <w:p w14:paraId="4035AAA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65E00395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DF65932" w14:textId="77777777" w:rsidR="00670AC8" w:rsidRPr="00040B72" w:rsidRDefault="00670AC8" w:rsidP="00670AC8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670AC8" w:rsidRPr="00840D7E" w14:paraId="35A3EE2B" w14:textId="77777777" w:rsidTr="00670AC8">
        <w:trPr>
          <w:trHeight w:val="635"/>
        </w:trPr>
        <w:tc>
          <w:tcPr>
            <w:tcW w:w="1255" w:type="dxa"/>
          </w:tcPr>
          <w:p w14:paraId="08677A1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04C2EB32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4C58AC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«Неврология</w:t>
            </w:r>
          </w:p>
        </w:tc>
        <w:tc>
          <w:tcPr>
            <w:tcW w:w="4395" w:type="dxa"/>
            <w:gridSpan w:val="2"/>
          </w:tcPr>
          <w:p w14:paraId="696A7F5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70AC8" w:rsidRPr="00840D7E" w14:paraId="1B4760C1" w14:textId="77777777" w:rsidTr="00670AC8">
        <w:tc>
          <w:tcPr>
            <w:tcW w:w="1255" w:type="dxa"/>
          </w:tcPr>
          <w:p w14:paraId="6CF4BEF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22.11</w:t>
            </w:r>
          </w:p>
        </w:tc>
        <w:tc>
          <w:tcPr>
            <w:tcW w:w="4410" w:type="dxa"/>
          </w:tcPr>
          <w:p w14:paraId="044FC1D0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02CAEA3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D87BC1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01AD72D0" w14:textId="77777777" w:rsidTr="00670AC8">
        <w:tc>
          <w:tcPr>
            <w:tcW w:w="1255" w:type="dxa"/>
          </w:tcPr>
          <w:p w14:paraId="1C577E8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23.11</w:t>
            </w:r>
          </w:p>
        </w:tc>
        <w:tc>
          <w:tcPr>
            <w:tcW w:w="4410" w:type="dxa"/>
          </w:tcPr>
          <w:p w14:paraId="639E575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C896AF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ED94EB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0CC21730" w14:textId="77777777" w:rsidTr="00670AC8">
        <w:tc>
          <w:tcPr>
            <w:tcW w:w="1255" w:type="dxa"/>
          </w:tcPr>
          <w:p w14:paraId="761A4F1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24.11</w:t>
            </w:r>
          </w:p>
        </w:tc>
        <w:tc>
          <w:tcPr>
            <w:tcW w:w="4410" w:type="dxa"/>
          </w:tcPr>
          <w:p w14:paraId="6A59ABD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14:paraId="0D21DFE0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796518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75980075" w14:textId="77777777" w:rsidTr="00670AC8">
        <w:tc>
          <w:tcPr>
            <w:tcW w:w="1255" w:type="dxa"/>
          </w:tcPr>
          <w:p w14:paraId="0D0044F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2511</w:t>
            </w:r>
          </w:p>
        </w:tc>
        <w:tc>
          <w:tcPr>
            <w:tcW w:w="4410" w:type="dxa"/>
          </w:tcPr>
          <w:p w14:paraId="5E615D03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583A344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BF448C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5B914DFD" w14:textId="77777777" w:rsidTr="00670AC8">
        <w:tc>
          <w:tcPr>
            <w:tcW w:w="1255" w:type="dxa"/>
          </w:tcPr>
          <w:p w14:paraId="63567B5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26.11</w:t>
            </w:r>
          </w:p>
        </w:tc>
        <w:tc>
          <w:tcPr>
            <w:tcW w:w="4410" w:type="dxa"/>
          </w:tcPr>
          <w:p w14:paraId="07C7B08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14:paraId="12CBC353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E10F4EF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6E9A463A" w14:textId="77777777" w:rsidTr="00670AC8">
        <w:tc>
          <w:tcPr>
            <w:tcW w:w="1255" w:type="dxa"/>
          </w:tcPr>
          <w:p w14:paraId="7069C29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29.11</w:t>
            </w:r>
          </w:p>
        </w:tc>
        <w:tc>
          <w:tcPr>
            <w:tcW w:w="4410" w:type="dxa"/>
          </w:tcPr>
          <w:p w14:paraId="245B195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55E7C31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345B2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3309CB82" w14:textId="77777777" w:rsidTr="00670AC8">
        <w:tc>
          <w:tcPr>
            <w:tcW w:w="1255" w:type="dxa"/>
          </w:tcPr>
          <w:p w14:paraId="2F85157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30.11</w:t>
            </w:r>
          </w:p>
        </w:tc>
        <w:tc>
          <w:tcPr>
            <w:tcW w:w="4410" w:type="dxa"/>
          </w:tcPr>
          <w:p w14:paraId="1F95030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32A29929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2DA7D6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75B88793" w14:textId="77777777" w:rsidTr="00670AC8">
        <w:tc>
          <w:tcPr>
            <w:tcW w:w="1255" w:type="dxa"/>
          </w:tcPr>
          <w:p w14:paraId="19D1141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01.12</w:t>
            </w:r>
          </w:p>
        </w:tc>
        <w:tc>
          <w:tcPr>
            <w:tcW w:w="4410" w:type="dxa"/>
          </w:tcPr>
          <w:p w14:paraId="04FBA1DA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47CDB3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4F2E7F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2632D962" w14:textId="77777777" w:rsidTr="00670AC8">
        <w:tc>
          <w:tcPr>
            <w:tcW w:w="1255" w:type="dxa"/>
          </w:tcPr>
          <w:p w14:paraId="433604B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02.12</w:t>
            </w:r>
          </w:p>
        </w:tc>
        <w:tc>
          <w:tcPr>
            <w:tcW w:w="4410" w:type="dxa"/>
          </w:tcPr>
          <w:p w14:paraId="0A60CE0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14:paraId="3ECDD18B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8EC8EE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256059E0" w14:textId="77777777" w:rsidTr="00670AC8">
        <w:tc>
          <w:tcPr>
            <w:tcW w:w="1255" w:type="dxa"/>
          </w:tcPr>
          <w:p w14:paraId="07CA578D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03.12</w:t>
            </w:r>
          </w:p>
        </w:tc>
        <w:tc>
          <w:tcPr>
            <w:tcW w:w="4410" w:type="dxa"/>
          </w:tcPr>
          <w:p w14:paraId="788D729E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657312A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A9F893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2540A20D" w14:textId="77777777" w:rsidTr="00670AC8">
        <w:tc>
          <w:tcPr>
            <w:tcW w:w="1255" w:type="dxa"/>
          </w:tcPr>
          <w:p w14:paraId="7C64BE1D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06.12</w:t>
            </w:r>
          </w:p>
        </w:tc>
        <w:tc>
          <w:tcPr>
            <w:tcW w:w="4410" w:type="dxa"/>
          </w:tcPr>
          <w:p w14:paraId="3FDE534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F2D7E4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F51EEB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122893E3" w14:textId="77777777" w:rsidTr="00670AC8">
        <w:tc>
          <w:tcPr>
            <w:tcW w:w="1255" w:type="dxa"/>
          </w:tcPr>
          <w:p w14:paraId="3B959AF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07.12</w:t>
            </w:r>
          </w:p>
        </w:tc>
        <w:tc>
          <w:tcPr>
            <w:tcW w:w="4410" w:type="dxa"/>
          </w:tcPr>
          <w:p w14:paraId="75662807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14:paraId="6B1A86E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3B56D2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5461F5E2" w14:textId="77777777" w:rsidTr="00670AC8">
        <w:tc>
          <w:tcPr>
            <w:tcW w:w="1255" w:type="dxa"/>
          </w:tcPr>
          <w:p w14:paraId="39BE198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08.12</w:t>
            </w:r>
          </w:p>
        </w:tc>
        <w:tc>
          <w:tcPr>
            <w:tcW w:w="4410" w:type="dxa"/>
          </w:tcPr>
          <w:p w14:paraId="4CE6DE8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4FF3FCF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E3C8FB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5E9C061F" w14:textId="77777777" w:rsidTr="00670AC8">
        <w:tc>
          <w:tcPr>
            <w:tcW w:w="1255" w:type="dxa"/>
          </w:tcPr>
          <w:p w14:paraId="4D22C4D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09.12</w:t>
            </w:r>
          </w:p>
        </w:tc>
        <w:tc>
          <w:tcPr>
            <w:tcW w:w="4410" w:type="dxa"/>
          </w:tcPr>
          <w:p w14:paraId="49E6D2A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14:paraId="372C73B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F5FF08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0B8399D1" w14:textId="77777777" w:rsidTr="00670AC8">
        <w:tc>
          <w:tcPr>
            <w:tcW w:w="1255" w:type="dxa"/>
          </w:tcPr>
          <w:p w14:paraId="22A3B63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10.12</w:t>
            </w:r>
          </w:p>
        </w:tc>
        <w:tc>
          <w:tcPr>
            <w:tcW w:w="4410" w:type="dxa"/>
          </w:tcPr>
          <w:p w14:paraId="7D934056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14:paraId="15181EF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6825EB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66437C86" w14:textId="77777777" w:rsidTr="00670AC8">
        <w:tc>
          <w:tcPr>
            <w:tcW w:w="1255" w:type="dxa"/>
          </w:tcPr>
          <w:p w14:paraId="52B09A8D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13.12</w:t>
            </w:r>
          </w:p>
        </w:tc>
        <w:tc>
          <w:tcPr>
            <w:tcW w:w="4410" w:type="dxa"/>
          </w:tcPr>
          <w:p w14:paraId="5C25F2D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36E1A68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9BE580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107139AA" w14:textId="77777777" w:rsidTr="00670AC8">
        <w:tc>
          <w:tcPr>
            <w:tcW w:w="1255" w:type="dxa"/>
          </w:tcPr>
          <w:p w14:paraId="460D102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14.12</w:t>
            </w:r>
          </w:p>
        </w:tc>
        <w:tc>
          <w:tcPr>
            <w:tcW w:w="4410" w:type="dxa"/>
          </w:tcPr>
          <w:p w14:paraId="7E324C9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6AB1FAB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8EB92F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4CF5F578" w14:textId="77777777" w:rsidTr="00670AC8">
        <w:tc>
          <w:tcPr>
            <w:tcW w:w="1255" w:type="dxa"/>
          </w:tcPr>
          <w:p w14:paraId="62BDE9E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15.12</w:t>
            </w:r>
          </w:p>
        </w:tc>
        <w:tc>
          <w:tcPr>
            <w:tcW w:w="4410" w:type="dxa"/>
          </w:tcPr>
          <w:p w14:paraId="2AC21C47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14:paraId="73C3AAD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47D7B7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3F1D6A47" w14:textId="77777777" w:rsidTr="00670AC8">
        <w:tc>
          <w:tcPr>
            <w:tcW w:w="1255" w:type="dxa"/>
          </w:tcPr>
          <w:p w14:paraId="12D6DEC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16.12</w:t>
            </w:r>
          </w:p>
        </w:tc>
        <w:tc>
          <w:tcPr>
            <w:tcW w:w="4410" w:type="dxa"/>
          </w:tcPr>
          <w:p w14:paraId="582C43A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14:paraId="352BC6E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B79EA4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4AEB4862" w14:textId="77777777" w:rsidTr="00670AC8">
        <w:tc>
          <w:tcPr>
            <w:tcW w:w="1255" w:type="dxa"/>
          </w:tcPr>
          <w:p w14:paraId="6683008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17.12</w:t>
            </w:r>
          </w:p>
        </w:tc>
        <w:tc>
          <w:tcPr>
            <w:tcW w:w="4410" w:type="dxa"/>
          </w:tcPr>
          <w:p w14:paraId="4AB839F9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14:paraId="1894D3C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08C8C3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79A0EC8E" w14:textId="77777777" w:rsidTr="00670AC8">
        <w:tc>
          <w:tcPr>
            <w:tcW w:w="1255" w:type="dxa"/>
          </w:tcPr>
          <w:p w14:paraId="3F44B8D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20.12</w:t>
            </w:r>
          </w:p>
        </w:tc>
        <w:tc>
          <w:tcPr>
            <w:tcW w:w="4410" w:type="dxa"/>
          </w:tcPr>
          <w:p w14:paraId="4A74A0EB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774E3EC5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FCAFEE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66A3C6F8" w14:textId="77777777" w:rsidTr="00670AC8">
        <w:tc>
          <w:tcPr>
            <w:tcW w:w="1255" w:type="dxa"/>
          </w:tcPr>
          <w:p w14:paraId="2D9FF63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21.12</w:t>
            </w:r>
          </w:p>
        </w:tc>
        <w:tc>
          <w:tcPr>
            <w:tcW w:w="4410" w:type="dxa"/>
          </w:tcPr>
          <w:p w14:paraId="6CB5E59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19368A0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C593DC6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3F29D82A" w14:textId="77777777" w:rsidTr="00670AC8">
        <w:tc>
          <w:tcPr>
            <w:tcW w:w="1255" w:type="dxa"/>
          </w:tcPr>
          <w:p w14:paraId="34150378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22.12</w:t>
            </w:r>
          </w:p>
        </w:tc>
        <w:tc>
          <w:tcPr>
            <w:tcW w:w="4410" w:type="dxa"/>
          </w:tcPr>
          <w:p w14:paraId="2532D13C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14:paraId="2991BEF1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756FCB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62720570" w14:textId="77777777" w:rsidTr="00670AC8">
        <w:tc>
          <w:tcPr>
            <w:tcW w:w="1255" w:type="dxa"/>
          </w:tcPr>
          <w:p w14:paraId="43569B60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23.12</w:t>
            </w:r>
          </w:p>
        </w:tc>
        <w:tc>
          <w:tcPr>
            <w:tcW w:w="4410" w:type="dxa"/>
          </w:tcPr>
          <w:p w14:paraId="6C937CBA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14:paraId="7124D70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59A09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2653463E" w14:textId="77777777" w:rsidTr="00670AC8">
        <w:tc>
          <w:tcPr>
            <w:tcW w:w="1255" w:type="dxa"/>
          </w:tcPr>
          <w:p w14:paraId="4B4771F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24.12</w:t>
            </w:r>
          </w:p>
        </w:tc>
        <w:tc>
          <w:tcPr>
            <w:tcW w:w="4410" w:type="dxa"/>
          </w:tcPr>
          <w:p w14:paraId="0EEB766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7A2B3D2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7D660FA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5F057985" w14:textId="77777777" w:rsidTr="00670AC8">
        <w:tc>
          <w:tcPr>
            <w:tcW w:w="1255" w:type="dxa"/>
          </w:tcPr>
          <w:p w14:paraId="63BA6FD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27.12</w:t>
            </w:r>
          </w:p>
        </w:tc>
        <w:tc>
          <w:tcPr>
            <w:tcW w:w="4410" w:type="dxa"/>
          </w:tcPr>
          <w:p w14:paraId="0260A715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50F6714C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96551F2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19F7733E" w14:textId="77777777" w:rsidTr="00670AC8">
        <w:tc>
          <w:tcPr>
            <w:tcW w:w="1255" w:type="dxa"/>
          </w:tcPr>
          <w:p w14:paraId="7013BD8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28.12</w:t>
            </w:r>
          </w:p>
        </w:tc>
        <w:tc>
          <w:tcPr>
            <w:tcW w:w="4410" w:type="dxa"/>
          </w:tcPr>
          <w:p w14:paraId="405AD88F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7832AACE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ACF9E44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670AC8" w:rsidRPr="00840D7E" w14:paraId="15F0A253" w14:textId="77777777" w:rsidTr="00670AC8">
        <w:tc>
          <w:tcPr>
            <w:tcW w:w="1255" w:type="dxa"/>
          </w:tcPr>
          <w:p w14:paraId="450CD183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29.12</w:t>
            </w:r>
          </w:p>
        </w:tc>
        <w:tc>
          <w:tcPr>
            <w:tcW w:w="4410" w:type="dxa"/>
          </w:tcPr>
          <w:p w14:paraId="17CE6D14" w14:textId="77777777" w:rsidR="00670AC8" w:rsidRPr="00040B72" w:rsidRDefault="00670AC8" w:rsidP="00670AC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2127" w:type="dxa"/>
          </w:tcPr>
          <w:p w14:paraId="653B4D9D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F1D6677" w14:textId="77777777" w:rsidR="00670AC8" w:rsidRPr="00040B72" w:rsidRDefault="00670AC8" w:rsidP="00670A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</w:tbl>
    <w:p w14:paraId="4B8FFB61" w14:textId="77777777" w:rsidR="00670AC8" w:rsidRPr="00840D7E" w:rsidRDefault="00670AC8" w:rsidP="00670AC8">
      <w:pPr>
        <w:spacing w:after="0" w:line="240" w:lineRule="auto"/>
        <w:rPr>
          <w:rFonts w:ascii="Times New Roman" w:hAnsi="Times New Roman"/>
        </w:rPr>
      </w:pPr>
    </w:p>
    <w:p w14:paraId="6DAB9F0A" w14:textId="77777777" w:rsidR="00670AC8" w:rsidRPr="00840D7E" w:rsidRDefault="00670AC8" w:rsidP="00670AC8">
      <w:pPr>
        <w:spacing w:after="0" w:line="240" w:lineRule="auto"/>
        <w:rPr>
          <w:rFonts w:ascii="Times New Roman" w:hAnsi="Times New Roman"/>
          <w:b/>
        </w:rPr>
      </w:pPr>
      <w:r w:rsidRPr="00840D7E">
        <w:rPr>
          <w:rFonts w:ascii="Times New Roman" w:hAnsi="Times New Roman"/>
          <w:b/>
          <w:vertAlign w:val="superscript"/>
        </w:rPr>
        <w:sym w:font="Symbol" w:char="F02A"/>
      </w:r>
      <w:r w:rsidRPr="00840D7E">
        <w:rPr>
          <w:rFonts w:ascii="Times New Roman" w:hAnsi="Times New Roman"/>
          <w:b/>
          <w:vertAlign w:val="superscript"/>
        </w:rPr>
        <w:t xml:space="preserve"> </w:t>
      </w:r>
      <w:r w:rsidRPr="00840D7E">
        <w:rPr>
          <w:rFonts w:ascii="Times New Roman" w:hAnsi="Times New Roman"/>
          <w:b/>
        </w:rPr>
        <w:t xml:space="preserve"> - расписание может меняться в связи с производственной необходимостью</w:t>
      </w:r>
    </w:p>
    <w:p w14:paraId="6C012490" w14:textId="77777777" w:rsidR="00670AC8" w:rsidRPr="00840D7E" w:rsidRDefault="00670AC8" w:rsidP="00670AC8">
      <w:pPr>
        <w:spacing w:after="0" w:line="240" w:lineRule="auto"/>
        <w:rPr>
          <w:rFonts w:ascii="Times New Roman" w:hAnsi="Times New Roman"/>
          <w:b/>
        </w:rPr>
      </w:pPr>
    </w:p>
    <w:p w14:paraId="02E491BE" w14:textId="77777777" w:rsidR="00670AC8" w:rsidRPr="00840D7E" w:rsidRDefault="00670AC8" w:rsidP="00670AC8">
      <w:pPr>
        <w:spacing w:after="0" w:line="240" w:lineRule="auto"/>
        <w:rPr>
          <w:rFonts w:ascii="Times New Roman" w:hAnsi="Times New Roman"/>
          <w:b/>
        </w:rPr>
      </w:pPr>
      <w:r w:rsidRPr="00840D7E">
        <w:rPr>
          <w:rFonts w:ascii="Times New Roman" w:hAnsi="Times New Roman"/>
          <w:b/>
        </w:rPr>
        <w:t>Время лекций с 9.00 до 11.30</w:t>
      </w:r>
    </w:p>
    <w:p w14:paraId="15B7C905" w14:textId="3E996931" w:rsidR="00670AC8" w:rsidRDefault="00670AC8" w:rsidP="00670AC8">
      <w:pPr>
        <w:spacing w:after="0" w:line="240" w:lineRule="auto"/>
        <w:rPr>
          <w:rFonts w:ascii="Times New Roman" w:hAnsi="Times New Roman"/>
          <w:b/>
        </w:rPr>
      </w:pPr>
      <w:r w:rsidRPr="00840D7E">
        <w:rPr>
          <w:rFonts w:ascii="Times New Roman" w:hAnsi="Times New Roman"/>
          <w:b/>
        </w:rPr>
        <w:t xml:space="preserve">Время </w:t>
      </w:r>
      <w:proofErr w:type="gramStart"/>
      <w:r w:rsidRPr="00840D7E">
        <w:rPr>
          <w:rFonts w:ascii="Times New Roman" w:hAnsi="Times New Roman"/>
          <w:b/>
        </w:rPr>
        <w:t>практических  занятий</w:t>
      </w:r>
      <w:proofErr w:type="gramEnd"/>
      <w:r w:rsidRPr="00840D7E">
        <w:rPr>
          <w:rFonts w:ascii="Times New Roman" w:hAnsi="Times New Roman"/>
          <w:b/>
        </w:rPr>
        <w:t xml:space="preserve"> с 9.00</w:t>
      </w:r>
    </w:p>
    <w:p w14:paraId="1E655D3C" w14:textId="13FCDDCF" w:rsidR="008D634E" w:rsidRDefault="008D634E" w:rsidP="00670AC8">
      <w:pPr>
        <w:spacing w:after="0" w:line="240" w:lineRule="auto"/>
        <w:rPr>
          <w:rFonts w:ascii="Times New Roman" w:hAnsi="Times New Roman"/>
          <w:b/>
        </w:rPr>
      </w:pPr>
    </w:p>
    <w:p w14:paraId="66D5FF20" w14:textId="21ED0FE1" w:rsidR="008D634E" w:rsidRDefault="008D634E" w:rsidP="00670AC8">
      <w:pPr>
        <w:spacing w:after="0" w:line="240" w:lineRule="auto"/>
        <w:rPr>
          <w:rFonts w:ascii="Times New Roman" w:hAnsi="Times New Roman"/>
          <w:b/>
        </w:rPr>
      </w:pPr>
    </w:p>
    <w:p w14:paraId="1E86E1D0" w14:textId="2F15C50B" w:rsidR="008D634E" w:rsidRDefault="008D634E" w:rsidP="00670AC8">
      <w:pPr>
        <w:spacing w:after="0" w:line="240" w:lineRule="auto"/>
        <w:rPr>
          <w:rFonts w:ascii="Times New Roman" w:hAnsi="Times New Roman"/>
          <w:b/>
        </w:rPr>
      </w:pPr>
    </w:p>
    <w:p w14:paraId="71350C69" w14:textId="30F0131D" w:rsidR="008D634E" w:rsidRDefault="008D634E" w:rsidP="00670AC8">
      <w:pPr>
        <w:spacing w:after="0" w:line="240" w:lineRule="auto"/>
        <w:rPr>
          <w:rFonts w:ascii="Times New Roman" w:hAnsi="Times New Roman"/>
          <w:b/>
        </w:rPr>
      </w:pPr>
    </w:p>
    <w:p w14:paraId="051A0B84" w14:textId="77777777" w:rsidR="008D634E" w:rsidRPr="00840D7E" w:rsidRDefault="008D634E" w:rsidP="00670AC8">
      <w:pPr>
        <w:spacing w:after="0" w:line="240" w:lineRule="auto"/>
        <w:rPr>
          <w:rFonts w:ascii="Times New Roman" w:hAnsi="Times New Roman"/>
        </w:rPr>
      </w:pPr>
    </w:p>
    <w:p w14:paraId="46A771A0" w14:textId="77777777" w:rsidR="00670AC8" w:rsidRPr="00840D7E" w:rsidRDefault="00670AC8" w:rsidP="00670AC8">
      <w:pPr>
        <w:spacing w:after="0" w:line="240" w:lineRule="auto"/>
        <w:rPr>
          <w:rFonts w:ascii="Times New Roman" w:hAnsi="Times New Roman"/>
        </w:rPr>
      </w:pPr>
    </w:p>
    <w:p w14:paraId="1072B0CB" w14:textId="09A6DC87" w:rsidR="00670AC8" w:rsidRPr="00B3748F" w:rsidRDefault="00670AC8" w:rsidP="00670A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3748F">
        <w:rPr>
          <w:rFonts w:ascii="Times New Roman" w:hAnsi="Times New Roman"/>
          <w:b/>
          <w:sz w:val="21"/>
          <w:szCs w:val="21"/>
          <w:highlight w:val="lightGray"/>
        </w:rPr>
        <w:lastRenderedPageBreak/>
        <w:t>Расписание лекций, практических занятий для ор</w:t>
      </w:r>
      <w:r w:rsidR="00B3748F" w:rsidRPr="00B3748F">
        <w:rPr>
          <w:rFonts w:ascii="Times New Roman" w:hAnsi="Times New Roman"/>
          <w:b/>
          <w:sz w:val="21"/>
          <w:szCs w:val="21"/>
          <w:highlight w:val="lightGray"/>
        </w:rPr>
        <w:t>д</w:t>
      </w:r>
      <w:r w:rsidRPr="00B3748F">
        <w:rPr>
          <w:rFonts w:ascii="Times New Roman" w:hAnsi="Times New Roman"/>
          <w:b/>
          <w:sz w:val="21"/>
          <w:szCs w:val="21"/>
          <w:highlight w:val="lightGray"/>
        </w:rPr>
        <w:t>инаторов второго года обучения по специальности «Общая гигиена»</w:t>
      </w:r>
    </w:p>
    <w:p w14:paraId="1AF51A04" w14:textId="77777777" w:rsidR="00670AC8" w:rsidRPr="00DD2F24" w:rsidRDefault="00670AC8" w:rsidP="00670A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3748F">
        <w:rPr>
          <w:rFonts w:ascii="Times New Roman" w:hAnsi="Times New Roman"/>
          <w:b/>
          <w:sz w:val="21"/>
          <w:szCs w:val="21"/>
          <w:highlight w:val="lightGray"/>
        </w:rPr>
        <w:t>по ПРОФПАТОЛОГИИ (дисциплина вариативной части) в 2021/2022 уч. году</w:t>
      </w:r>
    </w:p>
    <w:p w14:paraId="47F3BCC1" w14:textId="77777777" w:rsidR="00670AC8" w:rsidRPr="00FD153B" w:rsidRDefault="00670AC8" w:rsidP="00670AC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670AC8" w:rsidRPr="00E2035A" w14:paraId="7A68EB0D" w14:textId="77777777" w:rsidTr="008D634E">
        <w:tc>
          <w:tcPr>
            <w:tcW w:w="2580" w:type="dxa"/>
            <w:shd w:val="clear" w:color="auto" w:fill="auto"/>
          </w:tcPr>
          <w:p w14:paraId="6C9D25E1" w14:textId="77777777" w:rsidR="00670AC8" w:rsidRPr="00E2035A" w:rsidRDefault="00670AC8" w:rsidP="00670AC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2580" w:type="dxa"/>
            <w:shd w:val="clear" w:color="auto" w:fill="auto"/>
          </w:tcPr>
          <w:p w14:paraId="63C32CE9" w14:textId="77777777" w:rsidR="00670AC8" w:rsidRPr="00E2035A" w:rsidRDefault="00670AC8" w:rsidP="00670AC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19ED05E" w14:textId="77777777" w:rsidR="00670AC8" w:rsidRPr="00E2035A" w:rsidRDefault="00670AC8" w:rsidP="00670AC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54AC8B4D" w14:textId="77777777" w:rsidR="00670AC8" w:rsidRPr="00E2035A" w:rsidRDefault="00670AC8" w:rsidP="00670AC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670AC8" w:rsidRPr="00E2035A" w14:paraId="4C576F46" w14:textId="77777777" w:rsidTr="008D634E">
        <w:tc>
          <w:tcPr>
            <w:tcW w:w="2580" w:type="dxa"/>
            <w:shd w:val="clear" w:color="auto" w:fill="auto"/>
          </w:tcPr>
          <w:p w14:paraId="260E4903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2580" w:type="dxa"/>
            <w:shd w:val="clear" w:color="auto" w:fill="auto"/>
          </w:tcPr>
          <w:p w14:paraId="0D13B22A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гигиенисты</w:t>
            </w:r>
          </w:p>
        </w:tc>
        <w:tc>
          <w:tcPr>
            <w:tcW w:w="2580" w:type="dxa"/>
            <w:shd w:val="clear" w:color="auto" w:fill="auto"/>
          </w:tcPr>
          <w:p w14:paraId="47A69FF8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2580" w:type="dxa"/>
            <w:shd w:val="clear" w:color="auto" w:fill="auto"/>
          </w:tcPr>
          <w:p w14:paraId="5E53B519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</w:tbl>
    <w:p w14:paraId="5154BF8C" w14:textId="77777777" w:rsidR="00670AC8" w:rsidRDefault="00670AC8" w:rsidP="00670AC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14:paraId="3B454603" w14:textId="77777777" w:rsidR="00670AC8" w:rsidRPr="00DD2F24" w:rsidRDefault="00670AC8" w:rsidP="00670AC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DD2F24">
        <w:rPr>
          <w:rFonts w:ascii="Times New Roman" w:hAnsi="Times New Roman"/>
          <w:sz w:val="21"/>
          <w:szCs w:val="21"/>
        </w:rPr>
        <w:t>профпатологии</w:t>
      </w:r>
      <w:proofErr w:type="spellEnd"/>
    </w:p>
    <w:p w14:paraId="545CBF50" w14:textId="77777777" w:rsidR="00B3748F" w:rsidRDefault="00B3748F" w:rsidP="00670A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B9BA6FF" w14:textId="74C56912" w:rsidR="00670AC8" w:rsidRPr="00B3748F" w:rsidRDefault="00670AC8" w:rsidP="00670A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Темы лекций, практических занятий для ординаторов второго года обучения по специальности «Терапия» </w:t>
      </w:r>
    </w:p>
    <w:p w14:paraId="4D627088" w14:textId="77777777" w:rsidR="00670AC8" w:rsidRDefault="00670AC8" w:rsidP="00670A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3748F">
        <w:rPr>
          <w:rFonts w:ascii="Times New Roman" w:hAnsi="Times New Roman"/>
          <w:b/>
          <w:sz w:val="21"/>
          <w:szCs w:val="21"/>
          <w:highlight w:val="lightGray"/>
        </w:rPr>
        <w:t xml:space="preserve">по ПРОФПАТОЛОГИИ (дисциплина вариативной части) в 2021/2022 </w:t>
      </w:r>
      <w:proofErr w:type="spellStart"/>
      <w:proofErr w:type="gramStart"/>
      <w:r w:rsidRPr="00B3748F">
        <w:rPr>
          <w:rFonts w:ascii="Times New Roman" w:hAnsi="Times New Roman"/>
          <w:b/>
          <w:sz w:val="21"/>
          <w:szCs w:val="21"/>
          <w:highlight w:val="lightGray"/>
        </w:rPr>
        <w:t>уч.году</w:t>
      </w:r>
      <w:proofErr w:type="spellEnd"/>
      <w:proofErr w:type="gramEnd"/>
    </w:p>
    <w:p w14:paraId="548400D3" w14:textId="77777777" w:rsidR="00670AC8" w:rsidRPr="00FD153B" w:rsidRDefault="00670AC8" w:rsidP="00670A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670AC8" w:rsidRPr="00E2035A" w14:paraId="531C4762" w14:textId="77777777" w:rsidTr="008D634E">
        <w:tc>
          <w:tcPr>
            <w:tcW w:w="2580" w:type="dxa"/>
            <w:shd w:val="clear" w:color="auto" w:fill="auto"/>
          </w:tcPr>
          <w:p w14:paraId="67207C50" w14:textId="77777777" w:rsidR="00670AC8" w:rsidRPr="00E2035A" w:rsidRDefault="00670AC8" w:rsidP="0067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2580" w:type="dxa"/>
            <w:shd w:val="clear" w:color="auto" w:fill="auto"/>
          </w:tcPr>
          <w:p w14:paraId="644DE4D9" w14:textId="77777777" w:rsidR="00670AC8" w:rsidRPr="00E2035A" w:rsidRDefault="00670AC8" w:rsidP="0067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1B51463B" w14:textId="77777777" w:rsidR="00670AC8" w:rsidRPr="00E2035A" w:rsidRDefault="00670AC8" w:rsidP="0067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18000068" w14:textId="77777777" w:rsidR="00670AC8" w:rsidRPr="00E2035A" w:rsidRDefault="00670AC8" w:rsidP="00670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670AC8" w:rsidRPr="00E2035A" w14:paraId="675F0BD4" w14:textId="77777777" w:rsidTr="008D634E">
        <w:tc>
          <w:tcPr>
            <w:tcW w:w="2580" w:type="dxa"/>
            <w:shd w:val="clear" w:color="auto" w:fill="auto"/>
          </w:tcPr>
          <w:p w14:paraId="7EEB5DE1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2580" w:type="dxa"/>
            <w:shd w:val="clear" w:color="auto" w:fill="auto"/>
          </w:tcPr>
          <w:p w14:paraId="267D746E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35E864D2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(1 группа) кафедры госпитальной терапии</w:t>
            </w:r>
          </w:p>
        </w:tc>
        <w:tc>
          <w:tcPr>
            <w:tcW w:w="2580" w:type="dxa"/>
            <w:shd w:val="clear" w:color="auto" w:fill="auto"/>
          </w:tcPr>
          <w:p w14:paraId="2F70A35B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0F37B673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E2035A" w14:paraId="0B1AE0A9" w14:textId="77777777" w:rsidTr="008D634E">
        <w:tc>
          <w:tcPr>
            <w:tcW w:w="2580" w:type="dxa"/>
            <w:shd w:val="clear" w:color="auto" w:fill="auto"/>
          </w:tcPr>
          <w:p w14:paraId="4455AABE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2580" w:type="dxa"/>
            <w:shd w:val="clear" w:color="auto" w:fill="auto"/>
          </w:tcPr>
          <w:p w14:paraId="258415FD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574C5204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пропедевтики внутренних болезней</w:t>
            </w:r>
          </w:p>
        </w:tc>
        <w:tc>
          <w:tcPr>
            <w:tcW w:w="2580" w:type="dxa"/>
            <w:shd w:val="clear" w:color="auto" w:fill="auto"/>
          </w:tcPr>
          <w:p w14:paraId="25F34BC1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01ADFEF6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E2035A" w14:paraId="6372C1E7" w14:textId="77777777" w:rsidTr="008D634E">
        <w:tc>
          <w:tcPr>
            <w:tcW w:w="2580" w:type="dxa"/>
            <w:shd w:val="clear" w:color="auto" w:fill="auto"/>
          </w:tcPr>
          <w:p w14:paraId="21297D34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2580" w:type="dxa"/>
            <w:shd w:val="clear" w:color="auto" w:fill="auto"/>
          </w:tcPr>
          <w:p w14:paraId="4FB4FB23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6D1354B4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внутренних болезней</w:t>
            </w:r>
          </w:p>
        </w:tc>
        <w:tc>
          <w:tcPr>
            <w:tcW w:w="2580" w:type="dxa"/>
            <w:shd w:val="clear" w:color="auto" w:fill="auto"/>
          </w:tcPr>
          <w:p w14:paraId="19A55D9A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7804991C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670AC8" w:rsidRPr="00E2035A" w14:paraId="30C83B29" w14:textId="77777777" w:rsidTr="008D634E">
        <w:tc>
          <w:tcPr>
            <w:tcW w:w="2580" w:type="dxa"/>
            <w:shd w:val="clear" w:color="auto" w:fill="auto"/>
          </w:tcPr>
          <w:p w14:paraId="4485A923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0129">
              <w:rPr>
                <w:rFonts w:ascii="Times New Roman" w:hAnsi="Times New Roman"/>
                <w:sz w:val="21"/>
                <w:szCs w:val="21"/>
              </w:rPr>
              <w:t>Дата уточняется</w:t>
            </w:r>
          </w:p>
        </w:tc>
        <w:tc>
          <w:tcPr>
            <w:tcW w:w="2580" w:type="dxa"/>
            <w:shd w:val="clear" w:color="auto" w:fill="auto"/>
          </w:tcPr>
          <w:p w14:paraId="56B684F9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33181575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(2 группа) кафедры госпитальной терапии</w:t>
            </w:r>
          </w:p>
        </w:tc>
        <w:tc>
          <w:tcPr>
            <w:tcW w:w="2580" w:type="dxa"/>
            <w:shd w:val="clear" w:color="auto" w:fill="auto"/>
          </w:tcPr>
          <w:p w14:paraId="3DFBEA8B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0461A374" w14:textId="77777777" w:rsidR="00670AC8" w:rsidRPr="00E2035A" w:rsidRDefault="00670AC8" w:rsidP="00040B7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</w:tbl>
    <w:p w14:paraId="0C925935" w14:textId="77777777" w:rsidR="00670AC8" w:rsidRDefault="00670AC8" w:rsidP="00670AC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14:paraId="6574FA67" w14:textId="77777777" w:rsidR="00670AC8" w:rsidRPr="00E574B2" w:rsidRDefault="00670AC8" w:rsidP="00670AC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DD2F24">
        <w:rPr>
          <w:rFonts w:ascii="Times New Roman" w:hAnsi="Times New Roman"/>
          <w:sz w:val="21"/>
          <w:szCs w:val="21"/>
        </w:rPr>
        <w:t>профпатологи</w:t>
      </w:r>
      <w:proofErr w:type="spellEnd"/>
    </w:p>
    <w:p w14:paraId="550C7ABA" w14:textId="6EF7843B" w:rsidR="0034234A" w:rsidRDefault="0034234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2898ACFE" w14:textId="6CC25F14" w:rsidR="00511A6F" w:rsidRDefault="00511A6F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71CCE38" w14:textId="06361887" w:rsidR="00511A6F" w:rsidRDefault="00511A6F" w:rsidP="00511A6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>Расписание для студентов</w:t>
      </w:r>
      <w:r>
        <w:rPr>
          <w:rFonts w:ascii="Times New Roman" w:hAnsi="Times New Roman"/>
          <w:b/>
          <w:sz w:val="21"/>
          <w:szCs w:val="21"/>
        </w:rPr>
        <w:t xml:space="preserve"> 1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факультета</w:t>
      </w:r>
      <w:r>
        <w:rPr>
          <w:rFonts w:ascii="Times New Roman" w:hAnsi="Times New Roman"/>
          <w:b/>
          <w:sz w:val="21"/>
          <w:szCs w:val="21"/>
        </w:rPr>
        <w:t xml:space="preserve"> социальной работы</w:t>
      </w:r>
    </w:p>
    <w:p w14:paraId="6457B80D" w14:textId="41AFB1FB" w:rsidR="00CB2A68" w:rsidRDefault="00CB2A68" w:rsidP="00511A6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6C4E3FF" w14:textId="77777777" w:rsidR="00CB2A68" w:rsidRPr="00DD2F24" w:rsidRDefault="00CB2A68" w:rsidP="00CB2A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7A6BAF69" w14:textId="79FFB3D9" w:rsidR="00CB2A68" w:rsidRPr="00511A6F" w:rsidRDefault="00CB2A68" w:rsidP="00CB2A6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>
        <w:rPr>
          <w:rFonts w:ascii="Times New Roman" w:hAnsi="Times New Roman"/>
          <w:b/>
          <w:bCs/>
          <w:sz w:val="21"/>
          <w:szCs w:val="21"/>
          <w:highlight w:val="lightGray"/>
        </w:rPr>
        <w:t>лекций</w:t>
      </w: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социальная экология</w:t>
      </w:r>
      <w:r w:rsidRPr="00511A6F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0354011" w14:textId="77777777" w:rsidR="00CB2A68" w:rsidRPr="00511A6F" w:rsidRDefault="00CB2A68" w:rsidP="00CB2A6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1</w:t>
      </w: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факультета социальной работы</w:t>
      </w:r>
    </w:p>
    <w:p w14:paraId="65E77576" w14:textId="77777777" w:rsidR="00CB2A68" w:rsidRPr="00511A6F" w:rsidRDefault="00CB2A68" w:rsidP="00CB2A6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511A6F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</w:p>
    <w:p w14:paraId="7B920CED" w14:textId="77777777" w:rsidR="00CB2A68" w:rsidRPr="00DD2F24" w:rsidRDefault="00CB2A68" w:rsidP="00CB2A6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992"/>
        <w:gridCol w:w="2409"/>
        <w:gridCol w:w="1446"/>
      </w:tblGrid>
      <w:tr w:rsidR="00CB2A68" w:rsidRPr="00E744F5" w14:paraId="3D2F6AC0" w14:textId="77777777" w:rsidTr="00CB2A68">
        <w:trPr>
          <w:trHeight w:val="293"/>
          <w:jc w:val="center"/>
        </w:trPr>
        <w:tc>
          <w:tcPr>
            <w:tcW w:w="5386" w:type="dxa"/>
          </w:tcPr>
          <w:p w14:paraId="2D06D0DE" w14:textId="77777777" w:rsidR="00CB2A68" w:rsidRPr="00581BF0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Время</w:t>
            </w:r>
            <w:proofErr w:type="spellEnd"/>
          </w:p>
        </w:tc>
        <w:tc>
          <w:tcPr>
            <w:tcW w:w="992" w:type="dxa"/>
          </w:tcPr>
          <w:p w14:paraId="7987965B" w14:textId="77777777" w:rsidR="00CB2A68" w:rsidRPr="00581BF0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  <w:proofErr w:type="spellEnd"/>
          </w:p>
        </w:tc>
        <w:tc>
          <w:tcPr>
            <w:tcW w:w="2409" w:type="dxa"/>
          </w:tcPr>
          <w:p w14:paraId="61A02CB9" w14:textId="77777777" w:rsidR="00CB2A68" w:rsidRPr="00581BF0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ФИО </w:t>
            </w: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Преподавателя</w:t>
            </w:r>
            <w:proofErr w:type="spellEnd"/>
          </w:p>
        </w:tc>
        <w:tc>
          <w:tcPr>
            <w:tcW w:w="1446" w:type="dxa"/>
          </w:tcPr>
          <w:p w14:paraId="58E0A539" w14:textId="77777777" w:rsidR="00CB2A68" w:rsidRPr="00581BF0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  <w:proofErr w:type="spellEnd"/>
          </w:p>
        </w:tc>
      </w:tr>
      <w:tr w:rsidR="00CB2A68" w:rsidRPr="00E744F5" w14:paraId="7F34EE22" w14:textId="77777777" w:rsidTr="00CB2A68">
        <w:trPr>
          <w:jc w:val="center"/>
        </w:trPr>
        <w:tc>
          <w:tcPr>
            <w:tcW w:w="5386" w:type="dxa"/>
          </w:tcPr>
          <w:p w14:paraId="5F1F28EE" w14:textId="13D20D37" w:rsidR="00CB2A68" w:rsidRPr="00511A6F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1A6F">
              <w:rPr>
                <w:rFonts w:ascii="Times New Roman" w:hAnsi="Times New Roman"/>
                <w:sz w:val="21"/>
                <w:szCs w:val="21"/>
              </w:rPr>
              <w:t xml:space="preserve">Время занятий: </w:t>
            </w:r>
            <w:r>
              <w:rPr>
                <w:rFonts w:ascii="Times New Roman" w:hAnsi="Times New Roman"/>
                <w:sz w:val="21"/>
                <w:szCs w:val="21"/>
              </w:rPr>
              <w:t>14.10, четверг</w:t>
            </w:r>
          </w:p>
        </w:tc>
        <w:tc>
          <w:tcPr>
            <w:tcW w:w="992" w:type="dxa"/>
          </w:tcPr>
          <w:p w14:paraId="497222DA" w14:textId="77777777" w:rsidR="00CB2A68" w:rsidRPr="00581BF0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9101</w:t>
            </w:r>
          </w:p>
        </w:tc>
        <w:tc>
          <w:tcPr>
            <w:tcW w:w="2409" w:type="dxa"/>
          </w:tcPr>
          <w:p w14:paraId="3AAFF0B8" w14:textId="77777777" w:rsidR="00CB2A68" w:rsidRPr="00CB2A68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446" w:type="dxa"/>
          </w:tcPr>
          <w:p w14:paraId="0AB28F6D" w14:textId="77777777" w:rsidR="00CB2A68" w:rsidRPr="00581BF0" w:rsidRDefault="00CB2A68" w:rsidP="00CB2A6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411</w:t>
            </w:r>
          </w:p>
        </w:tc>
      </w:tr>
    </w:tbl>
    <w:p w14:paraId="0C4BD329" w14:textId="77777777" w:rsidR="00CB2A68" w:rsidRPr="00DD2F24" w:rsidRDefault="00CB2A68" w:rsidP="00511A6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AA6D71A" w14:textId="281231C0" w:rsidR="00511A6F" w:rsidRPr="00DD2F24" w:rsidRDefault="00511A6F" w:rsidP="00511A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3D96AB88" w14:textId="6C31A069" w:rsidR="00511A6F" w:rsidRPr="00511A6F" w:rsidRDefault="00511A6F" w:rsidP="00511A6F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7552B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практических </w:t>
      </w:r>
      <w:r w:rsidRPr="00511A6F">
        <w:rPr>
          <w:rFonts w:ascii="Times New Roman" w:hAnsi="Times New Roman"/>
          <w:b/>
          <w:bCs/>
          <w:sz w:val="21"/>
          <w:szCs w:val="21"/>
          <w:highlight w:val="lightGray"/>
        </w:rPr>
        <w:t>занятий</w:t>
      </w: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социальная экология</w:t>
      </w:r>
      <w:r w:rsidRPr="00511A6F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583F44E4" w14:textId="646876B0" w:rsidR="00511A6F" w:rsidRPr="00511A6F" w:rsidRDefault="00511A6F" w:rsidP="00511A6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1</w:t>
      </w: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511A6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511A6F">
        <w:rPr>
          <w:rFonts w:ascii="Times New Roman" w:hAnsi="Times New Roman"/>
          <w:b/>
          <w:sz w:val="21"/>
          <w:szCs w:val="21"/>
          <w:highlight w:val="lightGray"/>
        </w:rPr>
        <w:t>факультета социальной работы</w:t>
      </w:r>
    </w:p>
    <w:p w14:paraId="0E42B96B" w14:textId="77777777" w:rsidR="00511A6F" w:rsidRPr="00511A6F" w:rsidRDefault="00511A6F" w:rsidP="00511A6F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511A6F">
        <w:rPr>
          <w:rFonts w:ascii="Times New Roman" w:hAnsi="Times New Roman"/>
          <w:sz w:val="21"/>
          <w:szCs w:val="21"/>
          <w:highlight w:val="lightGray"/>
        </w:rPr>
        <w:t>на осенний семестр 2021/22 учебного года</w:t>
      </w:r>
    </w:p>
    <w:p w14:paraId="37E2ED0B" w14:textId="77777777" w:rsidR="00511A6F" w:rsidRPr="00DD2F24" w:rsidRDefault="00511A6F" w:rsidP="00511A6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992"/>
        <w:gridCol w:w="2409"/>
        <w:gridCol w:w="1446"/>
      </w:tblGrid>
      <w:tr w:rsidR="00511A6F" w:rsidRPr="00E744F5" w14:paraId="3B520CF4" w14:textId="77777777" w:rsidTr="00511A6F">
        <w:trPr>
          <w:trHeight w:val="293"/>
          <w:jc w:val="center"/>
        </w:trPr>
        <w:tc>
          <w:tcPr>
            <w:tcW w:w="5386" w:type="dxa"/>
          </w:tcPr>
          <w:p w14:paraId="55858C1F" w14:textId="77777777" w:rsidR="00511A6F" w:rsidRPr="00581BF0" w:rsidRDefault="00511A6F" w:rsidP="00511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Время</w:t>
            </w:r>
            <w:proofErr w:type="spellEnd"/>
          </w:p>
        </w:tc>
        <w:tc>
          <w:tcPr>
            <w:tcW w:w="992" w:type="dxa"/>
          </w:tcPr>
          <w:p w14:paraId="7F5D6A9B" w14:textId="77777777" w:rsidR="00511A6F" w:rsidRPr="00581BF0" w:rsidRDefault="00511A6F" w:rsidP="00511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  <w:proofErr w:type="spellEnd"/>
          </w:p>
        </w:tc>
        <w:tc>
          <w:tcPr>
            <w:tcW w:w="2409" w:type="dxa"/>
          </w:tcPr>
          <w:p w14:paraId="3DCFCB59" w14:textId="77777777" w:rsidR="00511A6F" w:rsidRPr="00581BF0" w:rsidRDefault="00511A6F" w:rsidP="00511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ФИО </w:t>
            </w: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Преподавателя</w:t>
            </w:r>
            <w:proofErr w:type="spellEnd"/>
          </w:p>
        </w:tc>
        <w:tc>
          <w:tcPr>
            <w:tcW w:w="1446" w:type="dxa"/>
          </w:tcPr>
          <w:p w14:paraId="67B8E5BA" w14:textId="77777777" w:rsidR="00511A6F" w:rsidRPr="00581BF0" w:rsidRDefault="00511A6F" w:rsidP="00511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  <w:proofErr w:type="spellEnd"/>
          </w:p>
        </w:tc>
      </w:tr>
      <w:tr w:rsidR="00511A6F" w:rsidRPr="00E744F5" w14:paraId="1E3343B5" w14:textId="77777777" w:rsidTr="00511A6F">
        <w:trPr>
          <w:jc w:val="center"/>
        </w:trPr>
        <w:tc>
          <w:tcPr>
            <w:tcW w:w="5386" w:type="dxa"/>
          </w:tcPr>
          <w:p w14:paraId="6958CDE9" w14:textId="289804ED" w:rsidR="00511A6F" w:rsidRPr="00511A6F" w:rsidRDefault="00511A6F" w:rsidP="00511A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1A6F">
              <w:rPr>
                <w:rFonts w:ascii="Times New Roman" w:hAnsi="Times New Roman"/>
                <w:sz w:val="21"/>
                <w:szCs w:val="21"/>
              </w:rPr>
              <w:t>Время занятий: 12.20-14.55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понедельник (2-16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.)</w:t>
            </w:r>
          </w:p>
        </w:tc>
        <w:tc>
          <w:tcPr>
            <w:tcW w:w="992" w:type="dxa"/>
          </w:tcPr>
          <w:p w14:paraId="0EE04521" w14:textId="46E3C1BF" w:rsidR="00511A6F" w:rsidRPr="00581BF0" w:rsidRDefault="00511A6F" w:rsidP="00511A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9101</w:t>
            </w:r>
          </w:p>
        </w:tc>
        <w:tc>
          <w:tcPr>
            <w:tcW w:w="2409" w:type="dxa"/>
          </w:tcPr>
          <w:p w14:paraId="4CC8C287" w14:textId="6C855657" w:rsidR="00511A6F" w:rsidRPr="00CB2A68" w:rsidRDefault="00CB2A68" w:rsidP="00511A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446" w:type="dxa"/>
          </w:tcPr>
          <w:p w14:paraId="4CDB9015" w14:textId="2A9CE406" w:rsidR="00511A6F" w:rsidRPr="00581BF0" w:rsidRDefault="00511A6F" w:rsidP="00511A6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411</w:t>
            </w:r>
          </w:p>
        </w:tc>
      </w:tr>
    </w:tbl>
    <w:p w14:paraId="4505D576" w14:textId="77777777" w:rsidR="00511A6F" w:rsidRPr="00DD2F24" w:rsidRDefault="00511A6F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sectPr w:rsidR="00511A6F" w:rsidRPr="00DD2F24" w:rsidSect="00B609A7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88F61" w14:textId="77777777" w:rsidR="00694EC8" w:rsidRDefault="00694EC8" w:rsidP="008B2334">
      <w:pPr>
        <w:spacing w:after="0" w:line="240" w:lineRule="auto"/>
      </w:pPr>
      <w:r>
        <w:separator/>
      </w:r>
    </w:p>
  </w:endnote>
  <w:endnote w:type="continuationSeparator" w:id="0">
    <w:p w14:paraId="2A57ED9B" w14:textId="77777777" w:rsidR="00694EC8" w:rsidRDefault="00694EC8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BEBF" w14:textId="0EA9646C" w:rsidR="00AE71D4" w:rsidRDefault="00AE71D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60F6E">
      <w:rPr>
        <w:noProof/>
      </w:rPr>
      <w:t>18</w:t>
    </w:r>
    <w:r>
      <w:fldChar w:fldCharType="end"/>
    </w:r>
  </w:p>
  <w:p w14:paraId="44116E97" w14:textId="77777777" w:rsidR="00AE71D4" w:rsidRDefault="00AE71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6411" w14:textId="77777777" w:rsidR="00694EC8" w:rsidRDefault="00694EC8" w:rsidP="008B2334">
      <w:pPr>
        <w:spacing w:after="0" w:line="240" w:lineRule="auto"/>
      </w:pPr>
      <w:r>
        <w:separator/>
      </w:r>
    </w:p>
  </w:footnote>
  <w:footnote w:type="continuationSeparator" w:id="0">
    <w:p w14:paraId="042C437B" w14:textId="77777777" w:rsidR="00694EC8" w:rsidRDefault="00694EC8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D04"/>
    <w:multiLevelType w:val="hybridMultilevel"/>
    <w:tmpl w:val="73EEFDAA"/>
    <w:lvl w:ilvl="0" w:tplc="6EE0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12E6E"/>
    <w:rsid w:val="00023054"/>
    <w:rsid w:val="000252D6"/>
    <w:rsid w:val="00026413"/>
    <w:rsid w:val="00040B72"/>
    <w:rsid w:val="0004127E"/>
    <w:rsid w:val="00044110"/>
    <w:rsid w:val="00046F2A"/>
    <w:rsid w:val="000470FA"/>
    <w:rsid w:val="00047E4F"/>
    <w:rsid w:val="000533F4"/>
    <w:rsid w:val="00062FEC"/>
    <w:rsid w:val="0006438A"/>
    <w:rsid w:val="0006749D"/>
    <w:rsid w:val="00067F4C"/>
    <w:rsid w:val="0007403E"/>
    <w:rsid w:val="00077D7B"/>
    <w:rsid w:val="00081C7B"/>
    <w:rsid w:val="000843D4"/>
    <w:rsid w:val="00086C18"/>
    <w:rsid w:val="000A23C8"/>
    <w:rsid w:val="000A3A77"/>
    <w:rsid w:val="000A415E"/>
    <w:rsid w:val="000A4704"/>
    <w:rsid w:val="000A62FD"/>
    <w:rsid w:val="000B14AA"/>
    <w:rsid w:val="000B4393"/>
    <w:rsid w:val="000B5CD8"/>
    <w:rsid w:val="000D56AF"/>
    <w:rsid w:val="000D5DC0"/>
    <w:rsid w:val="000F111A"/>
    <w:rsid w:val="000F3583"/>
    <w:rsid w:val="000F3D1D"/>
    <w:rsid w:val="0011121A"/>
    <w:rsid w:val="00112611"/>
    <w:rsid w:val="00125D0D"/>
    <w:rsid w:val="001300C3"/>
    <w:rsid w:val="00134F0D"/>
    <w:rsid w:val="00145C6D"/>
    <w:rsid w:val="00146EA4"/>
    <w:rsid w:val="00153990"/>
    <w:rsid w:val="00155315"/>
    <w:rsid w:val="00162E30"/>
    <w:rsid w:val="00163671"/>
    <w:rsid w:val="0017450D"/>
    <w:rsid w:val="00187044"/>
    <w:rsid w:val="00193AE4"/>
    <w:rsid w:val="001954C9"/>
    <w:rsid w:val="00197F0C"/>
    <w:rsid w:val="001A0D57"/>
    <w:rsid w:val="001A1C97"/>
    <w:rsid w:val="001B3F99"/>
    <w:rsid w:val="001B56A7"/>
    <w:rsid w:val="001B61C4"/>
    <w:rsid w:val="001C3079"/>
    <w:rsid w:val="001C48FD"/>
    <w:rsid w:val="001D16B8"/>
    <w:rsid w:val="001D2441"/>
    <w:rsid w:val="001D4F5A"/>
    <w:rsid w:val="001D538C"/>
    <w:rsid w:val="001D7B3D"/>
    <w:rsid w:val="00206F69"/>
    <w:rsid w:val="00211965"/>
    <w:rsid w:val="0021197B"/>
    <w:rsid w:val="00214AF2"/>
    <w:rsid w:val="00214F27"/>
    <w:rsid w:val="00217F85"/>
    <w:rsid w:val="00227401"/>
    <w:rsid w:val="00233D5E"/>
    <w:rsid w:val="00253CE9"/>
    <w:rsid w:val="00256F9B"/>
    <w:rsid w:val="00262ADC"/>
    <w:rsid w:val="00263A13"/>
    <w:rsid w:val="00275584"/>
    <w:rsid w:val="0027768D"/>
    <w:rsid w:val="0028109D"/>
    <w:rsid w:val="00281CE0"/>
    <w:rsid w:val="002921F3"/>
    <w:rsid w:val="00296715"/>
    <w:rsid w:val="00296C76"/>
    <w:rsid w:val="00296E4E"/>
    <w:rsid w:val="002A2F51"/>
    <w:rsid w:val="002A385E"/>
    <w:rsid w:val="002B2C47"/>
    <w:rsid w:val="002B35BA"/>
    <w:rsid w:val="002B3E58"/>
    <w:rsid w:val="002C03A5"/>
    <w:rsid w:val="002C376E"/>
    <w:rsid w:val="002C5F6E"/>
    <w:rsid w:val="002D20F5"/>
    <w:rsid w:val="002D66EB"/>
    <w:rsid w:val="002D68DA"/>
    <w:rsid w:val="002D6FCF"/>
    <w:rsid w:val="002F10A0"/>
    <w:rsid w:val="002F30E3"/>
    <w:rsid w:val="00302BB1"/>
    <w:rsid w:val="00305FCE"/>
    <w:rsid w:val="003063A5"/>
    <w:rsid w:val="0032544C"/>
    <w:rsid w:val="0034234A"/>
    <w:rsid w:val="00351BB4"/>
    <w:rsid w:val="00362D09"/>
    <w:rsid w:val="00374E4C"/>
    <w:rsid w:val="00380344"/>
    <w:rsid w:val="00386BA3"/>
    <w:rsid w:val="003877DB"/>
    <w:rsid w:val="003A2391"/>
    <w:rsid w:val="003A2A0D"/>
    <w:rsid w:val="003A382B"/>
    <w:rsid w:val="003A4913"/>
    <w:rsid w:val="003A5E3C"/>
    <w:rsid w:val="003A72EF"/>
    <w:rsid w:val="003B0A22"/>
    <w:rsid w:val="003C0E14"/>
    <w:rsid w:val="003C1057"/>
    <w:rsid w:val="003C2D11"/>
    <w:rsid w:val="003D2333"/>
    <w:rsid w:val="003D3517"/>
    <w:rsid w:val="003D3539"/>
    <w:rsid w:val="003D492B"/>
    <w:rsid w:val="003E2106"/>
    <w:rsid w:val="003E509D"/>
    <w:rsid w:val="003E51C3"/>
    <w:rsid w:val="004006DB"/>
    <w:rsid w:val="00403C8E"/>
    <w:rsid w:val="00410F6C"/>
    <w:rsid w:val="004131C1"/>
    <w:rsid w:val="0041537B"/>
    <w:rsid w:val="00424F72"/>
    <w:rsid w:val="00426E46"/>
    <w:rsid w:val="0043698A"/>
    <w:rsid w:val="00445AEC"/>
    <w:rsid w:val="0045246C"/>
    <w:rsid w:val="004525BA"/>
    <w:rsid w:val="00453F93"/>
    <w:rsid w:val="0046486F"/>
    <w:rsid w:val="00474DCF"/>
    <w:rsid w:val="00477810"/>
    <w:rsid w:val="004815A8"/>
    <w:rsid w:val="0049161D"/>
    <w:rsid w:val="00491A05"/>
    <w:rsid w:val="004970AC"/>
    <w:rsid w:val="004A4341"/>
    <w:rsid w:val="004B6975"/>
    <w:rsid w:val="004C325F"/>
    <w:rsid w:val="004C5208"/>
    <w:rsid w:val="004C5D88"/>
    <w:rsid w:val="004C67C8"/>
    <w:rsid w:val="004E00F4"/>
    <w:rsid w:val="004E6F07"/>
    <w:rsid w:val="004F2270"/>
    <w:rsid w:val="004F6376"/>
    <w:rsid w:val="0050007B"/>
    <w:rsid w:val="005023E1"/>
    <w:rsid w:val="00502C96"/>
    <w:rsid w:val="00503D56"/>
    <w:rsid w:val="00506FA1"/>
    <w:rsid w:val="00507997"/>
    <w:rsid w:val="00510353"/>
    <w:rsid w:val="00511A6F"/>
    <w:rsid w:val="00515856"/>
    <w:rsid w:val="005263DE"/>
    <w:rsid w:val="005274D5"/>
    <w:rsid w:val="00527935"/>
    <w:rsid w:val="005332C6"/>
    <w:rsid w:val="00545DB2"/>
    <w:rsid w:val="00546932"/>
    <w:rsid w:val="00580414"/>
    <w:rsid w:val="005817A5"/>
    <w:rsid w:val="005819B7"/>
    <w:rsid w:val="00581BF0"/>
    <w:rsid w:val="00585EA4"/>
    <w:rsid w:val="00592814"/>
    <w:rsid w:val="005974E3"/>
    <w:rsid w:val="005A506D"/>
    <w:rsid w:val="005D3F35"/>
    <w:rsid w:val="005D4C0D"/>
    <w:rsid w:val="005D51F9"/>
    <w:rsid w:val="005D644B"/>
    <w:rsid w:val="005E0D4D"/>
    <w:rsid w:val="005E2D36"/>
    <w:rsid w:val="005F1E4F"/>
    <w:rsid w:val="00600A63"/>
    <w:rsid w:val="00603685"/>
    <w:rsid w:val="00611122"/>
    <w:rsid w:val="00613CA5"/>
    <w:rsid w:val="0062277A"/>
    <w:rsid w:val="0063516D"/>
    <w:rsid w:val="00637241"/>
    <w:rsid w:val="00637B57"/>
    <w:rsid w:val="00656368"/>
    <w:rsid w:val="00661A8B"/>
    <w:rsid w:val="00666C0F"/>
    <w:rsid w:val="00670AC8"/>
    <w:rsid w:val="0067297A"/>
    <w:rsid w:val="00694EC8"/>
    <w:rsid w:val="00696544"/>
    <w:rsid w:val="006A38C9"/>
    <w:rsid w:val="006A49E2"/>
    <w:rsid w:val="006A4F7A"/>
    <w:rsid w:val="006B5512"/>
    <w:rsid w:val="006B607B"/>
    <w:rsid w:val="006C3F57"/>
    <w:rsid w:val="006D153F"/>
    <w:rsid w:val="006D2AA6"/>
    <w:rsid w:val="006D31A7"/>
    <w:rsid w:val="006D489A"/>
    <w:rsid w:val="006E2405"/>
    <w:rsid w:val="006E721A"/>
    <w:rsid w:val="006F1FD5"/>
    <w:rsid w:val="00705CC2"/>
    <w:rsid w:val="007216A9"/>
    <w:rsid w:val="00727FFD"/>
    <w:rsid w:val="00732380"/>
    <w:rsid w:val="00733E8E"/>
    <w:rsid w:val="0075116C"/>
    <w:rsid w:val="00752FA0"/>
    <w:rsid w:val="007618D4"/>
    <w:rsid w:val="00762905"/>
    <w:rsid w:val="007642F6"/>
    <w:rsid w:val="007660DB"/>
    <w:rsid w:val="00771912"/>
    <w:rsid w:val="00773556"/>
    <w:rsid w:val="00774DD8"/>
    <w:rsid w:val="0077552B"/>
    <w:rsid w:val="00775C1C"/>
    <w:rsid w:val="00777313"/>
    <w:rsid w:val="00777BBA"/>
    <w:rsid w:val="0078626C"/>
    <w:rsid w:val="00790B35"/>
    <w:rsid w:val="007912D9"/>
    <w:rsid w:val="00791D37"/>
    <w:rsid w:val="00791E97"/>
    <w:rsid w:val="00792E3D"/>
    <w:rsid w:val="00793F64"/>
    <w:rsid w:val="00794564"/>
    <w:rsid w:val="007A3E39"/>
    <w:rsid w:val="007A5EB4"/>
    <w:rsid w:val="007C031C"/>
    <w:rsid w:val="007D128B"/>
    <w:rsid w:val="007D7D30"/>
    <w:rsid w:val="007F20EA"/>
    <w:rsid w:val="007F2650"/>
    <w:rsid w:val="007F47BC"/>
    <w:rsid w:val="00800289"/>
    <w:rsid w:val="00804A3B"/>
    <w:rsid w:val="00806AB8"/>
    <w:rsid w:val="00812C08"/>
    <w:rsid w:val="008150A0"/>
    <w:rsid w:val="00830E4B"/>
    <w:rsid w:val="00832877"/>
    <w:rsid w:val="008342ED"/>
    <w:rsid w:val="00845978"/>
    <w:rsid w:val="008517C8"/>
    <w:rsid w:val="008631FB"/>
    <w:rsid w:val="00875998"/>
    <w:rsid w:val="0087680D"/>
    <w:rsid w:val="008850F4"/>
    <w:rsid w:val="00896031"/>
    <w:rsid w:val="008A09C4"/>
    <w:rsid w:val="008A1FB3"/>
    <w:rsid w:val="008A2ED2"/>
    <w:rsid w:val="008A4293"/>
    <w:rsid w:val="008B2334"/>
    <w:rsid w:val="008B71C7"/>
    <w:rsid w:val="008C6A0F"/>
    <w:rsid w:val="008D080A"/>
    <w:rsid w:val="008D634E"/>
    <w:rsid w:val="008E1889"/>
    <w:rsid w:val="008E294C"/>
    <w:rsid w:val="008F0923"/>
    <w:rsid w:val="0090713C"/>
    <w:rsid w:val="0092035D"/>
    <w:rsid w:val="00920A52"/>
    <w:rsid w:val="00923FE0"/>
    <w:rsid w:val="00925D0B"/>
    <w:rsid w:val="00932F3B"/>
    <w:rsid w:val="00960F6E"/>
    <w:rsid w:val="009631BC"/>
    <w:rsid w:val="0097101F"/>
    <w:rsid w:val="00971410"/>
    <w:rsid w:val="009962F5"/>
    <w:rsid w:val="00996AB7"/>
    <w:rsid w:val="009B134B"/>
    <w:rsid w:val="009C678E"/>
    <w:rsid w:val="009D53BF"/>
    <w:rsid w:val="009D6FE5"/>
    <w:rsid w:val="009E0BF1"/>
    <w:rsid w:val="009E27D0"/>
    <w:rsid w:val="009E2E4B"/>
    <w:rsid w:val="009F1FFC"/>
    <w:rsid w:val="009F758F"/>
    <w:rsid w:val="00A02F3E"/>
    <w:rsid w:val="00A036C2"/>
    <w:rsid w:val="00A048EB"/>
    <w:rsid w:val="00A064BF"/>
    <w:rsid w:val="00A07221"/>
    <w:rsid w:val="00A11CE6"/>
    <w:rsid w:val="00A14836"/>
    <w:rsid w:val="00A15C1A"/>
    <w:rsid w:val="00A20B89"/>
    <w:rsid w:val="00A306AE"/>
    <w:rsid w:val="00A33E30"/>
    <w:rsid w:val="00A36554"/>
    <w:rsid w:val="00A57610"/>
    <w:rsid w:val="00A577DF"/>
    <w:rsid w:val="00A61463"/>
    <w:rsid w:val="00A73F08"/>
    <w:rsid w:val="00A74BE4"/>
    <w:rsid w:val="00A77D1E"/>
    <w:rsid w:val="00A80E33"/>
    <w:rsid w:val="00A84C5C"/>
    <w:rsid w:val="00A90A5A"/>
    <w:rsid w:val="00A959DB"/>
    <w:rsid w:val="00AB3C29"/>
    <w:rsid w:val="00AC734B"/>
    <w:rsid w:val="00AD1C2C"/>
    <w:rsid w:val="00AE40C8"/>
    <w:rsid w:val="00AE6819"/>
    <w:rsid w:val="00AE71D4"/>
    <w:rsid w:val="00AF4948"/>
    <w:rsid w:val="00AF5D9D"/>
    <w:rsid w:val="00B020C7"/>
    <w:rsid w:val="00B32238"/>
    <w:rsid w:val="00B3748F"/>
    <w:rsid w:val="00B526E4"/>
    <w:rsid w:val="00B60083"/>
    <w:rsid w:val="00B609A7"/>
    <w:rsid w:val="00B62309"/>
    <w:rsid w:val="00B666C6"/>
    <w:rsid w:val="00B74261"/>
    <w:rsid w:val="00B84BAB"/>
    <w:rsid w:val="00B91110"/>
    <w:rsid w:val="00B935DF"/>
    <w:rsid w:val="00B962AE"/>
    <w:rsid w:val="00BA3BD1"/>
    <w:rsid w:val="00BB664B"/>
    <w:rsid w:val="00BC12FE"/>
    <w:rsid w:val="00BC25CF"/>
    <w:rsid w:val="00BE2600"/>
    <w:rsid w:val="00BE4539"/>
    <w:rsid w:val="00BE6671"/>
    <w:rsid w:val="00BE67E8"/>
    <w:rsid w:val="00BF610A"/>
    <w:rsid w:val="00BF7F4C"/>
    <w:rsid w:val="00C1712E"/>
    <w:rsid w:val="00C2202C"/>
    <w:rsid w:val="00C221ED"/>
    <w:rsid w:val="00C24574"/>
    <w:rsid w:val="00C2481C"/>
    <w:rsid w:val="00C31787"/>
    <w:rsid w:val="00C3253A"/>
    <w:rsid w:val="00C3260D"/>
    <w:rsid w:val="00C35AF4"/>
    <w:rsid w:val="00C41532"/>
    <w:rsid w:val="00C45561"/>
    <w:rsid w:val="00C50AA6"/>
    <w:rsid w:val="00C6325A"/>
    <w:rsid w:val="00C63FDC"/>
    <w:rsid w:val="00C80111"/>
    <w:rsid w:val="00C81A5F"/>
    <w:rsid w:val="00C923FE"/>
    <w:rsid w:val="00C95DBD"/>
    <w:rsid w:val="00C96673"/>
    <w:rsid w:val="00CA54F0"/>
    <w:rsid w:val="00CA7209"/>
    <w:rsid w:val="00CB1ABF"/>
    <w:rsid w:val="00CB2A68"/>
    <w:rsid w:val="00CB7ED3"/>
    <w:rsid w:val="00CD2E4F"/>
    <w:rsid w:val="00CD7E0C"/>
    <w:rsid w:val="00CF08E5"/>
    <w:rsid w:val="00CF290C"/>
    <w:rsid w:val="00CF3241"/>
    <w:rsid w:val="00CF3C13"/>
    <w:rsid w:val="00D01BF3"/>
    <w:rsid w:val="00D02992"/>
    <w:rsid w:val="00D10AB6"/>
    <w:rsid w:val="00D13594"/>
    <w:rsid w:val="00D25CA1"/>
    <w:rsid w:val="00D30C1B"/>
    <w:rsid w:val="00D315F9"/>
    <w:rsid w:val="00D401D0"/>
    <w:rsid w:val="00D40B58"/>
    <w:rsid w:val="00D40D47"/>
    <w:rsid w:val="00D40FCB"/>
    <w:rsid w:val="00D41AE9"/>
    <w:rsid w:val="00D4214F"/>
    <w:rsid w:val="00D424E2"/>
    <w:rsid w:val="00D44E19"/>
    <w:rsid w:val="00D45868"/>
    <w:rsid w:val="00D5572A"/>
    <w:rsid w:val="00D72F23"/>
    <w:rsid w:val="00D74DA7"/>
    <w:rsid w:val="00D826DA"/>
    <w:rsid w:val="00D87707"/>
    <w:rsid w:val="00D9159C"/>
    <w:rsid w:val="00D919B0"/>
    <w:rsid w:val="00D93B32"/>
    <w:rsid w:val="00D96146"/>
    <w:rsid w:val="00DA1A65"/>
    <w:rsid w:val="00DB1C6F"/>
    <w:rsid w:val="00DB2EF7"/>
    <w:rsid w:val="00DB371C"/>
    <w:rsid w:val="00DB474B"/>
    <w:rsid w:val="00DD1AA4"/>
    <w:rsid w:val="00DD2F24"/>
    <w:rsid w:val="00DD791F"/>
    <w:rsid w:val="00DE1B72"/>
    <w:rsid w:val="00DE2851"/>
    <w:rsid w:val="00DF0722"/>
    <w:rsid w:val="00DF2F44"/>
    <w:rsid w:val="00DF6C27"/>
    <w:rsid w:val="00E00433"/>
    <w:rsid w:val="00E03EDF"/>
    <w:rsid w:val="00E06E34"/>
    <w:rsid w:val="00E17353"/>
    <w:rsid w:val="00E2035A"/>
    <w:rsid w:val="00E2268B"/>
    <w:rsid w:val="00E22BF1"/>
    <w:rsid w:val="00E22D25"/>
    <w:rsid w:val="00E35536"/>
    <w:rsid w:val="00E53793"/>
    <w:rsid w:val="00E553FC"/>
    <w:rsid w:val="00E5714D"/>
    <w:rsid w:val="00E574B2"/>
    <w:rsid w:val="00E61BB8"/>
    <w:rsid w:val="00E6233B"/>
    <w:rsid w:val="00E62F72"/>
    <w:rsid w:val="00E744F5"/>
    <w:rsid w:val="00E8210D"/>
    <w:rsid w:val="00E86C2D"/>
    <w:rsid w:val="00E96EF3"/>
    <w:rsid w:val="00EA0B83"/>
    <w:rsid w:val="00EB48D2"/>
    <w:rsid w:val="00EC5790"/>
    <w:rsid w:val="00EC769F"/>
    <w:rsid w:val="00ED4056"/>
    <w:rsid w:val="00EE2BC7"/>
    <w:rsid w:val="00EF01B0"/>
    <w:rsid w:val="00EF4927"/>
    <w:rsid w:val="00EF4A1A"/>
    <w:rsid w:val="00F00E2F"/>
    <w:rsid w:val="00F013B0"/>
    <w:rsid w:val="00F0267B"/>
    <w:rsid w:val="00F04707"/>
    <w:rsid w:val="00F05630"/>
    <w:rsid w:val="00F23086"/>
    <w:rsid w:val="00F41C4F"/>
    <w:rsid w:val="00F45D54"/>
    <w:rsid w:val="00F46080"/>
    <w:rsid w:val="00F47BE7"/>
    <w:rsid w:val="00F60474"/>
    <w:rsid w:val="00F629E4"/>
    <w:rsid w:val="00F67D39"/>
    <w:rsid w:val="00F7372D"/>
    <w:rsid w:val="00F814C6"/>
    <w:rsid w:val="00F8401B"/>
    <w:rsid w:val="00F853F4"/>
    <w:rsid w:val="00F942E2"/>
    <w:rsid w:val="00F94E71"/>
    <w:rsid w:val="00F96B80"/>
    <w:rsid w:val="00FC6758"/>
    <w:rsid w:val="00FC7C01"/>
    <w:rsid w:val="00FD153B"/>
    <w:rsid w:val="00FD1B1E"/>
    <w:rsid w:val="00FD1C48"/>
    <w:rsid w:val="00FD2121"/>
    <w:rsid w:val="00FE2A83"/>
    <w:rsid w:val="00FE4CE7"/>
    <w:rsid w:val="00FE67DD"/>
    <w:rsid w:val="00FF2890"/>
    <w:rsid w:val="00FF68EE"/>
    <w:rsid w:val="00FF715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F00"/>
  <w15:docId w15:val="{F5D1058C-BF50-4FE6-BFA2-365EC85D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33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B487-CB5E-4C6B-9328-7A4AD6A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126</TotalTime>
  <Pages>18</Pages>
  <Words>6695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Olga</dc:creator>
  <cp:lastModifiedBy>User</cp:lastModifiedBy>
  <cp:revision>8</cp:revision>
  <cp:lastPrinted>2021-07-07T10:20:00Z</cp:lastPrinted>
  <dcterms:created xsi:type="dcterms:W3CDTF">2021-09-07T12:38:00Z</dcterms:created>
  <dcterms:modified xsi:type="dcterms:W3CDTF">2021-09-09T13:50:00Z</dcterms:modified>
</cp:coreProperties>
</file>